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B68" w:rsidRPr="00733C80" w:rsidRDefault="00CF0B68" w:rsidP="00CF0B68">
      <w:pPr>
        <w:pStyle w:val="NoSpacing"/>
        <w:jc w:val="center"/>
        <w:rPr>
          <w:b/>
          <w:color w:val="943634"/>
          <w:sz w:val="56"/>
          <w:szCs w:val="56"/>
        </w:rPr>
      </w:pPr>
      <w:r w:rsidRPr="00E541DE">
        <w:rPr>
          <w:rFonts w:ascii="Monotype Corsiva" w:hAnsi="Monotype Corsiva"/>
          <w:b/>
          <w:color w:val="943634"/>
          <w:sz w:val="72"/>
          <w:szCs w:val="72"/>
        </w:rPr>
        <w:t>Lake Carmel Fire Department, Inc</w:t>
      </w:r>
      <w:r w:rsidRPr="00733C80">
        <w:rPr>
          <w:b/>
          <w:color w:val="943634"/>
          <w:sz w:val="56"/>
          <w:szCs w:val="56"/>
        </w:rPr>
        <w:t>.</w:t>
      </w:r>
    </w:p>
    <w:p w:rsidR="00CF0B68" w:rsidRPr="00087B67" w:rsidRDefault="00CF0B68" w:rsidP="00CF0B68">
      <w:pPr>
        <w:pStyle w:val="NoSpacing"/>
        <w:jc w:val="center"/>
        <w:rPr>
          <w:rFonts w:ascii="Times New Roman" w:hAnsi="Times New Roman"/>
          <w:sz w:val="32"/>
          <w:szCs w:val="32"/>
        </w:rPr>
      </w:pPr>
      <w:r w:rsidRPr="00087B67">
        <w:rPr>
          <w:rFonts w:ascii="Times New Roman" w:hAnsi="Times New Roman"/>
          <w:sz w:val="32"/>
          <w:szCs w:val="32"/>
        </w:rPr>
        <w:t>851 Route 52</w:t>
      </w:r>
    </w:p>
    <w:p w:rsidR="00CF0B68" w:rsidRPr="00087B67" w:rsidRDefault="00CF0B68" w:rsidP="00CF0B68">
      <w:pPr>
        <w:pStyle w:val="NoSpacing"/>
        <w:jc w:val="center"/>
        <w:rPr>
          <w:rFonts w:ascii="Times New Roman" w:hAnsi="Times New Roman"/>
          <w:sz w:val="32"/>
          <w:szCs w:val="32"/>
        </w:rPr>
      </w:pPr>
      <w:r w:rsidRPr="00087B67">
        <w:rPr>
          <w:rFonts w:ascii="Times New Roman" w:hAnsi="Times New Roman"/>
          <w:sz w:val="32"/>
          <w:szCs w:val="32"/>
        </w:rPr>
        <w:t>Carmel, NY 10512</w:t>
      </w:r>
    </w:p>
    <w:p w:rsidR="00CF0B68" w:rsidRPr="00087B67" w:rsidRDefault="00CF0B68" w:rsidP="00CF0B68">
      <w:pPr>
        <w:pStyle w:val="NoSpacing"/>
        <w:jc w:val="center"/>
        <w:rPr>
          <w:rFonts w:ascii="Times New Roman" w:hAnsi="Times New Roman"/>
          <w:sz w:val="32"/>
          <w:szCs w:val="32"/>
        </w:rPr>
      </w:pPr>
      <w:r w:rsidRPr="00087B67">
        <w:rPr>
          <w:rFonts w:ascii="Times New Roman" w:hAnsi="Times New Roman"/>
          <w:sz w:val="32"/>
          <w:szCs w:val="32"/>
        </w:rPr>
        <w:t>Phone: (845) 225-3730, Fax: (845) 225-0460</w:t>
      </w:r>
    </w:p>
    <w:p w:rsidR="00CF0B68" w:rsidRPr="00087B67" w:rsidRDefault="00592BCB" w:rsidP="00CF0B68">
      <w:pPr>
        <w:pStyle w:val="NoSpacing"/>
        <w:jc w:val="center"/>
        <w:rPr>
          <w:rFonts w:ascii="Times New Roman" w:hAnsi="Times New Roman"/>
          <w:sz w:val="32"/>
          <w:szCs w:val="32"/>
        </w:rPr>
      </w:pPr>
      <w:hyperlink r:id="rId7" w:history="1">
        <w:r w:rsidR="00CF0B68" w:rsidRPr="00087B67">
          <w:rPr>
            <w:rStyle w:val="Hyperlink"/>
            <w:rFonts w:ascii="Times New Roman" w:hAnsi="Times New Roman"/>
            <w:sz w:val="32"/>
            <w:szCs w:val="32"/>
          </w:rPr>
          <w:t>www.lcfd.com</w:t>
        </w:r>
      </w:hyperlink>
    </w:p>
    <w:p w:rsidR="00CF0B68" w:rsidRPr="00A3240E" w:rsidRDefault="00CF0B68" w:rsidP="00CF0B68">
      <w:pPr>
        <w:pStyle w:val="NoSpacing"/>
        <w:jc w:val="center"/>
        <w:rPr>
          <w:sz w:val="20"/>
          <w:szCs w:val="20"/>
        </w:rPr>
      </w:pPr>
    </w:p>
    <w:p w:rsidR="00CF0B68" w:rsidRPr="00733C80" w:rsidRDefault="00CF0B68" w:rsidP="00CF0B68">
      <w:pPr>
        <w:pStyle w:val="NoSpacing"/>
        <w:jc w:val="center"/>
        <w:rPr>
          <w:rFonts w:ascii="Monotype Corsiva" w:hAnsi="Monotype Corsiva"/>
          <w:b/>
          <w:sz w:val="32"/>
          <w:szCs w:val="32"/>
        </w:rPr>
      </w:pPr>
      <w:r w:rsidRPr="00733C80">
        <w:rPr>
          <w:rFonts w:ascii="Monotype Corsiva" w:hAnsi="Monotype Corsiva"/>
          <w:b/>
          <w:sz w:val="32"/>
          <w:szCs w:val="32"/>
        </w:rPr>
        <w:t>100% Volunteer since 1945</w:t>
      </w:r>
    </w:p>
    <w:p w:rsidR="00CF0B68" w:rsidRPr="00A3240E" w:rsidRDefault="00CF0B68" w:rsidP="00CF0B68">
      <w:pPr>
        <w:pStyle w:val="NoSpacing"/>
        <w:jc w:val="center"/>
        <w:rPr>
          <w:sz w:val="20"/>
          <w:szCs w:val="20"/>
        </w:rPr>
      </w:pPr>
    </w:p>
    <w:p w:rsidR="00CF0B68" w:rsidRPr="00087B67" w:rsidRDefault="00CF0B68" w:rsidP="00CF0B68">
      <w:pPr>
        <w:pStyle w:val="NoSpacing"/>
        <w:jc w:val="center"/>
        <w:rPr>
          <w:rFonts w:ascii="Times New Roman" w:hAnsi="Times New Roman"/>
          <w:b/>
          <w:sz w:val="56"/>
          <w:szCs w:val="56"/>
        </w:rPr>
      </w:pPr>
      <w:r w:rsidRPr="00087B67">
        <w:rPr>
          <w:rFonts w:ascii="Times New Roman" w:hAnsi="Times New Roman"/>
          <w:b/>
          <w:sz w:val="56"/>
          <w:szCs w:val="56"/>
        </w:rPr>
        <w:t>Application for Membership</w:t>
      </w:r>
    </w:p>
    <w:p w:rsidR="00CF0B68" w:rsidRPr="00087B67" w:rsidRDefault="00CF0B68" w:rsidP="00CF0B68">
      <w:pPr>
        <w:pStyle w:val="NoSpacing"/>
        <w:jc w:val="center"/>
        <w:rPr>
          <w:rFonts w:ascii="Times New Roman" w:hAnsi="Times New Roman"/>
          <w:sz w:val="20"/>
          <w:szCs w:val="20"/>
        </w:rPr>
      </w:pPr>
    </w:p>
    <w:p w:rsidR="00CF0B68" w:rsidRPr="00087B67" w:rsidRDefault="00CF0B68" w:rsidP="00087B67">
      <w:pPr>
        <w:pStyle w:val="NoSpacing"/>
        <w:rPr>
          <w:rFonts w:ascii="Times New Roman" w:hAnsi="Times New Roman"/>
          <w:sz w:val="20"/>
          <w:szCs w:val="20"/>
        </w:rPr>
      </w:pPr>
    </w:p>
    <w:p w:rsidR="00CF0B68" w:rsidRPr="00087B67" w:rsidRDefault="00CF0B68" w:rsidP="00CF0B68">
      <w:pPr>
        <w:pStyle w:val="NoSpacing"/>
        <w:jc w:val="center"/>
        <w:rPr>
          <w:rFonts w:ascii="Times New Roman" w:hAnsi="Times New Roman"/>
          <w:sz w:val="20"/>
          <w:szCs w:val="20"/>
        </w:rPr>
      </w:pPr>
    </w:p>
    <w:p w:rsidR="00087B67" w:rsidRPr="00087B67" w:rsidRDefault="00CF0B68" w:rsidP="00CF0B68">
      <w:pPr>
        <w:pStyle w:val="NoSpacing"/>
        <w:rPr>
          <w:rFonts w:ascii="Times New Roman" w:hAnsi="Times New Roman"/>
          <w:sz w:val="40"/>
          <w:szCs w:val="40"/>
          <w:u w:val="single"/>
        </w:rPr>
      </w:pPr>
      <w:r w:rsidRPr="00087B67">
        <w:rPr>
          <w:rFonts w:ascii="Times New Roman" w:hAnsi="Times New Roman"/>
          <w:sz w:val="40"/>
          <w:szCs w:val="40"/>
          <w:u w:val="single"/>
        </w:rPr>
        <w:t>General Guidelines/Requirements:</w:t>
      </w:r>
    </w:p>
    <w:p w:rsidR="00CF0B68" w:rsidRPr="00087B67" w:rsidRDefault="00CF0B68" w:rsidP="00DE28C3">
      <w:pPr>
        <w:pStyle w:val="NoSpacing"/>
        <w:numPr>
          <w:ilvl w:val="0"/>
          <w:numId w:val="4"/>
        </w:numPr>
        <w:ind w:left="360"/>
        <w:rPr>
          <w:rFonts w:ascii="Times New Roman" w:hAnsi="Times New Roman"/>
          <w:sz w:val="32"/>
          <w:szCs w:val="32"/>
        </w:rPr>
      </w:pPr>
      <w:r w:rsidRPr="00087B67">
        <w:rPr>
          <w:rFonts w:ascii="Times New Roman" w:hAnsi="Times New Roman"/>
          <w:sz w:val="32"/>
          <w:szCs w:val="32"/>
        </w:rPr>
        <w:t>Appl</w:t>
      </w:r>
      <w:r w:rsidR="00A44065" w:rsidRPr="00087B67">
        <w:rPr>
          <w:rFonts w:ascii="Times New Roman" w:hAnsi="Times New Roman"/>
          <w:sz w:val="32"/>
          <w:szCs w:val="32"/>
        </w:rPr>
        <w:t>icants must be over the age of s</w:t>
      </w:r>
      <w:r w:rsidRPr="00087B67">
        <w:rPr>
          <w:rFonts w:ascii="Times New Roman" w:hAnsi="Times New Roman"/>
          <w:sz w:val="32"/>
          <w:szCs w:val="32"/>
        </w:rPr>
        <w:t>eventeen (17)</w:t>
      </w:r>
      <w:r w:rsidR="00A44065" w:rsidRPr="00087B67">
        <w:rPr>
          <w:rFonts w:ascii="Times New Roman" w:hAnsi="Times New Roman"/>
          <w:sz w:val="32"/>
          <w:szCs w:val="32"/>
        </w:rPr>
        <w:t xml:space="preserve"> and under the age of sixty-t</w:t>
      </w:r>
      <w:r w:rsidRPr="00087B67">
        <w:rPr>
          <w:rFonts w:ascii="Times New Roman" w:hAnsi="Times New Roman"/>
          <w:sz w:val="32"/>
          <w:szCs w:val="32"/>
        </w:rPr>
        <w:t xml:space="preserve">wo (62) on the day of acceptance.  Applicants under the age of </w:t>
      </w:r>
      <w:r w:rsidR="00A44065" w:rsidRPr="00087B67">
        <w:rPr>
          <w:rFonts w:ascii="Times New Roman" w:hAnsi="Times New Roman"/>
          <w:sz w:val="32"/>
          <w:szCs w:val="32"/>
        </w:rPr>
        <w:t>e</w:t>
      </w:r>
      <w:r w:rsidRPr="00087B67">
        <w:rPr>
          <w:rFonts w:ascii="Times New Roman" w:hAnsi="Times New Roman"/>
          <w:sz w:val="32"/>
          <w:szCs w:val="32"/>
        </w:rPr>
        <w:t>ighteen (18) must submit parental permission.</w:t>
      </w:r>
    </w:p>
    <w:p w:rsidR="00CF0B68" w:rsidRPr="00087B67" w:rsidRDefault="00CF0B68" w:rsidP="00DE28C3">
      <w:pPr>
        <w:pStyle w:val="NoSpacing"/>
        <w:ind w:left="360"/>
        <w:rPr>
          <w:rFonts w:ascii="Times New Roman" w:hAnsi="Times New Roman"/>
          <w:sz w:val="20"/>
          <w:szCs w:val="20"/>
        </w:rPr>
      </w:pPr>
    </w:p>
    <w:p w:rsidR="00CF0B68" w:rsidRPr="00087B67" w:rsidRDefault="00CF0B68" w:rsidP="00DE28C3">
      <w:pPr>
        <w:pStyle w:val="NoSpacing"/>
        <w:numPr>
          <w:ilvl w:val="0"/>
          <w:numId w:val="3"/>
        </w:numPr>
        <w:ind w:left="360"/>
        <w:rPr>
          <w:rFonts w:ascii="Times New Roman" w:hAnsi="Times New Roman"/>
          <w:sz w:val="32"/>
          <w:szCs w:val="32"/>
        </w:rPr>
      </w:pPr>
      <w:r w:rsidRPr="00087B67">
        <w:rPr>
          <w:rFonts w:ascii="Times New Roman" w:hAnsi="Times New Roman"/>
          <w:sz w:val="32"/>
          <w:szCs w:val="32"/>
        </w:rPr>
        <w:t>All applications are subject to review by our membership committee and the Kent Town Board.</w:t>
      </w:r>
    </w:p>
    <w:p w:rsidR="00CF0B68" w:rsidRPr="00087B67" w:rsidRDefault="00CF0B68" w:rsidP="00DE28C3">
      <w:pPr>
        <w:pStyle w:val="NoSpacing"/>
        <w:ind w:left="360"/>
        <w:rPr>
          <w:rFonts w:ascii="Times New Roman" w:hAnsi="Times New Roman"/>
          <w:sz w:val="20"/>
          <w:szCs w:val="20"/>
        </w:rPr>
      </w:pPr>
    </w:p>
    <w:p w:rsidR="00CF0B68" w:rsidRPr="00087B67" w:rsidRDefault="00CF0B68" w:rsidP="00DE28C3">
      <w:pPr>
        <w:pStyle w:val="NoSpacing"/>
        <w:numPr>
          <w:ilvl w:val="0"/>
          <w:numId w:val="3"/>
        </w:numPr>
        <w:ind w:left="360"/>
        <w:rPr>
          <w:rFonts w:ascii="Times New Roman" w:hAnsi="Times New Roman"/>
          <w:sz w:val="32"/>
          <w:szCs w:val="32"/>
        </w:rPr>
      </w:pPr>
      <w:r w:rsidRPr="00087B67">
        <w:rPr>
          <w:rFonts w:ascii="Times New Roman" w:hAnsi="Times New Roman"/>
          <w:sz w:val="32"/>
          <w:szCs w:val="32"/>
        </w:rPr>
        <w:t xml:space="preserve">Applicants will be subject to Arson, DMV and Criminal background checks. </w:t>
      </w:r>
    </w:p>
    <w:p w:rsidR="00CF0B68" w:rsidRPr="00087B67" w:rsidRDefault="00CF0B68" w:rsidP="00DE28C3">
      <w:pPr>
        <w:pStyle w:val="NoSpacing"/>
        <w:ind w:left="360"/>
        <w:rPr>
          <w:rFonts w:ascii="Times New Roman" w:hAnsi="Times New Roman"/>
          <w:sz w:val="20"/>
          <w:szCs w:val="20"/>
        </w:rPr>
      </w:pPr>
    </w:p>
    <w:p w:rsidR="00CF0B68" w:rsidRPr="00087B67" w:rsidRDefault="00CF0B68" w:rsidP="00DE28C3">
      <w:pPr>
        <w:pStyle w:val="NoSpacing"/>
        <w:numPr>
          <w:ilvl w:val="0"/>
          <w:numId w:val="3"/>
        </w:numPr>
        <w:ind w:left="360"/>
        <w:rPr>
          <w:rFonts w:ascii="Times New Roman" w:hAnsi="Times New Roman"/>
          <w:sz w:val="32"/>
          <w:szCs w:val="32"/>
        </w:rPr>
      </w:pPr>
      <w:r w:rsidRPr="00087B67">
        <w:rPr>
          <w:rFonts w:ascii="Times New Roman" w:hAnsi="Times New Roman"/>
          <w:sz w:val="32"/>
          <w:szCs w:val="32"/>
        </w:rPr>
        <w:t xml:space="preserve">All applicants must take an initial medical exam.  Applicants will be directed to do so </w:t>
      </w:r>
      <w:r w:rsidRPr="00087B67">
        <w:rPr>
          <w:rFonts w:ascii="Times New Roman" w:hAnsi="Times New Roman"/>
          <w:sz w:val="32"/>
          <w:szCs w:val="32"/>
          <w:u w:val="single"/>
        </w:rPr>
        <w:t>after</w:t>
      </w:r>
      <w:r w:rsidRPr="00087B67">
        <w:rPr>
          <w:rFonts w:ascii="Times New Roman" w:hAnsi="Times New Roman"/>
          <w:sz w:val="32"/>
          <w:szCs w:val="32"/>
        </w:rPr>
        <w:t xml:space="preserve"> they’ve been initially reviewed for approval.  A Chief will contact you at the appropriate time with details.</w:t>
      </w:r>
    </w:p>
    <w:p w:rsidR="00CF0B68" w:rsidRPr="00087B67" w:rsidRDefault="00CF0B68" w:rsidP="00DE28C3">
      <w:pPr>
        <w:pStyle w:val="NoSpacing"/>
        <w:ind w:left="360"/>
        <w:rPr>
          <w:rFonts w:ascii="Times New Roman" w:hAnsi="Times New Roman"/>
          <w:sz w:val="20"/>
          <w:szCs w:val="20"/>
        </w:rPr>
      </w:pPr>
    </w:p>
    <w:p w:rsidR="00CF0B68" w:rsidRPr="00087B67" w:rsidRDefault="00CF0B68" w:rsidP="00DE28C3">
      <w:pPr>
        <w:pStyle w:val="NoSpacing"/>
        <w:numPr>
          <w:ilvl w:val="0"/>
          <w:numId w:val="3"/>
        </w:numPr>
        <w:ind w:left="360"/>
        <w:rPr>
          <w:rFonts w:ascii="Times New Roman" w:hAnsi="Times New Roman"/>
          <w:sz w:val="32"/>
          <w:szCs w:val="32"/>
        </w:rPr>
      </w:pPr>
      <w:r w:rsidRPr="00087B67">
        <w:rPr>
          <w:rFonts w:ascii="Times New Roman" w:hAnsi="Times New Roman"/>
          <w:sz w:val="32"/>
          <w:szCs w:val="32"/>
        </w:rPr>
        <w:t xml:space="preserve">A copy of your NYS driver’s license </w:t>
      </w:r>
      <w:r w:rsidRPr="00087B67">
        <w:rPr>
          <w:rFonts w:ascii="Times New Roman" w:hAnsi="Times New Roman"/>
          <w:sz w:val="32"/>
          <w:szCs w:val="32"/>
          <w:u w:val="single"/>
        </w:rPr>
        <w:t>MUST</w:t>
      </w:r>
      <w:r w:rsidRPr="00087B67">
        <w:rPr>
          <w:rFonts w:ascii="Times New Roman" w:hAnsi="Times New Roman"/>
          <w:sz w:val="32"/>
          <w:szCs w:val="32"/>
        </w:rPr>
        <w:t xml:space="preserve"> accompany this application.</w:t>
      </w:r>
    </w:p>
    <w:p w:rsidR="00CF0B68" w:rsidRPr="00087B67" w:rsidRDefault="00CF0B68" w:rsidP="00CF0B68">
      <w:pPr>
        <w:pStyle w:val="NoSpacing"/>
        <w:rPr>
          <w:rFonts w:ascii="Times New Roman" w:hAnsi="Times New Roman"/>
          <w:sz w:val="20"/>
          <w:szCs w:val="20"/>
        </w:rPr>
      </w:pPr>
    </w:p>
    <w:p w:rsidR="00CF0B68" w:rsidRPr="00087B67" w:rsidRDefault="00CF0B68" w:rsidP="00CF0B68">
      <w:pPr>
        <w:pStyle w:val="NoSpacing"/>
        <w:rPr>
          <w:rFonts w:ascii="Times New Roman" w:hAnsi="Times New Roman"/>
          <w:sz w:val="20"/>
          <w:szCs w:val="20"/>
        </w:rPr>
      </w:pPr>
    </w:p>
    <w:p w:rsidR="00CF0B68" w:rsidRPr="00087B67" w:rsidRDefault="00CF0B68" w:rsidP="00CF0B68">
      <w:pPr>
        <w:pStyle w:val="NoSpacing"/>
        <w:jc w:val="center"/>
        <w:rPr>
          <w:rFonts w:ascii="Times New Roman" w:hAnsi="Times New Roman"/>
          <w:b/>
          <w:sz w:val="40"/>
          <w:szCs w:val="40"/>
        </w:rPr>
      </w:pPr>
      <w:r w:rsidRPr="00087B67">
        <w:rPr>
          <w:rFonts w:ascii="Times New Roman" w:hAnsi="Times New Roman"/>
          <w:b/>
          <w:sz w:val="40"/>
          <w:szCs w:val="40"/>
        </w:rPr>
        <w:t xml:space="preserve">If you have any questions, please contact the Chief </w:t>
      </w:r>
    </w:p>
    <w:p w:rsidR="00CF0B68" w:rsidRPr="00087B67" w:rsidRDefault="00CF0B68" w:rsidP="00CF0B68">
      <w:pPr>
        <w:pStyle w:val="NoSpacing"/>
        <w:jc w:val="center"/>
        <w:rPr>
          <w:rFonts w:ascii="Times New Roman" w:hAnsi="Times New Roman"/>
          <w:b/>
          <w:sz w:val="40"/>
          <w:szCs w:val="40"/>
        </w:rPr>
      </w:pPr>
      <w:proofErr w:type="gramStart"/>
      <w:r w:rsidRPr="00087B67">
        <w:rPr>
          <w:rFonts w:ascii="Times New Roman" w:hAnsi="Times New Roman"/>
          <w:b/>
          <w:sz w:val="40"/>
          <w:szCs w:val="40"/>
        </w:rPr>
        <w:t>at</w:t>
      </w:r>
      <w:proofErr w:type="gramEnd"/>
      <w:r w:rsidRPr="00087B67">
        <w:rPr>
          <w:rFonts w:ascii="Times New Roman" w:hAnsi="Times New Roman"/>
          <w:b/>
          <w:sz w:val="40"/>
          <w:szCs w:val="40"/>
        </w:rPr>
        <w:t xml:space="preserve"> (845) 225-3730 Ext. 81711</w:t>
      </w:r>
    </w:p>
    <w:p w:rsidR="00CF0B68" w:rsidRPr="00087B67" w:rsidRDefault="00CF0B68" w:rsidP="00CF0B68">
      <w:pPr>
        <w:pStyle w:val="NoSpacing"/>
        <w:jc w:val="center"/>
        <w:rPr>
          <w:rFonts w:ascii="Times New Roman" w:hAnsi="Times New Roman"/>
          <w:b/>
          <w:sz w:val="20"/>
          <w:szCs w:val="20"/>
        </w:rPr>
      </w:pPr>
    </w:p>
    <w:p w:rsidR="00CF0B68" w:rsidRPr="00087B67" w:rsidRDefault="00CF0B68" w:rsidP="00CF0B68">
      <w:pPr>
        <w:pStyle w:val="NoSpacing"/>
        <w:jc w:val="center"/>
        <w:rPr>
          <w:rFonts w:ascii="Times New Roman" w:hAnsi="Times New Roman"/>
          <w:b/>
          <w:sz w:val="20"/>
          <w:szCs w:val="20"/>
        </w:rPr>
      </w:pPr>
    </w:p>
    <w:p w:rsidR="008666FD" w:rsidRPr="00087B67" w:rsidRDefault="00CF0B68" w:rsidP="00CF0B68">
      <w:pPr>
        <w:jc w:val="center"/>
        <w:rPr>
          <w:b/>
          <w:sz w:val="20"/>
          <w:szCs w:val="20"/>
        </w:rPr>
      </w:pPr>
      <w:r w:rsidRPr="00087B67">
        <w:rPr>
          <w:b/>
          <w:sz w:val="20"/>
          <w:szCs w:val="20"/>
        </w:rPr>
        <w:t>(Please retain this cover sheet)</w:t>
      </w:r>
    </w:p>
    <w:p w:rsidR="00972A0D" w:rsidRPr="00087B67" w:rsidRDefault="00972A0D" w:rsidP="00CF0B68">
      <w:pPr>
        <w:jc w:val="center"/>
        <w:rPr>
          <w:b/>
          <w:sz w:val="20"/>
          <w:szCs w:val="20"/>
        </w:rPr>
        <w:sectPr w:rsidR="00972A0D" w:rsidRPr="00087B67" w:rsidSect="00DE28C3">
          <w:footerReference w:type="default" r:id="rId8"/>
          <w:footerReference w:type="first" r:id="rId9"/>
          <w:pgSz w:w="12240" w:h="15840"/>
          <w:pgMar w:top="900" w:right="1440" w:bottom="1440" w:left="1440" w:header="720" w:footer="720" w:gutter="0"/>
          <w:pgNumType w:start="1"/>
          <w:cols w:space="720"/>
          <w:titlePg/>
          <w:docGrid w:linePitch="360"/>
        </w:sectPr>
      </w:pPr>
    </w:p>
    <w:p w:rsidR="00CF0B68" w:rsidRDefault="00CF0B68" w:rsidP="00CF0B68">
      <w:pPr>
        <w:jc w:val="center"/>
        <w:rPr>
          <w:b/>
          <w:sz w:val="20"/>
          <w:szCs w:val="20"/>
        </w:rPr>
      </w:pPr>
    </w:p>
    <w:p w:rsidR="00CF0B68" w:rsidRPr="007E41F8" w:rsidRDefault="00CF0B68" w:rsidP="00CF0B68">
      <w:pPr>
        <w:ind w:left="-1440" w:right="-1440"/>
        <w:jc w:val="center"/>
        <w:rPr>
          <w:b/>
          <w:sz w:val="28"/>
          <w:szCs w:val="28"/>
          <w:u w:val="single"/>
        </w:rPr>
      </w:pPr>
      <w:r>
        <w:rPr>
          <w:noProof/>
        </w:rPr>
        <w:lastRenderedPageBreak/>
        <w:drawing>
          <wp:inline distT="0" distB="0" distL="0" distR="0">
            <wp:extent cx="7827568" cy="1354347"/>
            <wp:effectExtent l="0" t="0" r="2540" b="0"/>
            <wp:docPr id="1" name="Picture 1" descr="LCFD_Graph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FD_Graphic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15850" cy="1404226"/>
                    </a:xfrm>
                    <a:prstGeom prst="rect">
                      <a:avLst/>
                    </a:prstGeom>
                    <a:noFill/>
                    <a:ln>
                      <a:noFill/>
                    </a:ln>
                  </pic:spPr>
                </pic:pic>
              </a:graphicData>
            </a:graphic>
          </wp:inline>
        </w:drawing>
      </w:r>
      <w:r w:rsidRPr="00CF0B68">
        <w:rPr>
          <w:b/>
          <w:sz w:val="28"/>
          <w:szCs w:val="28"/>
          <w:u w:val="single"/>
        </w:rPr>
        <w:t xml:space="preserve"> </w:t>
      </w:r>
      <w:r w:rsidRPr="007E41F8">
        <w:rPr>
          <w:b/>
          <w:sz w:val="28"/>
          <w:szCs w:val="28"/>
          <w:u w:val="single"/>
        </w:rPr>
        <w:t>Membership Application</w:t>
      </w:r>
    </w:p>
    <w:p w:rsidR="00CF0B68" w:rsidRDefault="00CF0B68" w:rsidP="00CF0B68">
      <w:pPr>
        <w:jc w:val="right"/>
      </w:pPr>
      <w:r>
        <w:tab/>
      </w:r>
      <w:r>
        <w:tab/>
      </w:r>
      <w:r>
        <w:tab/>
      </w:r>
    </w:p>
    <w:p w:rsidR="00CF0B68" w:rsidRDefault="00CF0B68" w:rsidP="00CF0B68">
      <w:pPr>
        <w:jc w:val="right"/>
      </w:pPr>
      <w:r>
        <w:tab/>
      </w:r>
      <w:r>
        <w:tab/>
      </w:r>
      <w:r>
        <w:tab/>
      </w:r>
    </w:p>
    <w:p w:rsidR="00CF0B68" w:rsidRDefault="00592BCB" w:rsidP="006F0D29">
      <w:pPr>
        <w:jc w:val="center"/>
      </w:pPr>
      <w:sdt>
        <w:sdtPr>
          <w:rPr>
            <w:noProof/>
          </w:rPr>
          <w:alias w:val="Date of application"/>
          <w:id w:val="-670569578"/>
          <w:placeholder>
            <w:docPart w:val="42BC8E96BD464F4790A2FB1C0CE19D19"/>
          </w:placeholder>
          <w15:color w:val="000000"/>
          <w15:appearance w15:val="hidden"/>
        </w:sdtPr>
        <w:sdtContent>
          <w:r w:rsidR="00A44065">
            <w:rPr>
              <w:noProof/>
            </w:rPr>
            <w:t xml:space="preserve">                                  </w:t>
          </w:r>
          <w:sdt>
            <w:sdtPr>
              <w:rPr>
                <w:noProof/>
              </w:rPr>
              <w:alias w:val="Dte of application:"/>
              <w:tag w:val="Dte of application:"/>
              <w:id w:val="1259254094"/>
              <w:lock w:val="sdtContentLocked"/>
              <w:placeholder>
                <w:docPart w:val="DefaultPlaceholder_1081868574"/>
              </w:placeholder>
              <w15:color w:val="000000"/>
              <w15:appearance w15:val="hidden"/>
            </w:sdtPr>
            <w:sdtContent>
              <w:r w:rsidR="00A44065">
                <w:rPr>
                  <w:noProof/>
                </w:rPr>
                <w:t>Date of application:</w:t>
              </w:r>
            </w:sdtContent>
          </w:sdt>
        </w:sdtContent>
      </w:sdt>
      <w:r w:rsidR="00A44065">
        <w:rPr>
          <w:noProof/>
        </w:rPr>
        <w:t xml:space="preserve"> </w:t>
      </w:r>
    </w:p>
    <w:p w:rsidR="00CF0B68" w:rsidRDefault="00CF0B68" w:rsidP="00CF0B68"/>
    <w:p w:rsidR="00E276E3" w:rsidRDefault="00CF0B68" w:rsidP="00CF0B68">
      <w:pPr>
        <w:rPr>
          <w:b/>
        </w:rPr>
      </w:pPr>
      <w:r w:rsidRPr="006946A5">
        <w:rPr>
          <w:b/>
        </w:rPr>
        <w:t>1. Personal Information:</w:t>
      </w:r>
    </w:p>
    <w:p w:rsidR="00CF0B68" w:rsidRPr="007265FF" w:rsidRDefault="00CF0B68" w:rsidP="00CF0B68">
      <w:pPr>
        <w:rPr>
          <w:sz w:val="16"/>
        </w:rPr>
      </w:pPr>
    </w:p>
    <w:tbl>
      <w:tblPr>
        <w:tblStyle w:val="TableGrid"/>
        <w:tblW w:w="9355" w:type="dxa"/>
        <w:tblLayout w:type="fixed"/>
        <w:tblLook w:val="04A0" w:firstRow="1" w:lastRow="0" w:firstColumn="1" w:lastColumn="0" w:noHBand="0" w:noVBand="1"/>
      </w:tblPr>
      <w:tblGrid>
        <w:gridCol w:w="3325"/>
        <w:gridCol w:w="1136"/>
        <w:gridCol w:w="1744"/>
        <w:gridCol w:w="264"/>
        <w:gridCol w:w="1086"/>
        <w:gridCol w:w="1800"/>
      </w:tblGrid>
      <w:tr w:rsidR="00080A95" w:rsidTr="001B2FE4">
        <w:tc>
          <w:tcPr>
            <w:tcW w:w="4461" w:type="dxa"/>
            <w:gridSpan w:val="2"/>
          </w:tcPr>
          <w:sdt>
            <w:sdtPr>
              <w:id w:val="-71509305"/>
              <w:lock w:val="sdtContentLocked"/>
              <w:placeholder>
                <w:docPart w:val="DefaultPlaceholder_1081868574"/>
              </w:placeholder>
              <w15:color w:val="000000"/>
              <w15:appearance w15:val="hidden"/>
            </w:sdtPr>
            <w:sdtEndPr>
              <w:rPr>
                <w:sz w:val="18"/>
              </w:rPr>
            </w:sdtEndPr>
            <w:sdtContent>
              <w:p w:rsidR="00080A95" w:rsidRPr="00C41662" w:rsidRDefault="00C41662" w:rsidP="00CF0B68">
                <w:pPr>
                  <w:rPr>
                    <w:sz w:val="18"/>
                  </w:rPr>
                </w:pPr>
                <w:r w:rsidRPr="00C41662">
                  <w:rPr>
                    <w:b/>
                    <w:sz w:val="18"/>
                  </w:rPr>
                  <w:t>First Name</w:t>
                </w:r>
              </w:p>
            </w:sdtContent>
          </w:sdt>
          <w:p w:rsidR="00C41662" w:rsidRDefault="00C41662" w:rsidP="00EC64D1"/>
        </w:tc>
        <w:tc>
          <w:tcPr>
            <w:tcW w:w="2008" w:type="dxa"/>
            <w:gridSpan w:val="2"/>
          </w:tcPr>
          <w:p w:rsidR="00080A95" w:rsidRDefault="00592BCB" w:rsidP="00C41662">
            <w:sdt>
              <w:sdtPr>
                <w:alias w:val="MI"/>
                <w:tag w:val="MI"/>
                <w:id w:val="1540398737"/>
                <w:lock w:val="sdtContentLocked"/>
                <w:placeholder>
                  <w:docPart w:val="DefaultPlaceholder_1081868574"/>
                </w:placeholder>
                <w15:color w:val="000000"/>
                <w15:appearance w15:val="hidden"/>
              </w:sdtPr>
              <w:sdtContent>
                <w:r w:rsidR="00C41662" w:rsidRPr="00C41662">
                  <w:rPr>
                    <w:b/>
                    <w:sz w:val="18"/>
                  </w:rPr>
                  <w:t>MI</w:t>
                </w:r>
              </w:sdtContent>
            </w:sdt>
          </w:p>
          <w:p w:rsidR="00C41662" w:rsidRDefault="00C41662" w:rsidP="00C41662"/>
        </w:tc>
        <w:tc>
          <w:tcPr>
            <w:tcW w:w="2886" w:type="dxa"/>
            <w:gridSpan w:val="2"/>
          </w:tcPr>
          <w:sdt>
            <w:sdtPr>
              <w:rPr>
                <w:b/>
                <w:sz w:val="18"/>
              </w:rPr>
              <w:id w:val="1750460292"/>
              <w:lock w:val="sdtContentLocked"/>
              <w:placeholder>
                <w:docPart w:val="E8A7920A326445378BA4E79C6201D07F"/>
              </w:placeholder>
              <w:showingPlcHdr/>
              <w15:color w:val="000000"/>
              <w15:appearance w15:val="hidden"/>
            </w:sdtPr>
            <w:sdtContent>
              <w:p w:rsidR="00A13AE8" w:rsidRDefault="00E76644" w:rsidP="00EC64D1">
                <w:pPr>
                  <w:rPr>
                    <w:b/>
                    <w:sz w:val="18"/>
                  </w:rPr>
                </w:pPr>
                <w:r>
                  <w:rPr>
                    <w:b/>
                    <w:sz w:val="18"/>
                  </w:rPr>
                  <w:t>Last Name</w:t>
                </w:r>
              </w:p>
            </w:sdtContent>
          </w:sdt>
          <w:p w:rsidR="00E76644" w:rsidRPr="00A13AE8" w:rsidRDefault="00E76644" w:rsidP="00A13AE8"/>
        </w:tc>
      </w:tr>
      <w:tr w:rsidR="00486E9C" w:rsidTr="001B2FE4">
        <w:tc>
          <w:tcPr>
            <w:tcW w:w="3325" w:type="dxa"/>
          </w:tcPr>
          <w:sdt>
            <w:sdtPr>
              <w:alias w:val="Street Address (PO box NOT accepted)"/>
              <w:id w:val="-1757969668"/>
              <w:lock w:val="sdtContentLocked"/>
              <w:placeholder>
                <w:docPart w:val="7780CA34BF244C269F41C0A4F319CD29"/>
              </w:placeholder>
              <w15:color w:val="000000"/>
              <w15:appearance w15:val="hidden"/>
            </w:sdtPr>
            <w:sdtContent>
              <w:p w:rsidR="00265AD6" w:rsidRDefault="00265AD6" w:rsidP="00265AD6">
                <w:r>
                  <w:rPr>
                    <w:b/>
                    <w:sz w:val="18"/>
                  </w:rPr>
                  <w:t>Street Address (PO box NOT accepted)</w:t>
                </w:r>
              </w:p>
            </w:sdtContent>
          </w:sdt>
          <w:p w:rsidR="00486E9C" w:rsidRPr="00265AD6" w:rsidRDefault="00486E9C" w:rsidP="00265AD6"/>
        </w:tc>
        <w:tc>
          <w:tcPr>
            <w:tcW w:w="2880" w:type="dxa"/>
            <w:gridSpan w:val="2"/>
          </w:tcPr>
          <w:sdt>
            <w:sdtPr>
              <w:alias w:val="City"/>
              <w:tag w:val="City"/>
              <w:id w:val="-2015672898"/>
              <w:lock w:val="sdtContentLocked"/>
              <w:placeholder>
                <w:docPart w:val="222FF711C5F543D3A0C6064082BBCE74"/>
              </w:placeholder>
              <w15:color w:val="000000"/>
              <w15:appearance w15:val="hidden"/>
            </w:sdtPr>
            <w:sdtContent>
              <w:p w:rsidR="008045D9" w:rsidRDefault="00486E9C" w:rsidP="00EC64D1">
                <w:r>
                  <w:rPr>
                    <w:b/>
                    <w:sz w:val="18"/>
                  </w:rPr>
                  <w:t>City</w:t>
                </w:r>
              </w:p>
            </w:sdtContent>
          </w:sdt>
          <w:p w:rsidR="00486E9C" w:rsidRPr="008045D9" w:rsidRDefault="00486E9C" w:rsidP="008045D9"/>
        </w:tc>
        <w:tc>
          <w:tcPr>
            <w:tcW w:w="1350" w:type="dxa"/>
            <w:gridSpan w:val="2"/>
          </w:tcPr>
          <w:sdt>
            <w:sdtPr>
              <w:rPr>
                <w:b/>
                <w:sz w:val="18"/>
              </w:rPr>
              <w:id w:val="686110583"/>
              <w:lock w:val="sdtContentLocked"/>
              <w:placeholder>
                <w:docPart w:val="F14C80AC8B8243D79A92FDE7BCC72B51"/>
              </w:placeholder>
              <w:showingPlcHdr/>
              <w15:color w:val="000000"/>
              <w15:appearance w15:val="hidden"/>
            </w:sdtPr>
            <w:sdtContent>
              <w:p w:rsidR="00486E9C" w:rsidRDefault="008045D9" w:rsidP="00486E9C">
                <w:pPr>
                  <w:rPr>
                    <w:b/>
                    <w:sz w:val="18"/>
                  </w:rPr>
                </w:pPr>
                <w:r>
                  <w:rPr>
                    <w:b/>
                    <w:sz w:val="18"/>
                  </w:rPr>
                  <w:t>State</w:t>
                </w:r>
              </w:p>
            </w:sdtContent>
          </w:sdt>
          <w:p w:rsidR="008045D9" w:rsidRDefault="008045D9" w:rsidP="00486E9C"/>
        </w:tc>
        <w:tc>
          <w:tcPr>
            <w:tcW w:w="1800" w:type="dxa"/>
          </w:tcPr>
          <w:sdt>
            <w:sdtPr>
              <w:alias w:val="Zip Code"/>
              <w:id w:val="1781060504"/>
              <w:lock w:val="sdtContentLocked"/>
              <w:placeholder>
                <w:docPart w:val="638001CB373B4106AC4164B81E9F3191"/>
              </w:placeholder>
              <w15:color w:val="000000"/>
              <w15:appearance w15:val="hidden"/>
            </w:sdtPr>
            <w:sdtContent>
              <w:p w:rsidR="00265AD6" w:rsidRDefault="00265AD6" w:rsidP="00265AD6">
                <w:r>
                  <w:rPr>
                    <w:b/>
                    <w:sz w:val="18"/>
                  </w:rPr>
                  <w:t>Zip Code</w:t>
                </w:r>
              </w:p>
            </w:sdtContent>
          </w:sdt>
          <w:p w:rsidR="00486E9C" w:rsidRDefault="00486E9C" w:rsidP="00486E9C"/>
        </w:tc>
      </w:tr>
      <w:tr w:rsidR="00265AD6" w:rsidTr="001B2FE4">
        <w:trPr>
          <w:trHeight w:val="557"/>
        </w:trPr>
        <w:tc>
          <w:tcPr>
            <w:tcW w:w="3325" w:type="dxa"/>
          </w:tcPr>
          <w:sdt>
            <w:sdtPr>
              <w:alias w:val="Phone Number"/>
              <w:id w:val="37636927"/>
              <w:lock w:val="sdtContentLocked"/>
              <w:placeholder>
                <w:docPart w:val="691BD72B0A7240DEB0B8124477141C57"/>
              </w:placeholder>
              <w:showingPlcHdr/>
              <w15:color w:val="000000"/>
              <w15:appearance w15:val="hidden"/>
            </w:sdtPr>
            <w:sdtContent>
              <w:p w:rsidR="00265AD6" w:rsidRDefault="006F773D" w:rsidP="00CF0B68">
                <w:r w:rsidRPr="006F773D">
                  <w:rPr>
                    <w:b/>
                    <w:sz w:val="18"/>
                  </w:rPr>
                  <w:t>Phone Number</w:t>
                </w:r>
              </w:p>
            </w:sdtContent>
          </w:sdt>
          <w:p w:rsidR="006F773D" w:rsidRPr="006F773D" w:rsidRDefault="006F773D" w:rsidP="00CF0B68"/>
        </w:tc>
        <w:tc>
          <w:tcPr>
            <w:tcW w:w="2880" w:type="dxa"/>
            <w:gridSpan w:val="2"/>
          </w:tcPr>
          <w:sdt>
            <w:sdtPr>
              <w:alias w:val="Cell Number"/>
              <w:id w:val="354244023"/>
              <w:lock w:val="sdtContentLocked"/>
              <w:placeholder>
                <w:docPart w:val="570958EEE3AB479EA438289FA26D5398"/>
              </w:placeholder>
              <w15:color w:val="000000"/>
              <w15:appearance w15:val="hidden"/>
            </w:sdtPr>
            <w:sdtEndPr>
              <w:rPr>
                <w:sz w:val="18"/>
              </w:rPr>
            </w:sdtEndPr>
            <w:sdtContent>
              <w:p w:rsidR="00265AD6" w:rsidRPr="00C41662" w:rsidRDefault="00265AD6" w:rsidP="00265AD6">
                <w:pPr>
                  <w:rPr>
                    <w:sz w:val="18"/>
                  </w:rPr>
                </w:pPr>
                <w:r>
                  <w:rPr>
                    <w:b/>
                    <w:sz w:val="18"/>
                  </w:rPr>
                  <w:t>Cell Number</w:t>
                </w:r>
              </w:p>
            </w:sdtContent>
          </w:sdt>
          <w:p w:rsidR="00265AD6" w:rsidRDefault="00265AD6" w:rsidP="00CF0B68"/>
        </w:tc>
        <w:tc>
          <w:tcPr>
            <w:tcW w:w="3150" w:type="dxa"/>
            <w:gridSpan w:val="3"/>
          </w:tcPr>
          <w:sdt>
            <w:sdtPr>
              <w:alias w:val="Email Address"/>
              <w:id w:val="1436087309"/>
              <w:lock w:val="sdtContentLocked"/>
              <w:placeholder>
                <w:docPart w:val="B0C155894A904994A36FE741CD5D028F"/>
              </w:placeholder>
              <w15:color w:val="000000"/>
              <w15:appearance w15:val="hidden"/>
            </w:sdtPr>
            <w:sdtEndPr>
              <w:rPr>
                <w:sz w:val="18"/>
              </w:rPr>
            </w:sdtEndPr>
            <w:sdtContent>
              <w:p w:rsidR="00265AD6" w:rsidRPr="00C41662" w:rsidRDefault="00265AD6" w:rsidP="00265AD6">
                <w:pPr>
                  <w:rPr>
                    <w:sz w:val="18"/>
                  </w:rPr>
                </w:pPr>
                <w:r>
                  <w:rPr>
                    <w:b/>
                    <w:sz w:val="18"/>
                  </w:rPr>
                  <w:t>Email Address</w:t>
                </w:r>
              </w:p>
            </w:sdtContent>
          </w:sdt>
          <w:p w:rsidR="00265AD6" w:rsidRDefault="00265AD6" w:rsidP="00CF0B68"/>
        </w:tc>
      </w:tr>
      <w:tr w:rsidR="00265AD6" w:rsidTr="001B2FE4">
        <w:tc>
          <w:tcPr>
            <w:tcW w:w="6205" w:type="dxa"/>
            <w:gridSpan w:val="3"/>
          </w:tcPr>
          <w:sdt>
            <w:sdtPr>
              <w:rPr>
                <w:b/>
                <w:sz w:val="18"/>
              </w:rPr>
              <w:id w:val="-709650989"/>
              <w:lock w:val="sdtContentLocked"/>
              <w:placeholder>
                <w:docPart w:val="47C301B953604969A7B6E54B773D014C"/>
              </w:placeholder>
              <w:showingPlcHdr/>
              <w15:color w:val="000000"/>
              <w15:appearance w15:val="hidden"/>
            </w:sdtPr>
            <w:sdtContent>
              <w:p w:rsidR="002F6450" w:rsidRDefault="006F773D" w:rsidP="009D12D2">
                <w:pPr>
                  <w:rPr>
                    <w:b/>
                    <w:sz w:val="18"/>
                  </w:rPr>
                </w:pPr>
                <w:r w:rsidRPr="006F773D">
                  <w:rPr>
                    <w:b/>
                    <w:sz w:val="18"/>
                  </w:rPr>
                  <w:t>Social Security Number</w:t>
                </w:r>
              </w:p>
            </w:sdtContent>
          </w:sdt>
          <w:p w:rsidR="009D12D2" w:rsidRPr="002F6450" w:rsidRDefault="009D12D2" w:rsidP="002F6450"/>
        </w:tc>
        <w:tc>
          <w:tcPr>
            <w:tcW w:w="3150" w:type="dxa"/>
            <w:gridSpan w:val="3"/>
          </w:tcPr>
          <w:sdt>
            <w:sdtPr>
              <w:rPr>
                <w:b/>
                <w:sz w:val="18"/>
              </w:rPr>
              <w:alias w:val="Date of Birth"/>
              <w:id w:val="-2127846241"/>
              <w:lock w:val="sdtContentLocked"/>
              <w:placeholder>
                <w:docPart w:val="FD52C4914B454EB3ACEED86716810F34"/>
              </w:placeholder>
              <w:showingPlcHdr/>
              <w15:color w:val="000000"/>
              <w15:appearance w15:val="hidden"/>
            </w:sdtPr>
            <w:sdtContent>
              <w:p w:rsidR="00265AD6" w:rsidRPr="006F773D" w:rsidRDefault="006F773D" w:rsidP="00CF0B68">
                <w:pPr>
                  <w:rPr>
                    <w:b/>
                    <w:sz w:val="18"/>
                  </w:rPr>
                </w:pPr>
                <w:r w:rsidRPr="006F773D">
                  <w:rPr>
                    <w:b/>
                    <w:sz w:val="18"/>
                  </w:rPr>
                  <w:t>Date of Birth</w:t>
                </w:r>
              </w:p>
            </w:sdtContent>
          </w:sdt>
          <w:p w:rsidR="006F773D" w:rsidRDefault="006F773D" w:rsidP="002F6450"/>
        </w:tc>
      </w:tr>
      <w:tr w:rsidR="00265AD6" w:rsidTr="001B2FE4">
        <w:tc>
          <w:tcPr>
            <w:tcW w:w="6205" w:type="dxa"/>
            <w:gridSpan w:val="3"/>
          </w:tcPr>
          <w:sdt>
            <w:sdtPr>
              <w:alias w:val="NYS Driver's License Number"/>
              <w:id w:val="307131676"/>
              <w:lock w:val="sdtContentLocked"/>
              <w:placeholder>
                <w:docPart w:val="5B6AC3BB942A4F5386C414FEA3E26E77"/>
              </w:placeholder>
              <w:showingPlcHdr/>
              <w15:color w:val="000000"/>
              <w15:appearance w15:val="hidden"/>
            </w:sdtPr>
            <w:sdtContent>
              <w:p w:rsidR="00265AD6" w:rsidRDefault="006F773D" w:rsidP="00CF0B68">
                <w:r w:rsidRPr="006F773D">
                  <w:rPr>
                    <w:b/>
                    <w:sz w:val="18"/>
                  </w:rPr>
                  <w:t>NYS Driver’s License Number</w:t>
                </w:r>
              </w:p>
            </w:sdtContent>
          </w:sdt>
          <w:p w:rsidR="006F773D" w:rsidRDefault="006F773D" w:rsidP="00CF0B68"/>
        </w:tc>
        <w:tc>
          <w:tcPr>
            <w:tcW w:w="3150" w:type="dxa"/>
            <w:gridSpan w:val="3"/>
          </w:tcPr>
          <w:sdt>
            <w:sdtPr>
              <w:rPr>
                <w:b/>
                <w:sz w:val="18"/>
              </w:rPr>
              <w:alias w:val="Date of Expiration"/>
              <w:id w:val="-8920136"/>
              <w:lock w:val="sdtContentLocked"/>
              <w:placeholder>
                <w:docPart w:val="1724D35827304B1C9E55516631768CA3"/>
              </w:placeholder>
              <w:showingPlcHdr/>
              <w15:color w:val="000000"/>
              <w15:appearance w15:val="hidden"/>
            </w:sdtPr>
            <w:sdtContent>
              <w:p w:rsidR="006F773D" w:rsidRPr="006F773D" w:rsidRDefault="006F773D" w:rsidP="006F773D">
                <w:pPr>
                  <w:rPr>
                    <w:b/>
                    <w:sz w:val="18"/>
                  </w:rPr>
                </w:pPr>
                <w:r w:rsidRPr="006F773D">
                  <w:rPr>
                    <w:b/>
                    <w:sz w:val="18"/>
                  </w:rPr>
                  <w:t>Date of Expiration</w:t>
                </w:r>
              </w:p>
            </w:sdtContent>
          </w:sdt>
          <w:p w:rsidR="006F773D" w:rsidRPr="006F773D" w:rsidRDefault="006F773D" w:rsidP="006F773D"/>
        </w:tc>
      </w:tr>
    </w:tbl>
    <w:p w:rsidR="00080A95" w:rsidRDefault="00080A95" w:rsidP="00CF0B68"/>
    <w:p w:rsidR="00CF0B68" w:rsidRPr="006946A5" w:rsidRDefault="00CF0B68" w:rsidP="00CF0B68">
      <w:pPr>
        <w:rPr>
          <w:b/>
        </w:rPr>
      </w:pPr>
      <w:r w:rsidRPr="006946A5">
        <w:rPr>
          <w:b/>
        </w:rPr>
        <w:t>2. Mailing Ad</w:t>
      </w:r>
      <w:r>
        <w:rPr>
          <w:b/>
        </w:rPr>
        <w:t>dress (if different than legal a</w:t>
      </w:r>
      <w:r w:rsidRPr="006946A5">
        <w:rPr>
          <w:b/>
        </w:rPr>
        <w:t>ddress)</w:t>
      </w:r>
    </w:p>
    <w:p w:rsidR="00CF0B68" w:rsidRPr="007265FF" w:rsidRDefault="00CF0B68" w:rsidP="00CF0B68">
      <w:pPr>
        <w:rPr>
          <w:sz w:val="16"/>
        </w:rPr>
      </w:pPr>
    </w:p>
    <w:tbl>
      <w:tblPr>
        <w:tblStyle w:val="TableGrid"/>
        <w:tblW w:w="9355" w:type="dxa"/>
        <w:tblLook w:val="04A0" w:firstRow="1" w:lastRow="0" w:firstColumn="1" w:lastColumn="0" w:noHBand="0" w:noVBand="1"/>
      </w:tblPr>
      <w:tblGrid>
        <w:gridCol w:w="3325"/>
        <w:gridCol w:w="2610"/>
        <w:gridCol w:w="1077"/>
        <w:gridCol w:w="2343"/>
      </w:tblGrid>
      <w:tr w:rsidR="006A3D3E" w:rsidTr="00D86BA6">
        <w:tc>
          <w:tcPr>
            <w:tcW w:w="3325" w:type="dxa"/>
          </w:tcPr>
          <w:sdt>
            <w:sdtPr>
              <w:alias w:val="Street Address (PO box accepted)"/>
              <w:tag w:val="Street Address (PO box accepted)"/>
              <w:id w:val="-102891738"/>
              <w:lock w:val="sdtContentLocked"/>
              <w:placeholder>
                <w:docPart w:val="728AA96922B84A669563D9DE60FC0252"/>
              </w:placeholder>
              <w:showingPlcHdr/>
              <w15:color w:val="000000"/>
              <w15:appearance w15:val="hidden"/>
            </w:sdtPr>
            <w:sdtContent>
              <w:p w:rsidR="006A3D3E" w:rsidRDefault="006A3D3E" w:rsidP="00CF0B68">
                <w:r w:rsidRPr="006A3D3E">
                  <w:rPr>
                    <w:b/>
                    <w:sz w:val="18"/>
                  </w:rPr>
                  <w:t>Street Address (PO box accepted)</w:t>
                </w:r>
              </w:p>
            </w:sdtContent>
          </w:sdt>
        </w:tc>
        <w:tc>
          <w:tcPr>
            <w:tcW w:w="2610" w:type="dxa"/>
          </w:tcPr>
          <w:sdt>
            <w:sdtPr>
              <w:alias w:val="City"/>
              <w:tag w:val="City"/>
              <w:id w:val="-1282640030"/>
              <w:lock w:val="sdtContentLocked"/>
              <w:placeholder>
                <w:docPart w:val="9474C5F56945411FB48F8431D50EB98A"/>
              </w:placeholder>
              <w:showingPlcHdr/>
              <w15:color w:val="000000"/>
              <w15:appearance w15:val="hidden"/>
            </w:sdtPr>
            <w:sdtContent>
              <w:p w:rsidR="006A3D3E" w:rsidRDefault="006A3D3E" w:rsidP="00CF0B68">
                <w:r w:rsidRPr="006A3D3E">
                  <w:rPr>
                    <w:b/>
                    <w:sz w:val="18"/>
                  </w:rPr>
                  <w:t>City</w:t>
                </w:r>
              </w:p>
            </w:sdtContent>
          </w:sdt>
          <w:p w:rsidR="006A3D3E" w:rsidRDefault="006A3D3E" w:rsidP="00CF0B68"/>
        </w:tc>
        <w:tc>
          <w:tcPr>
            <w:tcW w:w="1077" w:type="dxa"/>
          </w:tcPr>
          <w:sdt>
            <w:sdtPr>
              <w:alias w:val="State"/>
              <w:tag w:val="State"/>
              <w:id w:val="1377129844"/>
              <w:lock w:val="sdtContentLocked"/>
              <w:placeholder>
                <w:docPart w:val="6FE55FEFD270414B9434B4E98BBB4F6C"/>
              </w:placeholder>
              <w:showingPlcHdr/>
              <w15:color w:val="000000"/>
              <w15:appearance w15:val="hidden"/>
            </w:sdtPr>
            <w:sdtContent>
              <w:p w:rsidR="006A3D3E" w:rsidRDefault="006A3D3E" w:rsidP="00CF0B68">
                <w:r w:rsidRPr="006A3D3E">
                  <w:rPr>
                    <w:b/>
                    <w:sz w:val="18"/>
                  </w:rPr>
                  <w:t>State</w:t>
                </w:r>
              </w:p>
            </w:sdtContent>
          </w:sdt>
          <w:p w:rsidR="006A3D3E" w:rsidRDefault="006A3D3E" w:rsidP="00CF0B68"/>
        </w:tc>
        <w:tc>
          <w:tcPr>
            <w:tcW w:w="2343" w:type="dxa"/>
          </w:tcPr>
          <w:sdt>
            <w:sdtPr>
              <w:alias w:val="Zip Code"/>
              <w:tag w:val="Zip Code"/>
              <w:id w:val="799041954"/>
              <w:lock w:val="sdtContentLocked"/>
              <w:placeholder>
                <w:docPart w:val="0C3F6DBC0D5F46478F7B145A173550A6"/>
              </w:placeholder>
              <w:showingPlcHdr/>
              <w15:color w:val="000000"/>
              <w15:appearance w15:val="hidden"/>
            </w:sdtPr>
            <w:sdtContent>
              <w:p w:rsidR="006A3D3E" w:rsidRDefault="006A3D3E" w:rsidP="00CF0B68">
                <w:r w:rsidRPr="006A3D3E">
                  <w:rPr>
                    <w:b/>
                    <w:sz w:val="18"/>
                  </w:rPr>
                  <w:t>Zip Code</w:t>
                </w:r>
              </w:p>
            </w:sdtContent>
          </w:sdt>
          <w:p w:rsidR="006A3D3E" w:rsidRDefault="006A3D3E" w:rsidP="00CF0B68"/>
        </w:tc>
      </w:tr>
    </w:tbl>
    <w:p w:rsidR="006A3D3E" w:rsidRDefault="006A3D3E" w:rsidP="00CF0B68"/>
    <w:p w:rsidR="00CF0B68" w:rsidRDefault="00CF0B68" w:rsidP="00CF0B68">
      <w:r w:rsidRPr="006946A5">
        <w:rPr>
          <w:b/>
        </w:rPr>
        <w:t>3. Circle the appropriate answer to the right of each question</w:t>
      </w:r>
      <w:r>
        <w:t>:</w:t>
      </w:r>
    </w:p>
    <w:p w:rsidR="00CF0B68" w:rsidRPr="007265FF" w:rsidRDefault="00CF0B68" w:rsidP="00CF0B68">
      <w:pPr>
        <w:rPr>
          <w:sz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5"/>
        <w:gridCol w:w="1800"/>
      </w:tblGrid>
      <w:tr w:rsidR="00CF0B68" w:rsidTr="00D86BA6">
        <w:trPr>
          <w:trHeight w:val="467"/>
        </w:trPr>
        <w:tc>
          <w:tcPr>
            <w:tcW w:w="7555" w:type="dxa"/>
            <w:vAlign w:val="center"/>
          </w:tcPr>
          <w:sdt>
            <w:sdtPr>
              <w:rPr>
                <w:sz w:val="18"/>
                <w:szCs w:val="18"/>
              </w:rPr>
              <w:id w:val="-1917693699"/>
              <w:lock w:val="sdtContentLocked"/>
              <w:placeholder>
                <w:docPart w:val="DefaultPlaceholder_1081868574"/>
              </w:placeholder>
              <w15:color w:val="000000"/>
              <w15:appearance w15:val="hidden"/>
            </w:sdtPr>
            <w:sdtContent>
              <w:p w:rsidR="00CF0B68" w:rsidRPr="00E8789E" w:rsidRDefault="00CF0B68" w:rsidP="00735CAA">
                <w:pPr>
                  <w:rPr>
                    <w:sz w:val="18"/>
                    <w:szCs w:val="18"/>
                  </w:rPr>
                </w:pPr>
                <w:r w:rsidRPr="00E8789E">
                  <w:rPr>
                    <w:sz w:val="18"/>
                    <w:szCs w:val="18"/>
                  </w:rPr>
                  <w:t>Have you ever been dismissed or discharged from any employment for other reasons other than work or funds?</w:t>
                </w:r>
              </w:p>
            </w:sdtContent>
          </w:sdt>
        </w:tc>
        <w:tc>
          <w:tcPr>
            <w:tcW w:w="1800" w:type="dxa"/>
            <w:vAlign w:val="center"/>
          </w:tcPr>
          <w:p w:rsidR="00CF0B68" w:rsidRPr="00E8789E" w:rsidRDefault="00592BCB" w:rsidP="00735CAA">
            <w:pPr>
              <w:jc w:val="center"/>
              <w:rPr>
                <w:sz w:val="18"/>
                <w:szCs w:val="18"/>
              </w:rPr>
            </w:pPr>
            <w:sdt>
              <w:sdtPr>
                <w:rPr>
                  <w:sz w:val="18"/>
                  <w:szCs w:val="18"/>
                </w:rPr>
                <w:id w:val="-2147343014"/>
                <w15:color w:val="000000"/>
                <w15:appearance w15:val="hidden"/>
                <w14:checkbox>
                  <w14:checked w14:val="0"/>
                  <w14:checkedState w14:val="2612" w14:font="MS Gothic"/>
                  <w14:uncheckedState w14:val="2610" w14:font="MS Gothic"/>
                </w14:checkbox>
              </w:sdtPr>
              <w:sdtContent>
                <w:r w:rsidR="003B050C">
                  <w:rPr>
                    <w:rFonts w:ascii="MS Gothic" w:eastAsia="MS Gothic" w:hAnsi="MS Gothic" w:hint="eastAsia"/>
                    <w:sz w:val="18"/>
                    <w:szCs w:val="18"/>
                  </w:rPr>
                  <w:t>☐</w:t>
                </w:r>
              </w:sdtContent>
            </w:sdt>
            <w:r w:rsidR="00CF0B68">
              <w:rPr>
                <w:sz w:val="18"/>
                <w:szCs w:val="18"/>
              </w:rPr>
              <w:t xml:space="preserve">   </w:t>
            </w:r>
            <w:r w:rsidR="00CF0B68" w:rsidRPr="00E8789E">
              <w:rPr>
                <w:sz w:val="18"/>
                <w:szCs w:val="18"/>
              </w:rPr>
              <w:t xml:space="preserve">Yes </w:t>
            </w:r>
            <w:r w:rsidR="00CF0B68">
              <w:rPr>
                <w:sz w:val="18"/>
                <w:szCs w:val="18"/>
              </w:rPr>
              <w:t xml:space="preserve">  </w:t>
            </w:r>
            <w:r w:rsidR="00CF0B68" w:rsidRPr="00E8789E">
              <w:rPr>
                <w:sz w:val="18"/>
                <w:szCs w:val="18"/>
              </w:rPr>
              <w:t xml:space="preserve">   </w:t>
            </w:r>
            <w:sdt>
              <w:sdtPr>
                <w:rPr>
                  <w:sz w:val="18"/>
                  <w:szCs w:val="18"/>
                </w:rPr>
                <w:id w:val="738366048"/>
                <w15:color w:val="000000"/>
                <w15:appearance w15:val="hidden"/>
                <w14:checkbox>
                  <w14:checked w14:val="0"/>
                  <w14:checkedState w14:val="2612" w14:font="MS Gothic"/>
                  <w14:uncheckedState w14:val="2610" w14:font="MS Gothic"/>
                </w14:checkbox>
              </w:sdtPr>
              <w:sdtContent>
                <w:r w:rsidR="009F7D3A">
                  <w:rPr>
                    <w:rFonts w:ascii="MS Gothic" w:eastAsia="MS Gothic" w:hAnsi="MS Gothic" w:hint="eastAsia"/>
                    <w:sz w:val="18"/>
                    <w:szCs w:val="18"/>
                  </w:rPr>
                  <w:t>☐</w:t>
                </w:r>
              </w:sdtContent>
            </w:sdt>
            <w:r w:rsidR="00CF0B68" w:rsidRPr="00E8789E">
              <w:rPr>
                <w:sz w:val="18"/>
                <w:szCs w:val="18"/>
              </w:rPr>
              <w:t xml:space="preserve">   No</w:t>
            </w:r>
          </w:p>
        </w:tc>
      </w:tr>
      <w:tr w:rsidR="00CF0B68" w:rsidTr="00D86BA6">
        <w:trPr>
          <w:trHeight w:val="467"/>
        </w:trPr>
        <w:tc>
          <w:tcPr>
            <w:tcW w:w="7555" w:type="dxa"/>
            <w:vAlign w:val="center"/>
          </w:tcPr>
          <w:sdt>
            <w:sdtPr>
              <w:rPr>
                <w:sz w:val="18"/>
                <w:szCs w:val="18"/>
              </w:rPr>
              <w:id w:val="-1128401667"/>
              <w:lock w:val="sdtContentLocked"/>
              <w:placeholder>
                <w:docPart w:val="DefaultPlaceholder_1081868574"/>
              </w:placeholder>
              <w15:color w:val="000000"/>
              <w15:appearance w15:val="hidden"/>
            </w:sdtPr>
            <w:sdtContent>
              <w:p w:rsidR="00CF0B68" w:rsidRPr="00E8789E" w:rsidRDefault="00CF0B68" w:rsidP="00735CAA">
                <w:pPr>
                  <w:rPr>
                    <w:sz w:val="18"/>
                    <w:szCs w:val="18"/>
                  </w:rPr>
                </w:pPr>
                <w:r w:rsidRPr="00E8789E">
                  <w:rPr>
                    <w:sz w:val="18"/>
                    <w:szCs w:val="18"/>
                  </w:rPr>
                  <w:t>Have you ever resigned from any employment rather than face dismissal?</w:t>
                </w:r>
              </w:p>
            </w:sdtContent>
          </w:sdt>
        </w:tc>
        <w:tc>
          <w:tcPr>
            <w:tcW w:w="1800" w:type="dxa"/>
            <w:vAlign w:val="center"/>
          </w:tcPr>
          <w:p w:rsidR="00CF0B68" w:rsidRPr="00E8789E" w:rsidRDefault="00592BCB" w:rsidP="00735CAA">
            <w:pPr>
              <w:jc w:val="center"/>
              <w:rPr>
                <w:sz w:val="18"/>
                <w:szCs w:val="18"/>
              </w:rPr>
            </w:pPr>
            <w:sdt>
              <w:sdtPr>
                <w:rPr>
                  <w:sz w:val="18"/>
                  <w:szCs w:val="18"/>
                </w:rPr>
                <w:id w:val="-560561354"/>
                <w15:color w:val="000000"/>
                <w15:appearance w15:val="hidden"/>
                <w14:checkbox>
                  <w14:checked w14:val="0"/>
                  <w14:checkedState w14:val="2612" w14:font="MS Gothic"/>
                  <w14:uncheckedState w14:val="2610" w14:font="MS Gothic"/>
                </w14:checkbox>
              </w:sdtPr>
              <w:sdtContent>
                <w:r w:rsidR="003B050C">
                  <w:rPr>
                    <w:rFonts w:ascii="MS Gothic" w:eastAsia="MS Gothic" w:hAnsi="MS Gothic" w:hint="eastAsia"/>
                    <w:sz w:val="18"/>
                    <w:szCs w:val="18"/>
                  </w:rPr>
                  <w:t>☐</w:t>
                </w:r>
              </w:sdtContent>
            </w:sdt>
            <w:r w:rsidR="00CF0B68">
              <w:rPr>
                <w:sz w:val="18"/>
                <w:szCs w:val="18"/>
              </w:rPr>
              <w:t xml:space="preserve">   </w:t>
            </w:r>
            <w:r w:rsidR="00CF0B68" w:rsidRPr="00E8789E">
              <w:rPr>
                <w:sz w:val="18"/>
                <w:szCs w:val="18"/>
              </w:rPr>
              <w:t xml:space="preserve">Yes </w:t>
            </w:r>
            <w:r w:rsidR="00CF0B68">
              <w:rPr>
                <w:sz w:val="18"/>
                <w:szCs w:val="18"/>
              </w:rPr>
              <w:t xml:space="preserve">  </w:t>
            </w:r>
            <w:r w:rsidR="00CF0B68" w:rsidRPr="00E8789E">
              <w:rPr>
                <w:sz w:val="18"/>
                <w:szCs w:val="18"/>
              </w:rPr>
              <w:t xml:space="preserve">   </w:t>
            </w:r>
            <w:sdt>
              <w:sdtPr>
                <w:rPr>
                  <w:sz w:val="18"/>
                  <w:szCs w:val="18"/>
                </w:rPr>
                <w:id w:val="365950750"/>
                <w15:color w:val="000000"/>
                <w15:appearance w15:val="hidden"/>
                <w14:checkbox>
                  <w14:checked w14:val="0"/>
                  <w14:checkedState w14:val="2612" w14:font="MS Gothic"/>
                  <w14:uncheckedState w14:val="2610" w14:font="MS Gothic"/>
                </w14:checkbox>
              </w:sdtPr>
              <w:sdtContent>
                <w:r w:rsidR="009F7D3A">
                  <w:rPr>
                    <w:rFonts w:ascii="MS Gothic" w:eastAsia="MS Gothic" w:hAnsi="MS Gothic" w:hint="eastAsia"/>
                    <w:sz w:val="18"/>
                    <w:szCs w:val="18"/>
                  </w:rPr>
                  <w:t>☐</w:t>
                </w:r>
              </w:sdtContent>
            </w:sdt>
            <w:r w:rsidR="00CF0B68" w:rsidRPr="00E8789E">
              <w:rPr>
                <w:sz w:val="18"/>
                <w:szCs w:val="18"/>
              </w:rPr>
              <w:t xml:space="preserve">   No</w:t>
            </w:r>
          </w:p>
        </w:tc>
      </w:tr>
      <w:tr w:rsidR="00CF0B68" w:rsidTr="00D86BA6">
        <w:trPr>
          <w:trHeight w:val="467"/>
        </w:trPr>
        <w:tc>
          <w:tcPr>
            <w:tcW w:w="7555" w:type="dxa"/>
            <w:vAlign w:val="center"/>
          </w:tcPr>
          <w:sdt>
            <w:sdtPr>
              <w:rPr>
                <w:sz w:val="18"/>
                <w:szCs w:val="18"/>
              </w:rPr>
              <w:id w:val="88515660"/>
              <w:lock w:val="sdtContentLocked"/>
              <w:placeholder>
                <w:docPart w:val="DefaultPlaceholder_1081868574"/>
              </w:placeholder>
              <w15:color w:val="000000"/>
              <w15:appearance w15:val="hidden"/>
            </w:sdtPr>
            <w:sdtContent>
              <w:p w:rsidR="00CF0B68" w:rsidRPr="00E8789E" w:rsidRDefault="00CF0B68" w:rsidP="00735CAA">
                <w:pPr>
                  <w:rPr>
                    <w:sz w:val="18"/>
                    <w:szCs w:val="18"/>
                  </w:rPr>
                </w:pPr>
                <w:r w:rsidRPr="00E8789E">
                  <w:rPr>
                    <w:sz w:val="18"/>
                    <w:szCs w:val="18"/>
                  </w:rPr>
                  <w:t>Have you ever been convicted of any crime (felony or misdemeanor)?</w:t>
                </w:r>
              </w:p>
            </w:sdtContent>
          </w:sdt>
        </w:tc>
        <w:tc>
          <w:tcPr>
            <w:tcW w:w="1800" w:type="dxa"/>
            <w:vAlign w:val="center"/>
          </w:tcPr>
          <w:p w:rsidR="00CF0B68" w:rsidRPr="00E8789E" w:rsidRDefault="00592BCB" w:rsidP="00CF0B68">
            <w:pPr>
              <w:jc w:val="center"/>
              <w:rPr>
                <w:sz w:val="18"/>
                <w:szCs w:val="18"/>
              </w:rPr>
            </w:pPr>
            <w:sdt>
              <w:sdtPr>
                <w:rPr>
                  <w:sz w:val="18"/>
                  <w:szCs w:val="18"/>
                </w:rPr>
                <w:id w:val="870104711"/>
                <w15:color w:val="000000"/>
                <w15:appearance w15:val="hidden"/>
                <w14:checkbox>
                  <w14:checked w14:val="0"/>
                  <w14:checkedState w14:val="2612" w14:font="MS Gothic"/>
                  <w14:uncheckedState w14:val="2610" w14:font="MS Gothic"/>
                </w14:checkbox>
              </w:sdtPr>
              <w:sdtContent>
                <w:r w:rsidR="003B050C">
                  <w:rPr>
                    <w:rFonts w:ascii="MS Gothic" w:eastAsia="MS Gothic" w:hAnsi="MS Gothic" w:hint="eastAsia"/>
                    <w:sz w:val="18"/>
                    <w:szCs w:val="18"/>
                  </w:rPr>
                  <w:t>☐</w:t>
                </w:r>
              </w:sdtContent>
            </w:sdt>
            <w:r w:rsidR="00CF0B68">
              <w:rPr>
                <w:sz w:val="18"/>
                <w:szCs w:val="18"/>
              </w:rPr>
              <w:t xml:space="preserve">   </w:t>
            </w:r>
            <w:r w:rsidR="00CF0B68" w:rsidRPr="00E8789E">
              <w:rPr>
                <w:sz w:val="18"/>
                <w:szCs w:val="18"/>
              </w:rPr>
              <w:t xml:space="preserve">Yes  </w:t>
            </w:r>
            <w:r w:rsidR="00CF0B68">
              <w:rPr>
                <w:sz w:val="18"/>
                <w:szCs w:val="18"/>
              </w:rPr>
              <w:t xml:space="preserve">  </w:t>
            </w:r>
            <w:r w:rsidR="00CF0B68" w:rsidRPr="00E8789E">
              <w:rPr>
                <w:sz w:val="18"/>
                <w:szCs w:val="18"/>
              </w:rPr>
              <w:t xml:space="preserve">  </w:t>
            </w:r>
            <w:sdt>
              <w:sdtPr>
                <w:rPr>
                  <w:sz w:val="18"/>
                  <w:szCs w:val="18"/>
                </w:rPr>
                <w:id w:val="-1617371300"/>
                <w15:color w:val="000000"/>
                <w15:appearance w15:val="hidden"/>
                <w14:checkbox>
                  <w14:checked w14:val="0"/>
                  <w14:checkedState w14:val="2612" w14:font="MS Gothic"/>
                  <w14:uncheckedState w14:val="2610" w14:font="MS Gothic"/>
                </w14:checkbox>
              </w:sdtPr>
              <w:sdtContent>
                <w:r w:rsidR="009F7D3A">
                  <w:rPr>
                    <w:rFonts w:ascii="MS Gothic" w:eastAsia="MS Gothic" w:hAnsi="MS Gothic" w:hint="eastAsia"/>
                    <w:sz w:val="18"/>
                    <w:szCs w:val="18"/>
                  </w:rPr>
                  <w:t>☐</w:t>
                </w:r>
              </w:sdtContent>
            </w:sdt>
            <w:r w:rsidR="00CF0B68" w:rsidRPr="00E8789E">
              <w:rPr>
                <w:sz w:val="18"/>
                <w:szCs w:val="18"/>
              </w:rPr>
              <w:t xml:space="preserve">   No</w:t>
            </w:r>
          </w:p>
        </w:tc>
      </w:tr>
      <w:tr w:rsidR="00CF0B68" w:rsidTr="00D86BA6">
        <w:trPr>
          <w:trHeight w:val="492"/>
        </w:trPr>
        <w:tc>
          <w:tcPr>
            <w:tcW w:w="7555" w:type="dxa"/>
            <w:vAlign w:val="center"/>
          </w:tcPr>
          <w:sdt>
            <w:sdtPr>
              <w:rPr>
                <w:sz w:val="18"/>
                <w:szCs w:val="18"/>
              </w:rPr>
              <w:id w:val="1310054180"/>
              <w:placeholder>
                <w:docPart w:val="DefaultPlaceholder_1081868574"/>
              </w:placeholder>
              <w15:color w:val="000000"/>
              <w15:appearance w15:val="hidden"/>
            </w:sdtPr>
            <w:sdtContent>
              <w:p w:rsidR="00CF0B68" w:rsidRPr="00E8789E" w:rsidRDefault="00CF0B68" w:rsidP="00735CAA">
                <w:pPr>
                  <w:rPr>
                    <w:sz w:val="18"/>
                    <w:szCs w:val="18"/>
                  </w:rPr>
                </w:pPr>
                <w:r w:rsidRPr="00E8789E">
                  <w:rPr>
                    <w:sz w:val="18"/>
                    <w:szCs w:val="18"/>
                  </w:rPr>
                  <w:t>Have you ever forfeited bail bond posted to guarantee your appearance in court to answer to any criminal charge?</w:t>
                </w:r>
              </w:p>
            </w:sdtContent>
          </w:sdt>
        </w:tc>
        <w:tc>
          <w:tcPr>
            <w:tcW w:w="1800" w:type="dxa"/>
            <w:vAlign w:val="center"/>
          </w:tcPr>
          <w:p w:rsidR="00CF0B68" w:rsidRPr="00E8789E" w:rsidRDefault="00592BCB" w:rsidP="00735CAA">
            <w:pPr>
              <w:jc w:val="center"/>
              <w:rPr>
                <w:sz w:val="18"/>
                <w:szCs w:val="18"/>
              </w:rPr>
            </w:pPr>
            <w:sdt>
              <w:sdtPr>
                <w:rPr>
                  <w:sz w:val="18"/>
                  <w:szCs w:val="18"/>
                </w:rPr>
                <w:id w:val="780927796"/>
                <w15:color w:val="000000"/>
                <w15:appearance w15:val="hidden"/>
                <w14:checkbox>
                  <w14:checked w14:val="0"/>
                  <w14:checkedState w14:val="2612" w14:font="MS Gothic"/>
                  <w14:uncheckedState w14:val="2610" w14:font="MS Gothic"/>
                </w14:checkbox>
              </w:sdtPr>
              <w:sdtContent>
                <w:r w:rsidR="003B050C">
                  <w:rPr>
                    <w:rFonts w:ascii="MS Gothic" w:eastAsia="MS Gothic" w:hAnsi="MS Gothic" w:hint="eastAsia"/>
                    <w:sz w:val="18"/>
                    <w:szCs w:val="18"/>
                  </w:rPr>
                  <w:t>☐</w:t>
                </w:r>
              </w:sdtContent>
            </w:sdt>
            <w:r w:rsidR="00CF0B68">
              <w:rPr>
                <w:sz w:val="18"/>
                <w:szCs w:val="18"/>
              </w:rPr>
              <w:t xml:space="preserve">   </w:t>
            </w:r>
            <w:r w:rsidR="00CF0B68" w:rsidRPr="00E8789E">
              <w:rPr>
                <w:sz w:val="18"/>
                <w:szCs w:val="18"/>
              </w:rPr>
              <w:t xml:space="preserve">Yes </w:t>
            </w:r>
            <w:r w:rsidR="00CF0B68">
              <w:rPr>
                <w:sz w:val="18"/>
                <w:szCs w:val="18"/>
              </w:rPr>
              <w:t xml:space="preserve">  </w:t>
            </w:r>
            <w:r w:rsidR="00CF0B68" w:rsidRPr="00E8789E">
              <w:rPr>
                <w:sz w:val="18"/>
                <w:szCs w:val="18"/>
              </w:rPr>
              <w:t xml:space="preserve">   </w:t>
            </w:r>
            <w:sdt>
              <w:sdtPr>
                <w:rPr>
                  <w:sz w:val="18"/>
                  <w:szCs w:val="18"/>
                </w:rPr>
                <w:id w:val="716864410"/>
                <w15:color w:val="000000"/>
                <w15:appearance w15:val="hidden"/>
                <w14:checkbox>
                  <w14:checked w14:val="0"/>
                  <w14:checkedState w14:val="2612" w14:font="MS Gothic"/>
                  <w14:uncheckedState w14:val="2610" w14:font="MS Gothic"/>
                </w14:checkbox>
              </w:sdtPr>
              <w:sdtContent>
                <w:r w:rsidR="009F7D3A">
                  <w:rPr>
                    <w:rFonts w:ascii="MS Gothic" w:eastAsia="MS Gothic" w:hAnsi="MS Gothic" w:hint="eastAsia"/>
                    <w:sz w:val="18"/>
                    <w:szCs w:val="18"/>
                  </w:rPr>
                  <w:t>☐</w:t>
                </w:r>
              </w:sdtContent>
            </w:sdt>
            <w:r w:rsidR="00CF0B68" w:rsidRPr="00E8789E">
              <w:rPr>
                <w:sz w:val="18"/>
                <w:szCs w:val="18"/>
              </w:rPr>
              <w:t xml:space="preserve">   No</w:t>
            </w:r>
          </w:p>
        </w:tc>
      </w:tr>
      <w:tr w:rsidR="00CF0B68" w:rsidTr="00D86BA6">
        <w:trPr>
          <w:trHeight w:val="467"/>
        </w:trPr>
        <w:tc>
          <w:tcPr>
            <w:tcW w:w="7555" w:type="dxa"/>
            <w:vAlign w:val="center"/>
          </w:tcPr>
          <w:sdt>
            <w:sdtPr>
              <w:rPr>
                <w:sz w:val="18"/>
                <w:szCs w:val="18"/>
              </w:rPr>
              <w:id w:val="-177272258"/>
              <w:lock w:val="sdtContentLocked"/>
              <w:placeholder>
                <w:docPart w:val="DefaultPlaceholder_1081868574"/>
              </w:placeholder>
              <w15:color w:val="000000"/>
              <w15:appearance w15:val="hidden"/>
            </w:sdtPr>
            <w:sdtContent>
              <w:p w:rsidR="00CF0B68" w:rsidRPr="00E8789E" w:rsidRDefault="00CF0B68" w:rsidP="00735CAA">
                <w:pPr>
                  <w:rPr>
                    <w:sz w:val="18"/>
                    <w:szCs w:val="18"/>
                  </w:rPr>
                </w:pPr>
                <w:r w:rsidRPr="00E8789E">
                  <w:rPr>
                    <w:sz w:val="18"/>
                    <w:szCs w:val="18"/>
                  </w:rPr>
                  <w:t>Are there any arrests or criminal accusations currently pending against you?</w:t>
                </w:r>
              </w:p>
            </w:sdtContent>
          </w:sdt>
        </w:tc>
        <w:tc>
          <w:tcPr>
            <w:tcW w:w="1800" w:type="dxa"/>
            <w:vAlign w:val="center"/>
          </w:tcPr>
          <w:p w:rsidR="00CF0B68" w:rsidRPr="00E8789E" w:rsidRDefault="00592BCB" w:rsidP="00735CAA">
            <w:pPr>
              <w:jc w:val="center"/>
              <w:rPr>
                <w:sz w:val="18"/>
                <w:szCs w:val="18"/>
              </w:rPr>
            </w:pPr>
            <w:sdt>
              <w:sdtPr>
                <w:rPr>
                  <w:sz w:val="18"/>
                  <w:szCs w:val="18"/>
                </w:rPr>
                <w:id w:val="195903381"/>
                <w15:color w:val="000000"/>
                <w15:appearance w15:val="hidden"/>
                <w14:checkbox>
                  <w14:checked w14:val="0"/>
                  <w14:checkedState w14:val="2612" w14:font="MS Gothic"/>
                  <w14:uncheckedState w14:val="2610" w14:font="MS Gothic"/>
                </w14:checkbox>
              </w:sdtPr>
              <w:sdtContent>
                <w:r w:rsidR="003B050C">
                  <w:rPr>
                    <w:rFonts w:ascii="MS Gothic" w:eastAsia="MS Gothic" w:hAnsi="MS Gothic" w:hint="eastAsia"/>
                    <w:sz w:val="18"/>
                    <w:szCs w:val="18"/>
                  </w:rPr>
                  <w:t>☐</w:t>
                </w:r>
              </w:sdtContent>
            </w:sdt>
            <w:r w:rsidR="00CF0B68">
              <w:rPr>
                <w:sz w:val="18"/>
                <w:szCs w:val="18"/>
              </w:rPr>
              <w:t xml:space="preserve">   </w:t>
            </w:r>
            <w:r w:rsidR="00CF0B68" w:rsidRPr="00E8789E">
              <w:rPr>
                <w:sz w:val="18"/>
                <w:szCs w:val="18"/>
              </w:rPr>
              <w:t xml:space="preserve">Yes </w:t>
            </w:r>
            <w:r w:rsidR="00CF0B68">
              <w:rPr>
                <w:sz w:val="18"/>
                <w:szCs w:val="18"/>
              </w:rPr>
              <w:t xml:space="preserve">  </w:t>
            </w:r>
            <w:r w:rsidR="00CF0B68" w:rsidRPr="00E8789E">
              <w:rPr>
                <w:sz w:val="18"/>
                <w:szCs w:val="18"/>
              </w:rPr>
              <w:t xml:space="preserve">   </w:t>
            </w:r>
            <w:sdt>
              <w:sdtPr>
                <w:rPr>
                  <w:sz w:val="18"/>
                  <w:szCs w:val="18"/>
                </w:rPr>
                <w:id w:val="-2143423007"/>
                <w15:color w:val="000000"/>
                <w15:appearance w15:val="hidden"/>
                <w14:checkbox>
                  <w14:checked w14:val="0"/>
                  <w14:checkedState w14:val="2612" w14:font="MS Gothic"/>
                  <w14:uncheckedState w14:val="2610" w14:font="MS Gothic"/>
                </w14:checkbox>
              </w:sdtPr>
              <w:sdtContent>
                <w:r w:rsidR="009F7D3A">
                  <w:rPr>
                    <w:rFonts w:ascii="MS Gothic" w:eastAsia="MS Gothic" w:hAnsi="MS Gothic" w:hint="eastAsia"/>
                    <w:sz w:val="18"/>
                    <w:szCs w:val="18"/>
                  </w:rPr>
                  <w:t>☐</w:t>
                </w:r>
              </w:sdtContent>
            </w:sdt>
            <w:r w:rsidR="00CF0B68" w:rsidRPr="00E8789E">
              <w:rPr>
                <w:sz w:val="18"/>
                <w:szCs w:val="18"/>
              </w:rPr>
              <w:t xml:space="preserve">   No</w:t>
            </w:r>
          </w:p>
        </w:tc>
      </w:tr>
      <w:tr w:rsidR="003B050C" w:rsidTr="00D86BA6">
        <w:trPr>
          <w:trHeight w:val="719"/>
        </w:trPr>
        <w:tc>
          <w:tcPr>
            <w:tcW w:w="9355" w:type="dxa"/>
            <w:gridSpan w:val="2"/>
            <w:vAlign w:val="center"/>
          </w:tcPr>
          <w:sdt>
            <w:sdtPr>
              <w:rPr>
                <w:sz w:val="18"/>
                <w:szCs w:val="18"/>
              </w:rPr>
              <w:id w:val="1216627490"/>
              <w:lock w:val="sdtContentLocked"/>
              <w:placeholder>
                <w:docPart w:val="DefaultPlaceholder_1081868574"/>
              </w:placeholder>
              <w15:color w:val="000000"/>
              <w15:appearance w15:val="hidden"/>
            </w:sdtPr>
            <w:sdtContent>
              <w:p w:rsidR="003B050C" w:rsidRDefault="003B050C" w:rsidP="00D86BA6">
                <w:pPr>
                  <w:rPr>
                    <w:sz w:val="18"/>
                    <w:szCs w:val="18"/>
                  </w:rPr>
                </w:pPr>
                <w:r w:rsidRPr="00E8789E">
                  <w:rPr>
                    <w:sz w:val="18"/>
                    <w:szCs w:val="18"/>
                  </w:rPr>
                  <w:t>If you answered to “YES” to any question(s) above, please use space below to give specifics. If you elect not to provide an explanation, you may be disqualified, or if such explanation is insufficient, you may be required to submit further information. Attach additional 8 ½ x 11 sheets if needed.</w:t>
                </w:r>
                <w:r w:rsidR="00D86BA6">
                  <w:rPr>
                    <w:sz w:val="18"/>
                    <w:szCs w:val="18"/>
                  </w:rPr>
                  <w:t xml:space="preserve"> </w:t>
                </w:r>
              </w:p>
            </w:sdtContent>
          </w:sdt>
          <w:p w:rsidR="00D86BA6" w:rsidRDefault="00D86BA6" w:rsidP="00D86BA6">
            <w:pPr>
              <w:rPr>
                <w:sz w:val="18"/>
                <w:szCs w:val="18"/>
              </w:rPr>
            </w:pPr>
          </w:p>
          <w:p w:rsidR="00D86BA6" w:rsidRDefault="00D86BA6" w:rsidP="00D86BA6">
            <w:pPr>
              <w:rPr>
                <w:sz w:val="18"/>
                <w:szCs w:val="18"/>
              </w:rPr>
            </w:pPr>
          </w:p>
          <w:p w:rsidR="00696AE9" w:rsidRDefault="00696AE9" w:rsidP="00D86BA6">
            <w:pPr>
              <w:rPr>
                <w:sz w:val="18"/>
                <w:szCs w:val="18"/>
              </w:rPr>
            </w:pPr>
          </w:p>
          <w:p w:rsidR="00D86BA6" w:rsidRDefault="00D86BA6" w:rsidP="00D86BA6">
            <w:pPr>
              <w:rPr>
                <w:sz w:val="18"/>
                <w:szCs w:val="18"/>
              </w:rPr>
            </w:pPr>
          </w:p>
        </w:tc>
      </w:tr>
    </w:tbl>
    <w:p w:rsidR="006B2463" w:rsidRDefault="006B2463">
      <w:pPr>
        <w:spacing w:after="160" w:line="259" w:lineRule="auto"/>
        <w:rPr>
          <w:b/>
        </w:rPr>
      </w:pPr>
      <w:r>
        <w:rPr>
          <w:b/>
        </w:rPr>
        <w:br w:type="page"/>
      </w:r>
    </w:p>
    <w:p w:rsidR="00B971BB" w:rsidRDefault="006F0D29" w:rsidP="006F0D29">
      <w:pPr>
        <w:rPr>
          <w:b/>
        </w:rPr>
      </w:pPr>
      <w:r>
        <w:rPr>
          <w:b/>
        </w:rPr>
        <w:lastRenderedPageBreak/>
        <w:t>4</w:t>
      </w:r>
      <w:r w:rsidRPr="00EC03BA">
        <w:rPr>
          <w:b/>
        </w:rPr>
        <w:t>. Occupation</w:t>
      </w:r>
      <w:r w:rsidR="00696AE9">
        <w:rPr>
          <w:b/>
        </w:rPr>
        <w:t xml:space="preserve"> – </w:t>
      </w:r>
      <w:r w:rsidRPr="00EC03BA">
        <w:rPr>
          <w:b/>
        </w:rPr>
        <w:t>List current employment, followed by previous employers</w:t>
      </w:r>
      <w:r w:rsidR="00696AE9">
        <w:rPr>
          <w:b/>
        </w:rPr>
        <w:t>:</w:t>
      </w:r>
    </w:p>
    <w:p w:rsidR="009C23D1" w:rsidRPr="007265FF" w:rsidRDefault="009C23D1" w:rsidP="006F0D29">
      <w:pPr>
        <w:rPr>
          <w:b/>
          <w:sz w:val="16"/>
        </w:rPr>
      </w:pPr>
    </w:p>
    <w:tbl>
      <w:tblPr>
        <w:tblStyle w:val="TableGrid"/>
        <w:tblW w:w="0" w:type="auto"/>
        <w:tblLayout w:type="fixed"/>
        <w:tblLook w:val="04A0" w:firstRow="1" w:lastRow="0" w:firstColumn="1" w:lastColumn="0" w:noHBand="0" w:noVBand="1"/>
      </w:tblPr>
      <w:tblGrid>
        <w:gridCol w:w="3116"/>
        <w:gridCol w:w="3117"/>
        <w:gridCol w:w="3117"/>
      </w:tblGrid>
      <w:tr w:rsidR="00FF5D01" w:rsidTr="00FF5D01">
        <w:tc>
          <w:tcPr>
            <w:tcW w:w="3116" w:type="dxa"/>
          </w:tcPr>
          <w:sdt>
            <w:sdtPr>
              <w:rPr>
                <w:b/>
                <w:sz w:val="18"/>
              </w:rPr>
              <w:id w:val="-1545289950"/>
              <w:lock w:val="sdtContentLocked"/>
              <w:placeholder>
                <w:docPart w:val="DefaultPlaceholder_1081868574"/>
              </w:placeholder>
              <w15:color w:val="000000"/>
              <w15:appearance w15:val="hidden"/>
            </w:sdtPr>
            <w:sdtContent>
              <w:p w:rsidR="00FF5D01" w:rsidRDefault="00FF5D01" w:rsidP="00FF5D01">
                <w:pPr>
                  <w:jc w:val="center"/>
                  <w:rPr>
                    <w:b/>
                  </w:rPr>
                </w:pPr>
                <w:r w:rsidRPr="00FF5D01">
                  <w:rPr>
                    <w:b/>
                    <w:sz w:val="18"/>
                  </w:rPr>
                  <w:t>Name of Company</w:t>
                </w:r>
              </w:p>
            </w:sdtContent>
          </w:sdt>
        </w:tc>
        <w:sdt>
          <w:sdtPr>
            <w:rPr>
              <w:b/>
              <w:sz w:val="18"/>
            </w:rPr>
            <w:id w:val="-516778191"/>
            <w:lock w:val="sdtContentLocked"/>
            <w:placeholder>
              <w:docPart w:val="DefaultPlaceholder_1081868574"/>
            </w:placeholder>
            <w15:color w:val="000000"/>
            <w15:appearance w15:val="hidden"/>
          </w:sdtPr>
          <w:sdtContent>
            <w:tc>
              <w:tcPr>
                <w:tcW w:w="3117" w:type="dxa"/>
              </w:tcPr>
              <w:p w:rsidR="00FF5D01" w:rsidRDefault="00FF5D01" w:rsidP="00D63CC9">
                <w:pPr>
                  <w:jc w:val="center"/>
                  <w:rPr>
                    <w:b/>
                  </w:rPr>
                </w:pPr>
                <w:r>
                  <w:rPr>
                    <w:b/>
                    <w:sz w:val="18"/>
                  </w:rPr>
                  <w:t xml:space="preserve">Years </w:t>
                </w:r>
                <w:r w:rsidR="00D63CC9">
                  <w:rPr>
                    <w:b/>
                    <w:sz w:val="18"/>
                  </w:rPr>
                  <w:t>there</w:t>
                </w:r>
              </w:p>
            </w:tc>
          </w:sdtContent>
        </w:sdt>
        <w:tc>
          <w:tcPr>
            <w:tcW w:w="3117" w:type="dxa"/>
          </w:tcPr>
          <w:sdt>
            <w:sdtPr>
              <w:rPr>
                <w:b/>
                <w:sz w:val="18"/>
              </w:rPr>
              <w:id w:val="-2113731066"/>
              <w:lock w:val="sdtContentLocked"/>
              <w:placeholder>
                <w:docPart w:val="DefaultPlaceholder_1081868574"/>
              </w:placeholder>
              <w15:color w:val="000000"/>
              <w15:appearance w15:val="hidden"/>
            </w:sdtPr>
            <w:sdtContent>
              <w:p w:rsidR="00FF5D01" w:rsidRDefault="00FF5D01" w:rsidP="00FF5D01">
                <w:pPr>
                  <w:jc w:val="center"/>
                  <w:rPr>
                    <w:b/>
                  </w:rPr>
                </w:pPr>
                <w:r>
                  <w:rPr>
                    <w:b/>
                    <w:sz w:val="18"/>
                  </w:rPr>
                  <w:t>Reason for Leaving</w:t>
                </w:r>
              </w:p>
            </w:sdtContent>
          </w:sdt>
        </w:tc>
      </w:tr>
      <w:tr w:rsidR="00FF5D01" w:rsidTr="00FF5D01">
        <w:tc>
          <w:tcPr>
            <w:tcW w:w="3116" w:type="dxa"/>
          </w:tcPr>
          <w:p w:rsidR="00FF5D01" w:rsidRPr="009F7D3A" w:rsidRDefault="00FF5D01" w:rsidP="006F0D29"/>
        </w:tc>
        <w:tc>
          <w:tcPr>
            <w:tcW w:w="3117" w:type="dxa"/>
          </w:tcPr>
          <w:p w:rsidR="00FF5D01" w:rsidRPr="009F7D3A" w:rsidRDefault="00FF5D01" w:rsidP="000764DC">
            <w:pPr>
              <w:jc w:val="center"/>
            </w:pPr>
          </w:p>
        </w:tc>
        <w:tc>
          <w:tcPr>
            <w:tcW w:w="3117" w:type="dxa"/>
          </w:tcPr>
          <w:p w:rsidR="00FF5D01" w:rsidRPr="009F7D3A" w:rsidRDefault="00FF5D01" w:rsidP="006F0D29"/>
        </w:tc>
      </w:tr>
      <w:tr w:rsidR="00FF5D01" w:rsidTr="00FF5D01">
        <w:tc>
          <w:tcPr>
            <w:tcW w:w="3116" w:type="dxa"/>
          </w:tcPr>
          <w:p w:rsidR="00FF5D01" w:rsidRPr="009F7D3A" w:rsidRDefault="00FF5D01" w:rsidP="006F0D29"/>
        </w:tc>
        <w:tc>
          <w:tcPr>
            <w:tcW w:w="3117" w:type="dxa"/>
          </w:tcPr>
          <w:p w:rsidR="00FF5D01" w:rsidRPr="009F7D3A" w:rsidRDefault="00FF5D01" w:rsidP="000764DC">
            <w:pPr>
              <w:jc w:val="center"/>
            </w:pPr>
          </w:p>
        </w:tc>
        <w:tc>
          <w:tcPr>
            <w:tcW w:w="3117" w:type="dxa"/>
          </w:tcPr>
          <w:p w:rsidR="00FF5D01" w:rsidRPr="009F7D3A" w:rsidRDefault="00FF5D01" w:rsidP="006F0D29"/>
        </w:tc>
      </w:tr>
    </w:tbl>
    <w:p w:rsidR="00FF5D01" w:rsidRDefault="00FF5D01" w:rsidP="006F0D29">
      <w:pPr>
        <w:rPr>
          <w:b/>
        </w:rPr>
      </w:pPr>
    </w:p>
    <w:p w:rsidR="009C23D1" w:rsidRPr="006946A5" w:rsidRDefault="006F0D29" w:rsidP="006F0D29">
      <w:pPr>
        <w:rPr>
          <w:b/>
        </w:rPr>
      </w:pPr>
      <w:r>
        <w:rPr>
          <w:b/>
        </w:rPr>
        <w:t>5</w:t>
      </w:r>
      <w:r w:rsidRPr="006946A5">
        <w:rPr>
          <w:b/>
        </w:rPr>
        <w:t>. Education:</w:t>
      </w:r>
    </w:p>
    <w:p w:rsidR="006F0D29" w:rsidRPr="007265FF" w:rsidRDefault="006F0D29" w:rsidP="006F0D29">
      <w:pPr>
        <w:rPr>
          <w:sz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307"/>
      </w:tblGrid>
      <w:tr w:rsidR="006F0D29" w:rsidTr="00D86BA6">
        <w:trPr>
          <w:trHeight w:val="411"/>
        </w:trPr>
        <w:tc>
          <w:tcPr>
            <w:tcW w:w="6048" w:type="dxa"/>
          </w:tcPr>
          <w:sdt>
            <w:sdtPr>
              <w:rPr>
                <w:b/>
                <w:sz w:val="18"/>
                <w:szCs w:val="18"/>
              </w:rPr>
              <w:id w:val="-1238158793"/>
              <w:lock w:val="sdtContentLocked"/>
              <w:placeholder>
                <w:docPart w:val="DefaultPlaceholder_1081868574"/>
              </w:placeholder>
              <w15:color w:val="000000"/>
              <w15:appearance w15:val="hidden"/>
            </w:sdtPr>
            <w:sdtContent>
              <w:p w:rsidR="006F0D29" w:rsidRDefault="00696AE9" w:rsidP="006F0D29">
                <w:pPr>
                  <w:rPr>
                    <w:b/>
                    <w:sz w:val="18"/>
                    <w:szCs w:val="18"/>
                  </w:rPr>
                </w:pPr>
                <w:r>
                  <w:rPr>
                    <w:b/>
                    <w:sz w:val="18"/>
                    <w:szCs w:val="18"/>
                  </w:rPr>
                  <w:t xml:space="preserve">High School </w:t>
                </w:r>
              </w:p>
            </w:sdtContent>
          </w:sdt>
          <w:p w:rsidR="006F0D29" w:rsidRPr="00696AE9" w:rsidRDefault="006F0D29" w:rsidP="006F0D29">
            <w:pPr>
              <w:rPr>
                <w:szCs w:val="18"/>
              </w:rPr>
            </w:pPr>
          </w:p>
        </w:tc>
        <w:tc>
          <w:tcPr>
            <w:tcW w:w="3307" w:type="dxa"/>
          </w:tcPr>
          <w:sdt>
            <w:sdtPr>
              <w:rPr>
                <w:sz w:val="18"/>
                <w:szCs w:val="18"/>
              </w:rPr>
              <w:id w:val="-907606935"/>
              <w:lock w:val="sdtContentLocked"/>
              <w:placeholder>
                <w:docPart w:val="DefaultPlaceholder_1081868574"/>
              </w:placeholder>
              <w15:color w:val="000000"/>
              <w15:appearance w15:val="hidden"/>
            </w:sdtPr>
            <w:sdtContent>
              <w:p w:rsidR="006F0D29" w:rsidRDefault="00696AE9" w:rsidP="006F0D29">
                <w:pPr>
                  <w:rPr>
                    <w:sz w:val="18"/>
                    <w:szCs w:val="18"/>
                  </w:rPr>
                </w:pPr>
                <w:r w:rsidRPr="00696AE9">
                  <w:rPr>
                    <w:b/>
                    <w:sz w:val="18"/>
                    <w:szCs w:val="18"/>
                  </w:rPr>
                  <w:t>Year</w:t>
                </w:r>
                <w:r w:rsidR="006F0D29" w:rsidRPr="00696AE9">
                  <w:rPr>
                    <w:b/>
                    <w:sz w:val="18"/>
                    <w:szCs w:val="18"/>
                  </w:rPr>
                  <w:t xml:space="preserve"> Graduated</w:t>
                </w:r>
              </w:p>
            </w:sdtContent>
          </w:sdt>
          <w:p w:rsidR="00696AE9" w:rsidRPr="00696AE9" w:rsidRDefault="00696AE9" w:rsidP="006F0D29">
            <w:pPr>
              <w:rPr>
                <w:szCs w:val="18"/>
              </w:rPr>
            </w:pPr>
          </w:p>
        </w:tc>
      </w:tr>
      <w:tr w:rsidR="006F0D29" w:rsidTr="00D86BA6">
        <w:trPr>
          <w:trHeight w:val="434"/>
        </w:trPr>
        <w:tc>
          <w:tcPr>
            <w:tcW w:w="6048" w:type="dxa"/>
          </w:tcPr>
          <w:sdt>
            <w:sdtPr>
              <w:rPr>
                <w:sz w:val="18"/>
                <w:szCs w:val="18"/>
              </w:rPr>
              <w:id w:val="-2059541543"/>
              <w:placeholder>
                <w:docPart w:val="DefaultPlaceholder_1081868574"/>
              </w:placeholder>
              <w15:color w:val="000000"/>
              <w15:appearance w15:val="hidden"/>
            </w:sdtPr>
            <w:sdtContent>
              <w:p w:rsidR="007B52C6" w:rsidRDefault="006F0D29" w:rsidP="006F0D29">
                <w:pPr>
                  <w:rPr>
                    <w:b/>
                    <w:sz w:val="18"/>
                    <w:szCs w:val="18"/>
                  </w:rPr>
                </w:pPr>
                <w:r w:rsidRPr="00696AE9">
                  <w:rPr>
                    <w:b/>
                    <w:sz w:val="18"/>
                    <w:szCs w:val="18"/>
                  </w:rPr>
                  <w:t>College</w:t>
                </w:r>
              </w:p>
            </w:sdtContent>
          </w:sdt>
          <w:p w:rsidR="00696AE9" w:rsidRPr="007B52C6" w:rsidRDefault="00696AE9" w:rsidP="007B52C6">
            <w:pPr>
              <w:tabs>
                <w:tab w:val="left" w:pos="1467"/>
              </w:tabs>
              <w:rPr>
                <w:szCs w:val="18"/>
              </w:rPr>
            </w:pPr>
          </w:p>
        </w:tc>
        <w:tc>
          <w:tcPr>
            <w:tcW w:w="3307" w:type="dxa"/>
          </w:tcPr>
          <w:sdt>
            <w:sdtPr>
              <w:rPr>
                <w:sz w:val="18"/>
                <w:szCs w:val="18"/>
              </w:rPr>
              <w:id w:val="2049560332"/>
              <w:lock w:val="sdtContentLocked"/>
              <w:placeholder>
                <w:docPart w:val="DefaultPlaceholder_1081868574"/>
              </w:placeholder>
              <w15:color w:val="000000"/>
              <w15:appearance w15:val="hidden"/>
            </w:sdtPr>
            <w:sdtContent>
              <w:p w:rsidR="006F0D29" w:rsidRDefault="00696AE9" w:rsidP="006F0D29">
                <w:pPr>
                  <w:rPr>
                    <w:sz w:val="18"/>
                    <w:szCs w:val="18"/>
                  </w:rPr>
                </w:pPr>
                <w:r w:rsidRPr="00696AE9">
                  <w:rPr>
                    <w:b/>
                    <w:sz w:val="18"/>
                    <w:szCs w:val="18"/>
                  </w:rPr>
                  <w:t>Year</w:t>
                </w:r>
                <w:r w:rsidR="006F0D29" w:rsidRPr="00696AE9">
                  <w:rPr>
                    <w:b/>
                    <w:sz w:val="18"/>
                    <w:szCs w:val="18"/>
                  </w:rPr>
                  <w:t xml:space="preserve"> Graduated</w:t>
                </w:r>
              </w:p>
            </w:sdtContent>
          </w:sdt>
          <w:p w:rsidR="00696AE9" w:rsidRPr="00696AE9" w:rsidRDefault="00696AE9" w:rsidP="006F0D29">
            <w:pPr>
              <w:rPr>
                <w:szCs w:val="18"/>
              </w:rPr>
            </w:pPr>
          </w:p>
        </w:tc>
      </w:tr>
      <w:tr w:rsidR="006F0D29" w:rsidTr="00D86BA6">
        <w:trPr>
          <w:trHeight w:val="411"/>
        </w:trPr>
        <w:tc>
          <w:tcPr>
            <w:tcW w:w="6048" w:type="dxa"/>
          </w:tcPr>
          <w:sdt>
            <w:sdtPr>
              <w:rPr>
                <w:sz w:val="18"/>
                <w:szCs w:val="18"/>
              </w:rPr>
              <w:id w:val="1566832811"/>
              <w:lock w:val="sdtContentLocked"/>
              <w:placeholder>
                <w:docPart w:val="DefaultPlaceholder_1081868574"/>
              </w:placeholder>
              <w15:color w:val="000000"/>
              <w15:appearance w15:val="hidden"/>
            </w:sdtPr>
            <w:sdtContent>
              <w:p w:rsidR="006F0D29" w:rsidRDefault="006F0D29" w:rsidP="006F0D29">
                <w:pPr>
                  <w:rPr>
                    <w:sz w:val="18"/>
                    <w:szCs w:val="18"/>
                  </w:rPr>
                </w:pPr>
                <w:r w:rsidRPr="00696AE9">
                  <w:rPr>
                    <w:b/>
                    <w:sz w:val="18"/>
                    <w:szCs w:val="18"/>
                  </w:rPr>
                  <w:t>Type of Degree</w:t>
                </w:r>
              </w:p>
            </w:sdtContent>
          </w:sdt>
          <w:p w:rsidR="00696AE9" w:rsidRPr="00696AE9" w:rsidRDefault="00696AE9" w:rsidP="006F0D29"/>
        </w:tc>
        <w:tc>
          <w:tcPr>
            <w:tcW w:w="3307" w:type="dxa"/>
          </w:tcPr>
          <w:sdt>
            <w:sdtPr>
              <w:rPr>
                <w:b/>
                <w:sz w:val="18"/>
                <w:szCs w:val="18"/>
              </w:rPr>
              <w:id w:val="-2012596434"/>
              <w:lock w:val="sdtContentLocked"/>
              <w:placeholder>
                <w:docPart w:val="DefaultPlaceholder_1081868574"/>
              </w:placeholder>
              <w15:color w:val="000000"/>
              <w15:appearance w15:val="hidden"/>
            </w:sdtPr>
            <w:sdtContent>
              <w:p w:rsidR="006F0D29" w:rsidRPr="00696AE9" w:rsidRDefault="006F0D29" w:rsidP="006F0D29">
                <w:pPr>
                  <w:rPr>
                    <w:b/>
                    <w:sz w:val="18"/>
                    <w:szCs w:val="18"/>
                  </w:rPr>
                </w:pPr>
                <w:r w:rsidRPr="00696AE9">
                  <w:rPr>
                    <w:b/>
                    <w:sz w:val="18"/>
                    <w:szCs w:val="18"/>
                  </w:rPr>
                  <w:t>Program</w:t>
                </w:r>
              </w:p>
            </w:sdtContent>
          </w:sdt>
          <w:p w:rsidR="00696AE9" w:rsidRPr="00696AE9" w:rsidRDefault="00696AE9" w:rsidP="006F0D29">
            <w:pPr>
              <w:rPr>
                <w:szCs w:val="18"/>
              </w:rPr>
            </w:pPr>
          </w:p>
        </w:tc>
      </w:tr>
      <w:tr w:rsidR="006F0D29" w:rsidTr="00D86BA6">
        <w:trPr>
          <w:trHeight w:val="411"/>
        </w:trPr>
        <w:tc>
          <w:tcPr>
            <w:tcW w:w="9355" w:type="dxa"/>
            <w:gridSpan w:val="2"/>
          </w:tcPr>
          <w:sdt>
            <w:sdtPr>
              <w:rPr>
                <w:sz w:val="18"/>
                <w:szCs w:val="18"/>
              </w:rPr>
              <w:id w:val="899560519"/>
              <w:lock w:val="sdtContentLocked"/>
              <w:placeholder>
                <w:docPart w:val="DefaultPlaceholder_1081868574"/>
              </w:placeholder>
              <w15:color w:val="000000"/>
              <w15:appearance w15:val="hidden"/>
            </w:sdtPr>
            <w:sdtContent>
              <w:p w:rsidR="006F0D29" w:rsidRDefault="006F0D29" w:rsidP="006F0D29">
                <w:pPr>
                  <w:rPr>
                    <w:sz w:val="18"/>
                    <w:szCs w:val="18"/>
                  </w:rPr>
                </w:pPr>
                <w:r w:rsidRPr="00696AE9">
                  <w:rPr>
                    <w:b/>
                    <w:sz w:val="18"/>
                    <w:szCs w:val="18"/>
                  </w:rPr>
                  <w:t>Other Educational Courses</w:t>
                </w:r>
              </w:p>
            </w:sdtContent>
          </w:sdt>
          <w:p w:rsidR="00696AE9" w:rsidRPr="00696AE9" w:rsidRDefault="00696AE9" w:rsidP="006F0D29"/>
        </w:tc>
      </w:tr>
    </w:tbl>
    <w:p w:rsidR="006F0D29" w:rsidRDefault="006F0D29" w:rsidP="006F0D29"/>
    <w:p w:rsidR="006F0D29" w:rsidRPr="00EC03BA" w:rsidRDefault="006F0D29" w:rsidP="006F0D29">
      <w:pPr>
        <w:rPr>
          <w:b/>
        </w:rPr>
      </w:pPr>
      <w:r w:rsidRPr="00EC03BA">
        <w:rPr>
          <w:b/>
        </w:rPr>
        <w:t>6. Pers</w:t>
      </w:r>
      <w:r w:rsidR="00696AE9">
        <w:rPr>
          <w:b/>
        </w:rPr>
        <w:t>onal references –</w:t>
      </w:r>
      <w:r w:rsidR="00DB362C">
        <w:rPr>
          <w:b/>
        </w:rPr>
        <w:t xml:space="preserve"> </w:t>
      </w:r>
      <w:r>
        <w:rPr>
          <w:b/>
        </w:rPr>
        <w:t>t</w:t>
      </w:r>
      <w:r w:rsidRPr="00EC03BA">
        <w:rPr>
          <w:b/>
        </w:rPr>
        <w:t xml:space="preserve">hree </w:t>
      </w:r>
      <w:r>
        <w:rPr>
          <w:b/>
        </w:rPr>
        <w:t xml:space="preserve">(3) </w:t>
      </w:r>
      <w:r w:rsidRPr="00EC03BA">
        <w:rPr>
          <w:b/>
        </w:rPr>
        <w:t>required</w:t>
      </w:r>
      <w:r w:rsidR="00696AE9">
        <w:rPr>
          <w:b/>
        </w:rPr>
        <w:t>:</w:t>
      </w:r>
    </w:p>
    <w:p w:rsidR="006F0D29" w:rsidRPr="007265FF" w:rsidRDefault="006F0D29" w:rsidP="006F0D29">
      <w:pPr>
        <w:rPr>
          <w:sz w:val="16"/>
        </w:rPr>
      </w:pPr>
    </w:p>
    <w:tbl>
      <w:tblPr>
        <w:tblStyle w:val="TableGrid"/>
        <w:tblpPr w:leftFromText="187" w:rightFromText="187" w:vertAnchor="text" w:tblpY="1"/>
        <w:tblOverlap w:val="never"/>
        <w:tblW w:w="0" w:type="auto"/>
        <w:tblLayout w:type="fixed"/>
        <w:tblLook w:val="04A0" w:firstRow="1" w:lastRow="0" w:firstColumn="1" w:lastColumn="0" w:noHBand="0" w:noVBand="1"/>
      </w:tblPr>
      <w:tblGrid>
        <w:gridCol w:w="2875"/>
        <w:gridCol w:w="4500"/>
        <w:gridCol w:w="1975"/>
      </w:tblGrid>
      <w:tr w:rsidR="00DB362C" w:rsidTr="008A7494">
        <w:sdt>
          <w:sdtPr>
            <w:id w:val="1008174752"/>
            <w:lock w:val="sdtContentLocked"/>
            <w:placeholder>
              <w:docPart w:val="9C2B2B5F0BEA4B92827993C0AD8E8AF7"/>
            </w:placeholder>
            <w:showingPlcHdr/>
            <w15:color w:val="000000"/>
            <w15:appearance w15:val="hidden"/>
          </w:sdtPr>
          <w:sdtContent>
            <w:tc>
              <w:tcPr>
                <w:tcW w:w="2875" w:type="dxa"/>
              </w:tcPr>
              <w:p w:rsidR="00DB362C" w:rsidRDefault="00DB362C" w:rsidP="00B971BB">
                <w:pPr>
                  <w:jc w:val="center"/>
                </w:pPr>
                <w:r w:rsidRPr="00DB362C">
                  <w:rPr>
                    <w:b/>
                    <w:sz w:val="18"/>
                  </w:rPr>
                  <w:t>Name</w:t>
                </w:r>
              </w:p>
            </w:tc>
          </w:sdtContent>
        </w:sdt>
        <w:sdt>
          <w:sdtPr>
            <w:id w:val="-982381833"/>
            <w:lock w:val="sdtContentLocked"/>
            <w:placeholder>
              <w:docPart w:val="1A408988E0A741C49CEAF4F46DAE1597"/>
            </w:placeholder>
            <w:showingPlcHdr/>
            <w15:color w:val="000000"/>
            <w15:appearance w15:val="hidden"/>
          </w:sdtPr>
          <w:sdtContent>
            <w:tc>
              <w:tcPr>
                <w:tcW w:w="4500" w:type="dxa"/>
              </w:tcPr>
              <w:p w:rsidR="00DB362C" w:rsidRDefault="00B971BB" w:rsidP="00B971BB">
                <w:pPr>
                  <w:jc w:val="center"/>
                </w:pPr>
                <w:r w:rsidRPr="00B971BB">
                  <w:rPr>
                    <w:b/>
                    <w:sz w:val="18"/>
                  </w:rPr>
                  <w:t>Address</w:t>
                </w:r>
              </w:p>
            </w:tc>
          </w:sdtContent>
        </w:sdt>
        <w:sdt>
          <w:sdtPr>
            <w:id w:val="-64111082"/>
            <w:lock w:val="sdtContentLocked"/>
            <w:placeholder>
              <w:docPart w:val="B6D6CF4002EA4F9EADB164A48F1BD276"/>
            </w:placeholder>
            <w:showingPlcHdr/>
            <w15:color w:val="000000"/>
            <w15:appearance w15:val="hidden"/>
          </w:sdtPr>
          <w:sdtContent>
            <w:tc>
              <w:tcPr>
                <w:tcW w:w="1975" w:type="dxa"/>
              </w:tcPr>
              <w:p w:rsidR="00DB362C" w:rsidRPr="00B971BB" w:rsidRDefault="00B971BB" w:rsidP="00B971BB">
                <w:pPr>
                  <w:jc w:val="center"/>
                  <w:rPr>
                    <w:b/>
                  </w:rPr>
                </w:pPr>
                <w:r>
                  <w:rPr>
                    <w:b/>
                    <w:sz w:val="18"/>
                  </w:rPr>
                  <w:t>Contact Number</w:t>
                </w:r>
              </w:p>
            </w:tc>
          </w:sdtContent>
        </w:sdt>
      </w:tr>
      <w:tr w:rsidR="00DB362C" w:rsidTr="008A7494">
        <w:tc>
          <w:tcPr>
            <w:tcW w:w="2875" w:type="dxa"/>
          </w:tcPr>
          <w:p w:rsidR="00DB362C" w:rsidRDefault="00DB362C" w:rsidP="00DB362C"/>
        </w:tc>
        <w:tc>
          <w:tcPr>
            <w:tcW w:w="4500" w:type="dxa"/>
          </w:tcPr>
          <w:p w:rsidR="00DB362C" w:rsidRDefault="00DB362C" w:rsidP="00DB362C"/>
        </w:tc>
        <w:tc>
          <w:tcPr>
            <w:tcW w:w="1975" w:type="dxa"/>
          </w:tcPr>
          <w:p w:rsidR="00DB362C" w:rsidRDefault="00DB362C" w:rsidP="00DB362C"/>
        </w:tc>
      </w:tr>
      <w:tr w:rsidR="00DB362C" w:rsidTr="008A7494">
        <w:tc>
          <w:tcPr>
            <w:tcW w:w="2875" w:type="dxa"/>
          </w:tcPr>
          <w:p w:rsidR="00DB362C" w:rsidRDefault="00DB362C" w:rsidP="00DB362C"/>
        </w:tc>
        <w:tc>
          <w:tcPr>
            <w:tcW w:w="4500" w:type="dxa"/>
          </w:tcPr>
          <w:p w:rsidR="00DB362C" w:rsidRDefault="00DB362C" w:rsidP="00DB362C"/>
        </w:tc>
        <w:tc>
          <w:tcPr>
            <w:tcW w:w="1975" w:type="dxa"/>
          </w:tcPr>
          <w:p w:rsidR="00DB362C" w:rsidRDefault="00DB362C" w:rsidP="00DB362C"/>
        </w:tc>
      </w:tr>
      <w:tr w:rsidR="00DB362C" w:rsidTr="008A7494">
        <w:tc>
          <w:tcPr>
            <w:tcW w:w="2875" w:type="dxa"/>
          </w:tcPr>
          <w:p w:rsidR="00DB362C" w:rsidRDefault="00DB362C" w:rsidP="00DB362C"/>
        </w:tc>
        <w:tc>
          <w:tcPr>
            <w:tcW w:w="4500" w:type="dxa"/>
          </w:tcPr>
          <w:p w:rsidR="00DB362C" w:rsidRDefault="00DB362C" w:rsidP="00DB362C"/>
        </w:tc>
        <w:tc>
          <w:tcPr>
            <w:tcW w:w="1975" w:type="dxa"/>
          </w:tcPr>
          <w:p w:rsidR="00DB362C" w:rsidRDefault="00DB362C" w:rsidP="00DB362C"/>
        </w:tc>
      </w:tr>
    </w:tbl>
    <w:p w:rsidR="006F0D29" w:rsidRDefault="006F0D29" w:rsidP="006F0D29"/>
    <w:p w:rsidR="006F0D29" w:rsidRPr="00EC03BA" w:rsidRDefault="006F0D29" w:rsidP="006F0D29">
      <w:pPr>
        <w:rPr>
          <w:b/>
        </w:rPr>
      </w:pPr>
      <w:r w:rsidRPr="00EC03BA">
        <w:rPr>
          <w:b/>
        </w:rPr>
        <w:t>7. Lis</w:t>
      </w:r>
      <w:r>
        <w:rPr>
          <w:b/>
        </w:rPr>
        <w:t>t any fire/EMS Training and/or c</w:t>
      </w:r>
      <w:r w:rsidRPr="00EC03BA">
        <w:rPr>
          <w:b/>
        </w:rPr>
        <w:t>ertifications – dates of training &amp; expiration</w:t>
      </w:r>
      <w:r w:rsidR="00FF5D01">
        <w:rPr>
          <w:b/>
        </w:rPr>
        <w:t>:</w:t>
      </w:r>
    </w:p>
    <w:p w:rsidR="006F0D29" w:rsidRPr="007265FF" w:rsidRDefault="006F0D29" w:rsidP="006F0D29">
      <w:pPr>
        <w:rPr>
          <w:sz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6F0D29" w:rsidTr="00FF5D01">
        <w:trPr>
          <w:trHeight w:val="308"/>
        </w:trPr>
        <w:tc>
          <w:tcPr>
            <w:tcW w:w="9355" w:type="dxa"/>
          </w:tcPr>
          <w:p w:rsidR="006F0D29" w:rsidRDefault="006F0D29" w:rsidP="006F0D29"/>
        </w:tc>
      </w:tr>
      <w:tr w:rsidR="006F0D29" w:rsidTr="00FF5D01">
        <w:trPr>
          <w:trHeight w:val="308"/>
        </w:trPr>
        <w:tc>
          <w:tcPr>
            <w:tcW w:w="9355" w:type="dxa"/>
          </w:tcPr>
          <w:p w:rsidR="006F0D29" w:rsidRDefault="006F0D29" w:rsidP="006F0D29"/>
        </w:tc>
      </w:tr>
    </w:tbl>
    <w:p w:rsidR="006F0D29" w:rsidRDefault="006F0D29" w:rsidP="006F0D29"/>
    <w:p w:rsidR="006F0D29" w:rsidRPr="00EC03BA" w:rsidRDefault="006F0D29" w:rsidP="006F0D29">
      <w:pPr>
        <w:rPr>
          <w:b/>
        </w:rPr>
      </w:pPr>
      <w:r w:rsidRPr="00EC03BA">
        <w:rPr>
          <w:b/>
        </w:rPr>
        <w:t>8. Membership in othe</w:t>
      </w:r>
      <w:r w:rsidR="00B971BB">
        <w:rPr>
          <w:b/>
        </w:rPr>
        <w:t xml:space="preserve">r organizations past or present – </w:t>
      </w:r>
      <w:r w:rsidRPr="00EC03BA">
        <w:rPr>
          <w:b/>
        </w:rPr>
        <w:t>including Fire Departments/VAC</w:t>
      </w:r>
      <w:r w:rsidR="00FF5D01">
        <w:rPr>
          <w:b/>
        </w:rPr>
        <w:t>:</w:t>
      </w:r>
    </w:p>
    <w:p w:rsidR="006F0D29" w:rsidRPr="007265FF" w:rsidRDefault="006F0D29" w:rsidP="006F0D29">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8"/>
        <w:gridCol w:w="2880"/>
        <w:gridCol w:w="1530"/>
        <w:gridCol w:w="2137"/>
      </w:tblGrid>
      <w:tr w:rsidR="006F0D29" w:rsidTr="00B971BB">
        <w:trPr>
          <w:trHeight w:val="196"/>
        </w:trPr>
        <w:tc>
          <w:tcPr>
            <w:tcW w:w="2898" w:type="dxa"/>
          </w:tcPr>
          <w:sdt>
            <w:sdtPr>
              <w:rPr>
                <w:b/>
                <w:sz w:val="16"/>
                <w:szCs w:val="16"/>
              </w:rPr>
              <w:id w:val="-1802768036"/>
              <w:lock w:val="sdtContentLocked"/>
              <w:placeholder>
                <w:docPart w:val="DefaultPlaceholder_1081868574"/>
              </w:placeholder>
              <w15:color w:val="000000"/>
              <w15:appearance w15:val="hidden"/>
            </w:sdtPr>
            <w:sdtContent>
              <w:p w:rsidR="006F0D29" w:rsidRPr="00E8789E" w:rsidRDefault="006F0D29" w:rsidP="006F0D29">
                <w:pPr>
                  <w:jc w:val="center"/>
                  <w:rPr>
                    <w:b/>
                    <w:sz w:val="16"/>
                    <w:szCs w:val="16"/>
                  </w:rPr>
                </w:pPr>
                <w:r w:rsidRPr="00B971BB">
                  <w:rPr>
                    <w:b/>
                    <w:sz w:val="18"/>
                    <w:szCs w:val="16"/>
                  </w:rPr>
                  <w:t>Organization</w:t>
                </w:r>
              </w:p>
            </w:sdtContent>
          </w:sdt>
        </w:tc>
        <w:tc>
          <w:tcPr>
            <w:tcW w:w="2880" w:type="dxa"/>
          </w:tcPr>
          <w:sdt>
            <w:sdtPr>
              <w:rPr>
                <w:b/>
                <w:sz w:val="16"/>
                <w:szCs w:val="16"/>
              </w:rPr>
              <w:id w:val="-1270773298"/>
              <w:lock w:val="sdtContentLocked"/>
              <w:placeholder>
                <w:docPart w:val="DefaultPlaceholder_1081868574"/>
              </w:placeholder>
              <w15:color w:val="000000"/>
              <w15:appearance w15:val="hidden"/>
            </w:sdtPr>
            <w:sdtContent>
              <w:p w:rsidR="006F0D29" w:rsidRPr="00E8789E" w:rsidRDefault="006F0D29" w:rsidP="006F0D29">
                <w:pPr>
                  <w:jc w:val="center"/>
                  <w:rPr>
                    <w:b/>
                    <w:sz w:val="16"/>
                    <w:szCs w:val="16"/>
                  </w:rPr>
                </w:pPr>
                <w:r w:rsidRPr="00B971BB">
                  <w:rPr>
                    <w:b/>
                    <w:sz w:val="18"/>
                    <w:szCs w:val="16"/>
                  </w:rPr>
                  <w:t>Location</w:t>
                </w:r>
              </w:p>
            </w:sdtContent>
          </w:sdt>
        </w:tc>
        <w:tc>
          <w:tcPr>
            <w:tcW w:w="1530" w:type="dxa"/>
          </w:tcPr>
          <w:sdt>
            <w:sdtPr>
              <w:rPr>
                <w:b/>
                <w:sz w:val="16"/>
                <w:szCs w:val="16"/>
              </w:rPr>
              <w:id w:val="-237175637"/>
              <w:lock w:val="sdtContentLocked"/>
              <w:placeholder>
                <w:docPart w:val="DefaultPlaceholder_1081868574"/>
              </w:placeholder>
              <w15:color w:val="000000"/>
              <w15:appearance w15:val="hidden"/>
            </w:sdtPr>
            <w:sdtContent>
              <w:p w:rsidR="006F0D29" w:rsidRPr="00E8789E" w:rsidRDefault="006F0D29" w:rsidP="00D63CC9">
                <w:pPr>
                  <w:jc w:val="center"/>
                  <w:rPr>
                    <w:b/>
                    <w:sz w:val="16"/>
                    <w:szCs w:val="16"/>
                  </w:rPr>
                </w:pPr>
                <w:r w:rsidRPr="00B971BB">
                  <w:rPr>
                    <w:b/>
                    <w:sz w:val="18"/>
                    <w:szCs w:val="18"/>
                  </w:rPr>
                  <w:t xml:space="preserve">Years </w:t>
                </w:r>
                <w:r w:rsidR="00D63CC9">
                  <w:rPr>
                    <w:b/>
                    <w:sz w:val="18"/>
                    <w:szCs w:val="18"/>
                  </w:rPr>
                  <w:t>there</w:t>
                </w:r>
              </w:p>
            </w:sdtContent>
          </w:sdt>
        </w:tc>
        <w:tc>
          <w:tcPr>
            <w:tcW w:w="2137" w:type="dxa"/>
          </w:tcPr>
          <w:sdt>
            <w:sdtPr>
              <w:rPr>
                <w:b/>
                <w:sz w:val="16"/>
                <w:szCs w:val="16"/>
              </w:rPr>
              <w:id w:val="-1966886434"/>
              <w:lock w:val="sdtContentLocked"/>
              <w:placeholder>
                <w:docPart w:val="DefaultPlaceholder_1081868574"/>
              </w:placeholder>
              <w15:color w:val="000000"/>
              <w15:appearance w15:val="hidden"/>
            </w:sdtPr>
            <w:sdtContent>
              <w:p w:rsidR="006F0D29" w:rsidRPr="00E8789E" w:rsidRDefault="006F0D29" w:rsidP="006F0D29">
                <w:pPr>
                  <w:jc w:val="center"/>
                  <w:rPr>
                    <w:b/>
                    <w:sz w:val="16"/>
                    <w:szCs w:val="16"/>
                  </w:rPr>
                </w:pPr>
                <w:r w:rsidRPr="00B971BB">
                  <w:rPr>
                    <w:b/>
                    <w:sz w:val="18"/>
                    <w:szCs w:val="16"/>
                  </w:rPr>
                  <w:t>Contact Person</w:t>
                </w:r>
              </w:p>
            </w:sdtContent>
          </w:sdt>
        </w:tc>
      </w:tr>
      <w:tr w:rsidR="006F0D29" w:rsidTr="00B971BB">
        <w:trPr>
          <w:trHeight w:val="315"/>
        </w:trPr>
        <w:tc>
          <w:tcPr>
            <w:tcW w:w="2898" w:type="dxa"/>
          </w:tcPr>
          <w:p w:rsidR="006F0D29" w:rsidRDefault="006F0D29" w:rsidP="006F0D29"/>
        </w:tc>
        <w:tc>
          <w:tcPr>
            <w:tcW w:w="2880" w:type="dxa"/>
          </w:tcPr>
          <w:p w:rsidR="006F0D29" w:rsidRDefault="006F0D29" w:rsidP="006F0D29"/>
        </w:tc>
        <w:tc>
          <w:tcPr>
            <w:tcW w:w="1530" w:type="dxa"/>
          </w:tcPr>
          <w:p w:rsidR="006F0D29" w:rsidRDefault="006F0D29" w:rsidP="00D63CC9">
            <w:pPr>
              <w:jc w:val="center"/>
            </w:pPr>
          </w:p>
        </w:tc>
        <w:tc>
          <w:tcPr>
            <w:tcW w:w="2137" w:type="dxa"/>
          </w:tcPr>
          <w:p w:rsidR="006F0D29" w:rsidRDefault="006F0D29" w:rsidP="006F0D29"/>
        </w:tc>
      </w:tr>
      <w:tr w:rsidR="006F0D29" w:rsidTr="00B971BB">
        <w:trPr>
          <w:trHeight w:val="315"/>
        </w:trPr>
        <w:tc>
          <w:tcPr>
            <w:tcW w:w="2898" w:type="dxa"/>
          </w:tcPr>
          <w:p w:rsidR="006F0D29" w:rsidRDefault="006F0D29" w:rsidP="006F0D29"/>
        </w:tc>
        <w:tc>
          <w:tcPr>
            <w:tcW w:w="2880" w:type="dxa"/>
          </w:tcPr>
          <w:p w:rsidR="006F0D29" w:rsidRDefault="006F0D29" w:rsidP="006F0D29"/>
        </w:tc>
        <w:tc>
          <w:tcPr>
            <w:tcW w:w="1530" w:type="dxa"/>
          </w:tcPr>
          <w:p w:rsidR="006F0D29" w:rsidRDefault="006F0D29" w:rsidP="00D63CC9">
            <w:pPr>
              <w:jc w:val="center"/>
            </w:pPr>
          </w:p>
        </w:tc>
        <w:tc>
          <w:tcPr>
            <w:tcW w:w="2137" w:type="dxa"/>
          </w:tcPr>
          <w:p w:rsidR="006F0D29" w:rsidRDefault="006F0D29" w:rsidP="006F0D29"/>
        </w:tc>
      </w:tr>
    </w:tbl>
    <w:p w:rsidR="006F0D29" w:rsidRDefault="006F0D29" w:rsidP="006F0D29"/>
    <w:p w:rsidR="00FF5D01" w:rsidRPr="00A830FB" w:rsidRDefault="00F97415" w:rsidP="00FF5D01">
      <w:pPr>
        <w:rPr>
          <w:b/>
        </w:rPr>
      </w:pPr>
      <w:r>
        <w:rPr>
          <w:b/>
        </w:rPr>
        <w:t>9</w:t>
      </w:r>
      <w:r w:rsidR="00FF5D01" w:rsidRPr="00A830FB">
        <w:rPr>
          <w:b/>
        </w:rPr>
        <w:t>. Military Service</w:t>
      </w:r>
    </w:p>
    <w:p w:rsidR="00FF5D01" w:rsidRPr="007265FF" w:rsidRDefault="00FF5D01" w:rsidP="00FF5D01">
      <w:pPr>
        <w:rPr>
          <w:sz w:val="16"/>
        </w:rPr>
      </w:pPr>
    </w:p>
    <w:tbl>
      <w:tblPr>
        <w:tblStyle w:val="TableGrid"/>
        <w:tblW w:w="0" w:type="auto"/>
        <w:tblLayout w:type="fixed"/>
        <w:tblLook w:val="04A0" w:firstRow="1" w:lastRow="0" w:firstColumn="1" w:lastColumn="0" w:noHBand="0" w:noVBand="1"/>
      </w:tblPr>
      <w:tblGrid>
        <w:gridCol w:w="3116"/>
        <w:gridCol w:w="3117"/>
        <w:gridCol w:w="3117"/>
      </w:tblGrid>
      <w:tr w:rsidR="00F97415" w:rsidTr="00F97415">
        <w:sdt>
          <w:sdtPr>
            <w:rPr>
              <w:b/>
              <w:sz w:val="18"/>
            </w:rPr>
            <w:id w:val="-44845295"/>
            <w:lock w:val="sdtContentLocked"/>
            <w:placeholder>
              <w:docPart w:val="015B52197FB04FF394C007E2EA89C0AD"/>
            </w:placeholder>
            <w:showingPlcHdr/>
            <w15:color w:val="000000"/>
            <w15:appearance w15:val="hidden"/>
          </w:sdtPr>
          <w:sdtContent>
            <w:tc>
              <w:tcPr>
                <w:tcW w:w="3116" w:type="dxa"/>
              </w:tcPr>
              <w:p w:rsidR="00F97415" w:rsidRPr="00F97415" w:rsidRDefault="00F97415" w:rsidP="00F97415">
                <w:pPr>
                  <w:jc w:val="center"/>
                  <w:rPr>
                    <w:b/>
                    <w:sz w:val="18"/>
                  </w:rPr>
                </w:pPr>
                <w:r>
                  <w:rPr>
                    <w:b/>
                    <w:sz w:val="18"/>
                  </w:rPr>
                  <w:t>Branch</w:t>
                </w:r>
              </w:p>
            </w:tc>
          </w:sdtContent>
        </w:sdt>
        <w:tc>
          <w:tcPr>
            <w:tcW w:w="3117" w:type="dxa"/>
          </w:tcPr>
          <w:sdt>
            <w:sdtPr>
              <w:rPr>
                <w:b/>
                <w:sz w:val="18"/>
              </w:rPr>
              <w:id w:val="-319895739"/>
              <w:lock w:val="sdtContentLocked"/>
              <w:placeholder>
                <w:docPart w:val="DefaultPlaceholder_1081868574"/>
              </w:placeholder>
              <w15:color w:val="000000"/>
              <w15:appearance w15:val="hidden"/>
            </w:sdtPr>
            <w:sdtContent>
              <w:p w:rsidR="00F97415" w:rsidRPr="00F97415" w:rsidRDefault="00F97415" w:rsidP="00F97415">
                <w:pPr>
                  <w:jc w:val="center"/>
                  <w:rPr>
                    <w:b/>
                    <w:sz w:val="18"/>
                  </w:rPr>
                </w:pPr>
                <w:r w:rsidRPr="00F97415">
                  <w:rPr>
                    <w:b/>
                    <w:sz w:val="18"/>
                  </w:rPr>
                  <w:t>Years of Service</w:t>
                </w:r>
              </w:p>
            </w:sdtContent>
          </w:sdt>
        </w:tc>
        <w:tc>
          <w:tcPr>
            <w:tcW w:w="3117" w:type="dxa"/>
          </w:tcPr>
          <w:sdt>
            <w:sdtPr>
              <w:rPr>
                <w:b/>
                <w:sz w:val="18"/>
              </w:rPr>
              <w:id w:val="344058368"/>
              <w:lock w:val="sdtContentLocked"/>
              <w:placeholder>
                <w:docPart w:val="DefaultPlaceholder_1081868574"/>
              </w:placeholder>
              <w15:color w:val="000000"/>
              <w15:appearance w15:val="hidden"/>
            </w:sdtPr>
            <w:sdtContent>
              <w:p w:rsidR="00F97415" w:rsidRPr="00F97415" w:rsidRDefault="00F97415" w:rsidP="00F97415">
                <w:pPr>
                  <w:jc w:val="center"/>
                  <w:rPr>
                    <w:b/>
                    <w:sz w:val="18"/>
                  </w:rPr>
                </w:pPr>
                <w:r w:rsidRPr="00F97415">
                  <w:rPr>
                    <w:b/>
                    <w:sz w:val="18"/>
                  </w:rPr>
                  <w:t>Type of Discharge</w:t>
                </w:r>
              </w:p>
            </w:sdtContent>
          </w:sdt>
        </w:tc>
      </w:tr>
      <w:tr w:rsidR="00F97415" w:rsidTr="00F97415">
        <w:tc>
          <w:tcPr>
            <w:tcW w:w="3116" w:type="dxa"/>
          </w:tcPr>
          <w:p w:rsidR="00F97415" w:rsidRDefault="00F97415" w:rsidP="00FF5D01"/>
        </w:tc>
        <w:tc>
          <w:tcPr>
            <w:tcW w:w="3117" w:type="dxa"/>
          </w:tcPr>
          <w:p w:rsidR="00F97415" w:rsidRDefault="00F97415" w:rsidP="00D63CC9">
            <w:pPr>
              <w:jc w:val="center"/>
            </w:pPr>
          </w:p>
        </w:tc>
        <w:tc>
          <w:tcPr>
            <w:tcW w:w="3117" w:type="dxa"/>
          </w:tcPr>
          <w:p w:rsidR="00F97415" w:rsidRDefault="00F97415" w:rsidP="00FF5D01"/>
        </w:tc>
      </w:tr>
    </w:tbl>
    <w:p w:rsidR="006B2463" w:rsidRDefault="006B2463" w:rsidP="00FF5D01">
      <w:pPr>
        <w:rPr>
          <w:b/>
        </w:rPr>
      </w:pPr>
    </w:p>
    <w:p w:rsidR="00FF5D01" w:rsidRPr="00A830FB" w:rsidRDefault="00FF5D01" w:rsidP="00FF5D01">
      <w:pPr>
        <w:rPr>
          <w:b/>
        </w:rPr>
      </w:pPr>
      <w:r w:rsidRPr="00A830FB">
        <w:rPr>
          <w:b/>
        </w:rPr>
        <w:t>10. Emergency Contact Information</w:t>
      </w:r>
    </w:p>
    <w:p w:rsidR="00FF5D01" w:rsidRPr="007265FF" w:rsidRDefault="00FF5D01" w:rsidP="00FF5D01">
      <w:pPr>
        <w:rPr>
          <w:sz w:val="16"/>
        </w:rPr>
      </w:pPr>
    </w:p>
    <w:tbl>
      <w:tblPr>
        <w:tblStyle w:val="TableGrid"/>
        <w:tblW w:w="0" w:type="auto"/>
        <w:tblLook w:val="04A0" w:firstRow="1" w:lastRow="0" w:firstColumn="1" w:lastColumn="0" w:noHBand="0" w:noVBand="1"/>
      </w:tblPr>
      <w:tblGrid>
        <w:gridCol w:w="3116"/>
        <w:gridCol w:w="3117"/>
        <w:gridCol w:w="3117"/>
      </w:tblGrid>
      <w:tr w:rsidR="00F97415" w:rsidTr="00F97415">
        <w:sdt>
          <w:sdtPr>
            <w:rPr>
              <w:b/>
              <w:sz w:val="18"/>
            </w:rPr>
            <w:id w:val="-1525633427"/>
            <w:lock w:val="sdtContentLocked"/>
            <w:placeholder>
              <w:docPart w:val="DefaultPlaceholder_1081868574"/>
            </w:placeholder>
            <w15:color w:val="000000"/>
            <w15:appearance w15:val="hidden"/>
          </w:sdtPr>
          <w:sdtContent>
            <w:tc>
              <w:tcPr>
                <w:tcW w:w="3116" w:type="dxa"/>
              </w:tcPr>
              <w:p w:rsidR="00F97415" w:rsidRPr="00F97415" w:rsidRDefault="00F97415" w:rsidP="00F97415">
                <w:pPr>
                  <w:jc w:val="center"/>
                  <w:rPr>
                    <w:b/>
                    <w:sz w:val="18"/>
                  </w:rPr>
                </w:pPr>
                <w:r>
                  <w:rPr>
                    <w:b/>
                    <w:sz w:val="18"/>
                  </w:rPr>
                  <w:t>Next of Kin</w:t>
                </w:r>
              </w:p>
            </w:tc>
          </w:sdtContent>
        </w:sdt>
        <w:tc>
          <w:tcPr>
            <w:tcW w:w="3117" w:type="dxa"/>
          </w:tcPr>
          <w:sdt>
            <w:sdtPr>
              <w:rPr>
                <w:b/>
                <w:sz w:val="18"/>
              </w:rPr>
              <w:id w:val="2135907117"/>
              <w:lock w:val="sdtContentLocked"/>
              <w:placeholder>
                <w:docPart w:val="DefaultPlaceholder_1081868574"/>
              </w:placeholder>
              <w15:color w:val="000000"/>
              <w15:appearance w15:val="hidden"/>
            </w:sdtPr>
            <w:sdtContent>
              <w:p w:rsidR="00F97415" w:rsidRPr="00F97415" w:rsidRDefault="00F97415" w:rsidP="00F97415">
                <w:pPr>
                  <w:jc w:val="center"/>
                  <w:rPr>
                    <w:b/>
                    <w:sz w:val="18"/>
                  </w:rPr>
                </w:pPr>
                <w:r w:rsidRPr="00F97415">
                  <w:rPr>
                    <w:b/>
                    <w:sz w:val="18"/>
                  </w:rPr>
                  <w:t>Contact Number</w:t>
                </w:r>
              </w:p>
            </w:sdtContent>
          </w:sdt>
        </w:tc>
        <w:tc>
          <w:tcPr>
            <w:tcW w:w="3117" w:type="dxa"/>
          </w:tcPr>
          <w:sdt>
            <w:sdtPr>
              <w:rPr>
                <w:b/>
                <w:sz w:val="18"/>
              </w:rPr>
              <w:id w:val="548648957"/>
              <w:lock w:val="sdtContentLocked"/>
              <w:placeholder>
                <w:docPart w:val="DefaultPlaceholder_1081868574"/>
              </w:placeholder>
              <w15:color w:val="000000"/>
              <w15:appearance w15:val="hidden"/>
            </w:sdtPr>
            <w:sdtContent>
              <w:p w:rsidR="00F97415" w:rsidRPr="00F97415" w:rsidRDefault="00F97415" w:rsidP="00F97415">
                <w:pPr>
                  <w:jc w:val="center"/>
                  <w:rPr>
                    <w:b/>
                    <w:sz w:val="18"/>
                  </w:rPr>
                </w:pPr>
                <w:r w:rsidRPr="00F97415">
                  <w:rPr>
                    <w:b/>
                    <w:sz w:val="18"/>
                  </w:rPr>
                  <w:t>Relationship</w:t>
                </w:r>
              </w:p>
            </w:sdtContent>
          </w:sdt>
        </w:tc>
      </w:tr>
      <w:tr w:rsidR="00F97415" w:rsidTr="00F97415">
        <w:tc>
          <w:tcPr>
            <w:tcW w:w="3116" w:type="dxa"/>
          </w:tcPr>
          <w:p w:rsidR="00F97415" w:rsidRDefault="00F97415" w:rsidP="00FF5D01"/>
        </w:tc>
        <w:tc>
          <w:tcPr>
            <w:tcW w:w="3117" w:type="dxa"/>
          </w:tcPr>
          <w:p w:rsidR="00F97415" w:rsidRDefault="00F97415" w:rsidP="00FF5D01"/>
        </w:tc>
        <w:tc>
          <w:tcPr>
            <w:tcW w:w="3117" w:type="dxa"/>
          </w:tcPr>
          <w:p w:rsidR="00F97415" w:rsidRDefault="00F97415" w:rsidP="00FF5D01"/>
        </w:tc>
      </w:tr>
    </w:tbl>
    <w:p w:rsidR="009C23D1" w:rsidRDefault="009C23D1" w:rsidP="00FF5D01">
      <w:pPr>
        <w:rPr>
          <w:b/>
        </w:rPr>
      </w:pPr>
    </w:p>
    <w:p w:rsidR="00FF5D01" w:rsidRPr="00A830FB" w:rsidRDefault="00A206DC" w:rsidP="00FF5D01">
      <w:pPr>
        <w:rPr>
          <w:b/>
        </w:rPr>
      </w:pPr>
      <w:r>
        <w:rPr>
          <w:b/>
        </w:rPr>
        <w:t xml:space="preserve">11. </w:t>
      </w:r>
      <w:r w:rsidR="00FF5D01" w:rsidRPr="00A830FB">
        <w:rPr>
          <w:b/>
        </w:rPr>
        <w:t>Other Hobbies or Skills</w:t>
      </w:r>
      <w:r w:rsidR="00FF5D01">
        <w:rPr>
          <w:b/>
        </w:rPr>
        <w:t>:</w:t>
      </w:r>
    </w:p>
    <w:p w:rsidR="00FF5D01" w:rsidRPr="007265FF" w:rsidRDefault="00FF5D01" w:rsidP="00526E1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5"/>
      </w:tblGrid>
      <w:tr w:rsidR="00FF5D01" w:rsidRPr="007A6020" w:rsidTr="007265FF">
        <w:tc>
          <w:tcPr>
            <w:tcW w:w="9265" w:type="dxa"/>
          </w:tcPr>
          <w:p w:rsidR="00526E1F" w:rsidRPr="00526E1F" w:rsidRDefault="00526E1F" w:rsidP="00526E1F"/>
        </w:tc>
      </w:tr>
      <w:tr w:rsidR="00FF5D01" w:rsidRPr="007A6020" w:rsidTr="007265FF">
        <w:tc>
          <w:tcPr>
            <w:tcW w:w="9265" w:type="dxa"/>
          </w:tcPr>
          <w:p w:rsidR="00FF5D01" w:rsidRPr="00526E1F" w:rsidRDefault="00FF5D01" w:rsidP="00526E1F"/>
        </w:tc>
      </w:tr>
    </w:tbl>
    <w:p w:rsidR="00D66A25" w:rsidRDefault="00D66A25">
      <w:pPr>
        <w:spacing w:after="160" w:line="259" w:lineRule="auto"/>
        <w:rPr>
          <w:b/>
          <w:u w:val="single"/>
        </w:rPr>
      </w:pPr>
      <w:r>
        <w:rPr>
          <w:b/>
          <w:u w:val="single"/>
        </w:rPr>
        <w:br w:type="page"/>
      </w:r>
    </w:p>
    <w:p w:rsidR="006B2463" w:rsidRDefault="009C23D1" w:rsidP="007265FF">
      <w:pPr>
        <w:spacing w:after="160" w:line="259" w:lineRule="auto"/>
        <w:jc w:val="center"/>
        <w:rPr>
          <w:b/>
          <w:u w:val="single"/>
        </w:rPr>
      </w:pPr>
      <w:r w:rsidRPr="00AD76FA">
        <w:rPr>
          <w:b/>
          <w:u w:val="single"/>
        </w:rPr>
        <w:lastRenderedPageBreak/>
        <w:t>Classes of Membership</w:t>
      </w:r>
    </w:p>
    <w:p w:rsidR="00AD76FA" w:rsidRDefault="00AD76FA" w:rsidP="00AD76FA"/>
    <w:p w:rsidR="00AD76FA" w:rsidRPr="00AD76FA" w:rsidRDefault="00AD76FA" w:rsidP="00AD76FA">
      <w:r>
        <w:t>Select one:</w:t>
      </w:r>
    </w:p>
    <w:p w:rsidR="009C23D1" w:rsidRPr="009C23D1" w:rsidRDefault="009C23D1" w:rsidP="009C23D1">
      <w:pPr>
        <w:jc w:val="center"/>
        <w:rPr>
          <w:b/>
        </w:rPr>
      </w:pPr>
    </w:p>
    <w:p w:rsidR="009C23D1" w:rsidRDefault="00592BCB" w:rsidP="006F0D29">
      <w:sdt>
        <w:sdtPr>
          <w:rPr>
            <w:b/>
          </w:rPr>
          <w:id w:val="-510832013"/>
          <w:lock w:val="sdtLocked"/>
          <w15:color w:val="000000"/>
          <w15:appearance w15:val="hidden"/>
          <w14:checkbox>
            <w14:checked w14:val="0"/>
            <w14:checkedState w14:val="2612" w14:font="MS Gothic"/>
            <w14:uncheckedState w14:val="2610" w14:font="MS Gothic"/>
          </w14:checkbox>
        </w:sdtPr>
        <w:sdtContent>
          <w:r w:rsidR="009C23D1" w:rsidRPr="00AD76FA">
            <w:rPr>
              <w:rFonts w:ascii="MS Gothic" w:eastAsia="MS Gothic" w:hAnsi="MS Gothic" w:hint="eastAsia"/>
              <w:b/>
            </w:rPr>
            <w:t>☐</w:t>
          </w:r>
        </w:sdtContent>
      </w:sdt>
      <w:r w:rsidR="009C23D1" w:rsidRPr="00AD76FA">
        <w:t xml:space="preserve"> </w:t>
      </w:r>
      <w:r w:rsidR="009C23D1" w:rsidRPr="00AD76FA">
        <w:rPr>
          <w:b/>
        </w:rPr>
        <w:t>Full Member</w:t>
      </w:r>
      <w:r w:rsidR="009C23D1">
        <w:t>: Any person 18-62 years of age</w:t>
      </w:r>
    </w:p>
    <w:p w:rsidR="00AD76FA" w:rsidRDefault="00AD76FA" w:rsidP="006F0D29"/>
    <w:p w:rsidR="009C23D1" w:rsidRDefault="00592BCB" w:rsidP="006F0D29">
      <w:sdt>
        <w:sdtPr>
          <w:rPr>
            <w:b/>
          </w:rPr>
          <w:id w:val="1952131379"/>
          <w:lock w:val="sdtLocked"/>
          <w15:color w:val="000000"/>
          <w15:appearance w15:val="hidden"/>
          <w14:checkbox>
            <w14:checked w14:val="0"/>
            <w14:checkedState w14:val="2612" w14:font="MS Gothic"/>
            <w14:uncheckedState w14:val="2610" w14:font="MS Gothic"/>
          </w14:checkbox>
        </w:sdtPr>
        <w:sdtContent>
          <w:r w:rsidR="00AD76FA">
            <w:rPr>
              <w:rFonts w:ascii="MS Gothic" w:eastAsia="MS Gothic" w:hAnsi="MS Gothic" w:hint="eastAsia"/>
              <w:b/>
            </w:rPr>
            <w:t>☐</w:t>
          </w:r>
        </w:sdtContent>
      </w:sdt>
      <w:r w:rsidR="00AD76FA">
        <w:rPr>
          <w:b/>
        </w:rPr>
        <w:t xml:space="preserve"> </w:t>
      </w:r>
      <w:r w:rsidR="009C23D1" w:rsidRPr="00AD76FA">
        <w:rPr>
          <w:b/>
        </w:rPr>
        <w:t>Junior Member</w:t>
      </w:r>
      <w:r w:rsidR="009C23D1">
        <w:t>: Any person 17 years of age</w:t>
      </w:r>
    </w:p>
    <w:p w:rsidR="00AD76FA" w:rsidRDefault="00AD76FA" w:rsidP="006F0D29"/>
    <w:p w:rsidR="009C23D1" w:rsidRDefault="00592BCB" w:rsidP="006F0D29">
      <w:sdt>
        <w:sdtPr>
          <w:rPr>
            <w:b/>
          </w:rPr>
          <w:id w:val="835035883"/>
          <w:lock w:val="sdtLocked"/>
          <w15:color w:val="000000"/>
          <w15:appearance w15:val="hidden"/>
          <w14:checkbox>
            <w14:checked w14:val="0"/>
            <w14:checkedState w14:val="2612" w14:font="MS Gothic"/>
            <w14:uncheckedState w14:val="2610" w14:font="MS Gothic"/>
          </w14:checkbox>
        </w:sdtPr>
        <w:sdtContent>
          <w:r w:rsidR="00526533">
            <w:rPr>
              <w:rFonts w:ascii="MS Gothic" w:eastAsia="MS Gothic" w:hAnsi="MS Gothic" w:hint="eastAsia"/>
              <w:b/>
            </w:rPr>
            <w:t>☐</w:t>
          </w:r>
        </w:sdtContent>
      </w:sdt>
      <w:r w:rsidR="00AD76FA">
        <w:rPr>
          <w:b/>
        </w:rPr>
        <w:t xml:space="preserve"> </w:t>
      </w:r>
      <w:r w:rsidR="009C23D1" w:rsidRPr="00AD76FA">
        <w:rPr>
          <w:b/>
        </w:rPr>
        <w:t>Administrative Member</w:t>
      </w:r>
      <w:r w:rsidR="009C23D1">
        <w:t xml:space="preserve">: Individual performing administrative duties for Lake Carmel Fire </w:t>
      </w:r>
      <w:r w:rsidR="00526533">
        <w:t xml:space="preserve">  </w:t>
      </w:r>
      <w:r w:rsidR="009C23D1">
        <w:t>Department</w:t>
      </w:r>
    </w:p>
    <w:p w:rsidR="00AD76FA" w:rsidRDefault="00AD76FA" w:rsidP="006F0D29"/>
    <w:p w:rsidR="00AD76FA" w:rsidRDefault="00AD76FA" w:rsidP="006F0D29">
      <w:pPr>
        <w:pBdr>
          <w:bottom w:val="dotted" w:sz="24" w:space="1" w:color="auto"/>
        </w:pBdr>
      </w:pPr>
    </w:p>
    <w:p w:rsidR="00AD76FA" w:rsidRDefault="00AD76FA" w:rsidP="006F0D29"/>
    <w:p w:rsidR="00AD76FA" w:rsidRDefault="00AD76FA" w:rsidP="006F0D29"/>
    <w:p w:rsidR="00AD76FA" w:rsidRPr="007B52C6" w:rsidRDefault="00AD76FA" w:rsidP="00AD76FA">
      <w:pPr>
        <w:rPr>
          <w:szCs w:val="20"/>
        </w:rPr>
      </w:pPr>
      <w:r w:rsidRPr="007B52C6">
        <w:rPr>
          <w:szCs w:val="20"/>
        </w:rPr>
        <w:t>I hereby apply for membership in Lake Carmel Fire Department Inc. I certify by my signature that the information provided is true and complete.</w:t>
      </w:r>
      <w:r w:rsidR="00526E1F">
        <w:rPr>
          <w:szCs w:val="20"/>
        </w:rPr>
        <w:t xml:space="preserve"> I further agree to uphold the b</w:t>
      </w:r>
      <w:r w:rsidRPr="007B52C6">
        <w:rPr>
          <w:szCs w:val="20"/>
        </w:rPr>
        <w:t xml:space="preserve">ylaws and Standard Operating Guidelines of the organization and will abide by its rules. I agree to properly maintain any property entrusted to me and to return all fire department property in good condition promptly when directed to do so or upon my resignation/termination of membership. </w:t>
      </w:r>
    </w:p>
    <w:p w:rsidR="00AD76FA" w:rsidRDefault="00AD76FA" w:rsidP="006F0D29"/>
    <w:p w:rsidR="00AD76FA" w:rsidRDefault="00AD76FA" w:rsidP="006F0D29"/>
    <w:p w:rsidR="00AD76FA" w:rsidRPr="00AD76FA" w:rsidRDefault="00526E1F" w:rsidP="00AD76FA">
      <w:pPr>
        <w:rPr>
          <w:b/>
          <w:bCs/>
        </w:rPr>
      </w:pPr>
      <w:r>
        <w:rPr>
          <w:b/>
          <w:bCs/>
        </w:rPr>
        <w:t>Parent/</w:t>
      </w:r>
      <w:r w:rsidR="00AD76FA">
        <w:rPr>
          <w:b/>
          <w:bCs/>
        </w:rPr>
        <w:t>Guardian Authorization</w:t>
      </w:r>
    </w:p>
    <w:p w:rsidR="00AD76FA" w:rsidRDefault="00AD76FA" w:rsidP="00AD76FA">
      <w:r>
        <w:t>The above information is accurate and the described has permission to participate as a probationary member in the Lake Carmel Fire Department. In the event of illness or injury in the course of such activity, I request that measures be instituted without delay as the judgment of medical personnel dictates.</w:t>
      </w:r>
    </w:p>
    <w:p w:rsidR="00526E1F" w:rsidRDefault="00526E1F" w:rsidP="006F0D29"/>
    <w:p w:rsidR="00526E1F" w:rsidRDefault="00526E1F" w:rsidP="006F0D29"/>
    <w:p w:rsidR="00A550EE" w:rsidRDefault="00A550EE" w:rsidP="007B52C6"/>
    <w:tbl>
      <w:tblPr>
        <w:tblStyle w:val="TableGrid"/>
        <w:tblW w:w="0" w:type="auto"/>
        <w:tblLook w:val="04A0" w:firstRow="1" w:lastRow="0" w:firstColumn="1" w:lastColumn="0" w:noHBand="0" w:noVBand="1"/>
      </w:tblPr>
      <w:tblGrid>
        <w:gridCol w:w="4585"/>
        <w:gridCol w:w="1260"/>
        <w:gridCol w:w="1985"/>
      </w:tblGrid>
      <w:tr w:rsidR="00B73ED7" w:rsidTr="00B73ED7">
        <w:tc>
          <w:tcPr>
            <w:tcW w:w="4585" w:type="dxa"/>
            <w:tcBorders>
              <w:top w:val="nil"/>
              <w:left w:val="nil"/>
              <w:bottom w:val="single" w:sz="4" w:space="0" w:color="auto"/>
              <w:right w:val="nil"/>
            </w:tcBorders>
          </w:tcPr>
          <w:p w:rsidR="00B73ED7" w:rsidRDefault="00B73ED7" w:rsidP="00526E1F"/>
        </w:tc>
        <w:tc>
          <w:tcPr>
            <w:tcW w:w="1260" w:type="dxa"/>
            <w:tcBorders>
              <w:top w:val="nil"/>
              <w:left w:val="nil"/>
              <w:bottom w:val="nil"/>
              <w:right w:val="nil"/>
            </w:tcBorders>
          </w:tcPr>
          <w:p w:rsidR="00B73ED7" w:rsidRDefault="00B73ED7" w:rsidP="00A550EE">
            <w:pPr>
              <w:jc w:val="center"/>
            </w:pPr>
          </w:p>
        </w:tc>
        <w:tc>
          <w:tcPr>
            <w:tcW w:w="1985" w:type="dxa"/>
            <w:tcBorders>
              <w:top w:val="nil"/>
              <w:left w:val="nil"/>
              <w:bottom w:val="single" w:sz="4" w:space="0" w:color="auto"/>
              <w:right w:val="nil"/>
            </w:tcBorders>
          </w:tcPr>
          <w:p w:rsidR="00B73ED7" w:rsidRDefault="00B73ED7" w:rsidP="00A550EE">
            <w:pPr>
              <w:jc w:val="center"/>
            </w:pPr>
          </w:p>
        </w:tc>
      </w:tr>
      <w:tr w:rsidR="00B73ED7" w:rsidTr="00B73ED7">
        <w:sdt>
          <w:sdtPr>
            <w:id w:val="-1233782152"/>
            <w:lock w:val="sdtContentLocked"/>
            <w:placeholder>
              <w:docPart w:val="88DD7CF2972B4F58A2BCC93D91C60509"/>
            </w:placeholder>
            <w:showingPlcHdr/>
            <w15:color w:val="000000"/>
            <w15:appearance w15:val="hidden"/>
          </w:sdtPr>
          <w:sdtContent>
            <w:tc>
              <w:tcPr>
                <w:tcW w:w="4585" w:type="dxa"/>
                <w:tcBorders>
                  <w:top w:val="single" w:sz="4" w:space="0" w:color="auto"/>
                  <w:left w:val="nil"/>
                  <w:bottom w:val="nil"/>
                  <w:right w:val="nil"/>
                </w:tcBorders>
              </w:tcPr>
              <w:p w:rsidR="00B73ED7" w:rsidRDefault="00B73ED7" w:rsidP="00B73ED7">
                <w:pPr>
                  <w:jc w:val="center"/>
                </w:pPr>
                <w:r w:rsidRPr="00B73ED7">
                  <w:rPr>
                    <w:b/>
                    <w:sz w:val="20"/>
                  </w:rPr>
                  <w:t>Applicant Name</w:t>
                </w:r>
              </w:p>
            </w:tc>
          </w:sdtContent>
        </w:sdt>
        <w:tc>
          <w:tcPr>
            <w:tcW w:w="1260" w:type="dxa"/>
            <w:tcBorders>
              <w:top w:val="nil"/>
              <w:left w:val="nil"/>
              <w:bottom w:val="nil"/>
              <w:right w:val="nil"/>
            </w:tcBorders>
          </w:tcPr>
          <w:p w:rsidR="00B73ED7" w:rsidRDefault="00B73ED7" w:rsidP="00A550EE">
            <w:pPr>
              <w:jc w:val="center"/>
            </w:pPr>
          </w:p>
        </w:tc>
        <w:tc>
          <w:tcPr>
            <w:tcW w:w="1985" w:type="dxa"/>
            <w:tcBorders>
              <w:top w:val="single" w:sz="4" w:space="0" w:color="auto"/>
              <w:left w:val="nil"/>
              <w:bottom w:val="nil"/>
              <w:right w:val="nil"/>
            </w:tcBorders>
          </w:tcPr>
          <w:sdt>
            <w:sdtPr>
              <w:id w:val="1454668991"/>
              <w:lock w:val="sdtContentLocked"/>
              <w:placeholder>
                <w:docPart w:val="E027CD5BD54540AE8C315353F07DAF73"/>
              </w:placeholder>
              <w15:color w:val="000000"/>
              <w15:appearance w15:val="hidden"/>
            </w:sdtPr>
            <w:sdtContent>
              <w:p w:rsidR="00B73ED7" w:rsidRDefault="00B73ED7" w:rsidP="00B73ED7">
                <w:pPr>
                  <w:jc w:val="center"/>
                </w:pPr>
                <w:r w:rsidRPr="00B73ED7">
                  <w:rPr>
                    <w:b/>
                    <w:sz w:val="20"/>
                  </w:rPr>
                  <w:t>Date</w:t>
                </w:r>
              </w:p>
            </w:sdtContent>
          </w:sdt>
        </w:tc>
      </w:tr>
    </w:tbl>
    <w:p w:rsidR="00A550EE" w:rsidRDefault="00A550EE" w:rsidP="007B52C6"/>
    <w:p w:rsidR="00A550EE" w:rsidRDefault="00A550EE" w:rsidP="007B52C6"/>
    <w:tbl>
      <w:tblPr>
        <w:tblStyle w:val="TableGrid"/>
        <w:tblW w:w="0" w:type="auto"/>
        <w:tblLook w:val="04A0" w:firstRow="1" w:lastRow="0" w:firstColumn="1" w:lastColumn="0" w:noHBand="0" w:noVBand="1"/>
      </w:tblPr>
      <w:tblGrid>
        <w:gridCol w:w="4585"/>
      </w:tblGrid>
      <w:tr w:rsidR="00B73ED7" w:rsidTr="00B73ED7">
        <w:tc>
          <w:tcPr>
            <w:tcW w:w="4585" w:type="dxa"/>
            <w:tcBorders>
              <w:top w:val="nil"/>
              <w:left w:val="nil"/>
              <w:bottom w:val="single" w:sz="4" w:space="0" w:color="auto"/>
              <w:right w:val="nil"/>
            </w:tcBorders>
          </w:tcPr>
          <w:p w:rsidR="00B73ED7" w:rsidRDefault="00B73ED7" w:rsidP="00B73ED7">
            <w:pPr>
              <w:jc w:val="center"/>
            </w:pPr>
          </w:p>
        </w:tc>
      </w:tr>
      <w:tr w:rsidR="00B73ED7" w:rsidTr="00B73ED7">
        <w:sdt>
          <w:sdtPr>
            <w:id w:val="-1219662719"/>
            <w:lock w:val="sdtContentLocked"/>
            <w:placeholder>
              <w:docPart w:val="E3A3D9F518F348EEA2BDAA43DD3ACE0A"/>
            </w:placeholder>
            <w:showingPlcHdr/>
            <w15:color w:val="000000"/>
            <w15:appearance w15:val="hidden"/>
          </w:sdtPr>
          <w:sdtContent>
            <w:tc>
              <w:tcPr>
                <w:tcW w:w="4585" w:type="dxa"/>
                <w:tcBorders>
                  <w:top w:val="single" w:sz="4" w:space="0" w:color="auto"/>
                  <w:left w:val="nil"/>
                  <w:bottom w:val="nil"/>
                  <w:right w:val="nil"/>
                </w:tcBorders>
              </w:tcPr>
              <w:p w:rsidR="00B73ED7" w:rsidRDefault="00B73ED7" w:rsidP="00B73ED7">
                <w:pPr>
                  <w:jc w:val="center"/>
                </w:pPr>
                <w:r>
                  <w:rPr>
                    <w:b/>
                    <w:sz w:val="20"/>
                  </w:rPr>
                  <w:t>Sponsoring Member Name</w:t>
                </w:r>
              </w:p>
            </w:tc>
          </w:sdtContent>
        </w:sdt>
      </w:tr>
    </w:tbl>
    <w:p w:rsidR="00A550EE" w:rsidRDefault="00A550EE" w:rsidP="007B52C6"/>
    <w:p w:rsidR="00B73ED7" w:rsidRDefault="00B73ED7" w:rsidP="007B52C6"/>
    <w:p w:rsidR="00526533" w:rsidRDefault="00526533" w:rsidP="007B52C6"/>
    <w:p w:rsidR="007B52C6" w:rsidRDefault="00A206DC" w:rsidP="006F0D29">
      <w:r>
        <w:t>*</w:t>
      </w:r>
      <w:r w:rsidR="00106B16" w:rsidRPr="00ED78BC">
        <w:t>Junior M</w:t>
      </w:r>
      <w:r w:rsidR="00526533" w:rsidRPr="00ED78BC">
        <w:t>embers Only</w:t>
      </w:r>
    </w:p>
    <w:tbl>
      <w:tblPr>
        <w:tblStyle w:val="TableGrid"/>
        <w:tblW w:w="0" w:type="auto"/>
        <w:tblLook w:val="04A0" w:firstRow="1" w:lastRow="0" w:firstColumn="1" w:lastColumn="0" w:noHBand="0" w:noVBand="1"/>
      </w:tblPr>
      <w:tblGrid>
        <w:gridCol w:w="4585"/>
        <w:gridCol w:w="1260"/>
        <w:gridCol w:w="1985"/>
      </w:tblGrid>
      <w:tr w:rsidR="00ED78BC" w:rsidTr="00ED78BC">
        <w:trPr>
          <w:trHeight w:val="648"/>
        </w:trPr>
        <w:tc>
          <w:tcPr>
            <w:tcW w:w="4585" w:type="dxa"/>
            <w:tcBorders>
              <w:top w:val="single" w:sz="12" w:space="0" w:color="auto"/>
              <w:left w:val="single" w:sz="12" w:space="0" w:color="auto"/>
              <w:bottom w:val="single" w:sz="4" w:space="0" w:color="auto"/>
              <w:right w:val="nil"/>
            </w:tcBorders>
          </w:tcPr>
          <w:p w:rsidR="00ED78BC" w:rsidRDefault="00ED78BC" w:rsidP="00087B67">
            <w:pPr>
              <w:jc w:val="center"/>
            </w:pPr>
          </w:p>
        </w:tc>
        <w:tc>
          <w:tcPr>
            <w:tcW w:w="1260" w:type="dxa"/>
            <w:tcBorders>
              <w:top w:val="single" w:sz="12" w:space="0" w:color="auto"/>
              <w:left w:val="nil"/>
              <w:bottom w:val="nil"/>
              <w:right w:val="nil"/>
            </w:tcBorders>
          </w:tcPr>
          <w:p w:rsidR="00ED78BC" w:rsidRDefault="00ED78BC" w:rsidP="00087B67">
            <w:pPr>
              <w:jc w:val="center"/>
            </w:pPr>
          </w:p>
        </w:tc>
        <w:tc>
          <w:tcPr>
            <w:tcW w:w="1985" w:type="dxa"/>
            <w:tcBorders>
              <w:top w:val="single" w:sz="12" w:space="0" w:color="auto"/>
              <w:left w:val="nil"/>
              <w:bottom w:val="single" w:sz="4" w:space="0" w:color="auto"/>
              <w:right w:val="single" w:sz="12" w:space="0" w:color="auto"/>
            </w:tcBorders>
          </w:tcPr>
          <w:p w:rsidR="00ED78BC" w:rsidRDefault="00ED78BC" w:rsidP="00087B67">
            <w:pPr>
              <w:jc w:val="center"/>
            </w:pPr>
          </w:p>
        </w:tc>
      </w:tr>
      <w:tr w:rsidR="00ED78BC" w:rsidTr="00ED78BC">
        <w:trPr>
          <w:trHeight w:val="683"/>
        </w:trPr>
        <w:sdt>
          <w:sdtPr>
            <w:id w:val="-748041564"/>
            <w:placeholder>
              <w:docPart w:val="2CD9751557AF417B9EE2F47412946477"/>
            </w:placeholder>
            <w:showingPlcHdr/>
            <w15:color w:val="000000"/>
            <w15:appearance w15:val="hidden"/>
          </w:sdtPr>
          <w:sdtContent>
            <w:tc>
              <w:tcPr>
                <w:tcW w:w="4585" w:type="dxa"/>
                <w:tcBorders>
                  <w:top w:val="single" w:sz="4" w:space="0" w:color="auto"/>
                  <w:left w:val="single" w:sz="12" w:space="0" w:color="auto"/>
                  <w:bottom w:val="single" w:sz="12" w:space="0" w:color="auto"/>
                  <w:right w:val="nil"/>
                </w:tcBorders>
              </w:tcPr>
              <w:p w:rsidR="00ED78BC" w:rsidRDefault="00ED78BC" w:rsidP="00ED78BC">
                <w:pPr>
                  <w:jc w:val="center"/>
                </w:pPr>
                <w:r>
                  <w:rPr>
                    <w:b/>
                    <w:sz w:val="20"/>
                  </w:rPr>
                  <w:t>Parent/Guardian Signature</w:t>
                </w:r>
              </w:p>
            </w:tc>
          </w:sdtContent>
        </w:sdt>
        <w:tc>
          <w:tcPr>
            <w:tcW w:w="1260" w:type="dxa"/>
            <w:tcBorders>
              <w:top w:val="nil"/>
              <w:left w:val="nil"/>
              <w:bottom w:val="single" w:sz="12" w:space="0" w:color="auto"/>
              <w:right w:val="nil"/>
            </w:tcBorders>
          </w:tcPr>
          <w:p w:rsidR="00ED78BC" w:rsidRDefault="00ED78BC" w:rsidP="00087B67">
            <w:pPr>
              <w:jc w:val="center"/>
            </w:pPr>
          </w:p>
        </w:tc>
        <w:tc>
          <w:tcPr>
            <w:tcW w:w="1985" w:type="dxa"/>
            <w:tcBorders>
              <w:top w:val="single" w:sz="4" w:space="0" w:color="auto"/>
              <w:left w:val="nil"/>
              <w:bottom w:val="single" w:sz="12" w:space="0" w:color="auto"/>
              <w:right w:val="single" w:sz="12" w:space="0" w:color="auto"/>
            </w:tcBorders>
          </w:tcPr>
          <w:sdt>
            <w:sdtPr>
              <w:id w:val="1608388031"/>
              <w:placeholder>
                <w:docPart w:val="0993AFFCF604465B9F5D02A18A0EF853"/>
              </w:placeholder>
              <w15:color w:val="000000"/>
              <w15:appearance w15:val="hidden"/>
            </w:sdtPr>
            <w:sdtContent>
              <w:p w:rsidR="00ED78BC" w:rsidRDefault="00ED78BC" w:rsidP="00087B67">
                <w:pPr>
                  <w:jc w:val="center"/>
                </w:pPr>
                <w:r w:rsidRPr="00B73ED7">
                  <w:rPr>
                    <w:b/>
                    <w:sz w:val="20"/>
                  </w:rPr>
                  <w:t>Date</w:t>
                </w:r>
              </w:p>
            </w:sdtContent>
          </w:sdt>
        </w:tc>
      </w:tr>
    </w:tbl>
    <w:p w:rsidR="00D66A25" w:rsidRDefault="00D66A25" w:rsidP="006F0D29"/>
    <w:p w:rsidR="00D66A25" w:rsidRDefault="00D66A25">
      <w:pPr>
        <w:spacing w:after="160" w:line="259" w:lineRule="auto"/>
      </w:pPr>
      <w:r>
        <w:br w:type="page"/>
      </w:r>
    </w:p>
    <w:p w:rsidR="001D1AF9" w:rsidRPr="001D1AF9" w:rsidRDefault="001D1AF9" w:rsidP="001D1AF9">
      <w:pPr>
        <w:jc w:val="center"/>
        <w:rPr>
          <w:b/>
          <w:sz w:val="40"/>
          <w:szCs w:val="44"/>
          <w:u w:val="single"/>
        </w:rPr>
      </w:pPr>
      <w:r w:rsidRPr="001D1AF9">
        <w:rPr>
          <w:b/>
          <w:sz w:val="40"/>
          <w:szCs w:val="44"/>
          <w:u w:val="single"/>
        </w:rPr>
        <w:lastRenderedPageBreak/>
        <w:t>What to Expect As a Member</w:t>
      </w:r>
    </w:p>
    <w:p w:rsidR="001D1AF9" w:rsidRPr="00D72768" w:rsidRDefault="001D1AF9" w:rsidP="001D1AF9">
      <w:pPr>
        <w:jc w:val="center"/>
        <w:rPr>
          <w:sz w:val="20"/>
          <w:szCs w:val="20"/>
        </w:rPr>
      </w:pPr>
    </w:p>
    <w:p w:rsidR="001D1AF9" w:rsidRPr="001D1AF9" w:rsidRDefault="001D1AF9" w:rsidP="001D1AF9">
      <w:pPr>
        <w:jc w:val="both"/>
        <w:rPr>
          <w:sz w:val="20"/>
          <w:szCs w:val="22"/>
        </w:rPr>
      </w:pPr>
      <w:r w:rsidRPr="001D1AF9">
        <w:rPr>
          <w:sz w:val="20"/>
          <w:szCs w:val="22"/>
        </w:rPr>
        <w:t xml:space="preserve">1. The Lake Carmel Fire Department, Inc. provides fire and ambulance service to the community, twenty-four (24) hours a day, seven (7) days a week (holidays included).  The service is 100% volunteer.  Over the past several years, we’ve averaged over 250 fire calls for help and over 550 EMS calls for help per year.  We rely on a strong foundation of volunteer members to provide fire and ambulance service at any given time.  We currently do not incorporate shifts for volunteers except for EMS service, Sunday through Thursday from 10pm to 5am.  During your probationary period, you will be exposed to both our fire and EMS operation and have a choice to decide whether you want to help with either fire </w:t>
      </w:r>
      <w:r w:rsidRPr="001D1AF9">
        <w:rPr>
          <w:sz w:val="20"/>
          <w:szCs w:val="22"/>
          <w:u w:val="single"/>
        </w:rPr>
        <w:t>AND</w:t>
      </w:r>
      <w:r w:rsidRPr="001D1AF9">
        <w:rPr>
          <w:sz w:val="20"/>
          <w:szCs w:val="22"/>
        </w:rPr>
        <w:t xml:space="preserve"> EMS operations or just one aspect (fire </w:t>
      </w:r>
      <w:r w:rsidRPr="001D1AF9">
        <w:rPr>
          <w:sz w:val="20"/>
          <w:szCs w:val="22"/>
          <w:u w:val="single"/>
        </w:rPr>
        <w:t>OR</w:t>
      </w:r>
      <w:r w:rsidRPr="001D1AF9">
        <w:rPr>
          <w:sz w:val="20"/>
          <w:szCs w:val="22"/>
        </w:rPr>
        <w:t xml:space="preserve"> EMS) of our service to the community.</w:t>
      </w:r>
    </w:p>
    <w:p w:rsidR="001D1AF9" w:rsidRPr="001D1AF9" w:rsidRDefault="001D1AF9" w:rsidP="001D1AF9">
      <w:pPr>
        <w:jc w:val="both"/>
        <w:rPr>
          <w:sz w:val="20"/>
          <w:szCs w:val="22"/>
        </w:rPr>
      </w:pPr>
    </w:p>
    <w:p w:rsidR="001D1AF9" w:rsidRPr="001D1AF9" w:rsidRDefault="001D1AF9" w:rsidP="001D1AF9">
      <w:pPr>
        <w:jc w:val="both"/>
        <w:rPr>
          <w:sz w:val="20"/>
          <w:szCs w:val="22"/>
        </w:rPr>
      </w:pPr>
      <w:r w:rsidRPr="001D1AF9">
        <w:rPr>
          <w:sz w:val="20"/>
          <w:szCs w:val="22"/>
        </w:rPr>
        <w:t xml:space="preserve">2. The probationary period is six (6) months long.  During this time, you’re expected to gain an understanding of our operations.  You will not be allowed to be directly involved in any operation that can be dangerous to your health until properly trained, but you will be exposed to any operation during that period in which you’re available to help.  You will be used as secondary support. </w:t>
      </w:r>
    </w:p>
    <w:p w:rsidR="001D1AF9" w:rsidRPr="001D1AF9" w:rsidRDefault="001D1AF9" w:rsidP="001D1AF9">
      <w:pPr>
        <w:jc w:val="both"/>
        <w:rPr>
          <w:sz w:val="20"/>
          <w:szCs w:val="22"/>
        </w:rPr>
      </w:pPr>
    </w:p>
    <w:p w:rsidR="001D1AF9" w:rsidRPr="001D1AF9" w:rsidRDefault="001D1AF9" w:rsidP="001D1AF9">
      <w:pPr>
        <w:jc w:val="both"/>
        <w:rPr>
          <w:sz w:val="20"/>
          <w:szCs w:val="22"/>
        </w:rPr>
      </w:pPr>
      <w:r w:rsidRPr="001D1AF9">
        <w:rPr>
          <w:sz w:val="20"/>
          <w:szCs w:val="22"/>
        </w:rPr>
        <w:t>3. At the end of your probationary period, you will have two (2) years to either complete the New York State Firefighter I program (86 hours) or the New York State Emergency Medical Technician program (140 hours).  These training courses are offered (in county) at no cost to the member and are offered during times which allow for a typical work schedule.</w:t>
      </w:r>
    </w:p>
    <w:p w:rsidR="001D1AF9" w:rsidRPr="001D1AF9" w:rsidRDefault="001D1AF9" w:rsidP="001D1AF9">
      <w:pPr>
        <w:jc w:val="both"/>
        <w:rPr>
          <w:sz w:val="20"/>
          <w:szCs w:val="22"/>
        </w:rPr>
      </w:pPr>
    </w:p>
    <w:p w:rsidR="001D1AF9" w:rsidRPr="001D1AF9" w:rsidRDefault="001D1AF9" w:rsidP="001D1AF9">
      <w:pPr>
        <w:jc w:val="both"/>
        <w:rPr>
          <w:sz w:val="20"/>
          <w:szCs w:val="22"/>
        </w:rPr>
      </w:pPr>
      <w:r w:rsidRPr="001D1AF9">
        <w:rPr>
          <w:sz w:val="20"/>
          <w:szCs w:val="22"/>
        </w:rPr>
        <w:t>4. Training doesn’t stop after the state minimum requirements are met.  We provide department level training throughout the year.  We have a monthly training drill the second Thursday of every month starting at 7:30pm and individual unit training every Sunday from 10am to 12 pm.  Members are required to meet the minimum requirements as set by the Chief of the department and the training committee.</w:t>
      </w:r>
    </w:p>
    <w:p w:rsidR="001D1AF9" w:rsidRPr="001D1AF9" w:rsidRDefault="001D1AF9" w:rsidP="001D1AF9">
      <w:pPr>
        <w:jc w:val="both"/>
        <w:rPr>
          <w:sz w:val="20"/>
          <w:szCs w:val="22"/>
        </w:rPr>
      </w:pPr>
    </w:p>
    <w:p w:rsidR="001D1AF9" w:rsidRPr="001D1AF9" w:rsidRDefault="001D1AF9" w:rsidP="001D1AF9">
      <w:pPr>
        <w:jc w:val="both"/>
        <w:rPr>
          <w:sz w:val="20"/>
          <w:szCs w:val="22"/>
        </w:rPr>
      </w:pPr>
      <w:r w:rsidRPr="001D1AF9">
        <w:rPr>
          <w:sz w:val="20"/>
          <w:szCs w:val="22"/>
        </w:rPr>
        <w:t xml:space="preserve">5. There is a general meeting held the first Thursday of every month starting at 8pm.  Members are expected to attend as information in regard to fire/EMS operations and general administrative operations is provided.   </w:t>
      </w:r>
    </w:p>
    <w:p w:rsidR="001D1AF9" w:rsidRPr="001D1AF9" w:rsidRDefault="001D1AF9" w:rsidP="001D1AF9">
      <w:pPr>
        <w:jc w:val="both"/>
        <w:rPr>
          <w:sz w:val="20"/>
          <w:szCs w:val="22"/>
        </w:rPr>
      </w:pPr>
    </w:p>
    <w:p w:rsidR="001D1AF9" w:rsidRPr="001D1AF9" w:rsidRDefault="001D1AF9" w:rsidP="001D1AF9">
      <w:pPr>
        <w:jc w:val="both"/>
        <w:rPr>
          <w:sz w:val="20"/>
          <w:szCs w:val="22"/>
        </w:rPr>
      </w:pPr>
      <w:r w:rsidRPr="001D1AF9">
        <w:rPr>
          <w:sz w:val="20"/>
          <w:szCs w:val="22"/>
        </w:rPr>
        <w:t>6. Any equipment needed to be a member will be provided for your protection at no charge to the member.  Typical equipment issued to individual members includes, but is not limited to a full set of turnout gear (fire or EMS), a uniform and a pager with charger.</w:t>
      </w:r>
    </w:p>
    <w:p w:rsidR="001D1AF9" w:rsidRPr="001D1AF9" w:rsidRDefault="001D1AF9" w:rsidP="001D1AF9">
      <w:pPr>
        <w:jc w:val="both"/>
        <w:rPr>
          <w:sz w:val="20"/>
          <w:szCs w:val="22"/>
        </w:rPr>
      </w:pPr>
      <w:bookmarkStart w:id="0" w:name="_GoBack"/>
      <w:bookmarkEnd w:id="0"/>
    </w:p>
    <w:p w:rsidR="001D1AF9" w:rsidRPr="001D1AF9" w:rsidRDefault="001D1AF9" w:rsidP="001D1AF9">
      <w:pPr>
        <w:jc w:val="both"/>
        <w:rPr>
          <w:sz w:val="20"/>
          <w:szCs w:val="22"/>
        </w:rPr>
      </w:pPr>
      <w:r w:rsidRPr="001D1AF9">
        <w:rPr>
          <w:sz w:val="20"/>
          <w:szCs w:val="22"/>
        </w:rPr>
        <w:t>7. As volunteers, pagers are our primary means to be notified of an emergency call.  Pagers are the size of a cell phone and are carried and charged just the same.  After a call is received from Putnam County 911, an alert is sent out which is picked up by the pagers.  At that point, if you’re available and within a reasonable distance to respond, you’re expected to help.</w:t>
      </w:r>
    </w:p>
    <w:p w:rsidR="001D1AF9" w:rsidRPr="001D1AF9" w:rsidRDefault="001D1AF9" w:rsidP="001D1AF9">
      <w:pPr>
        <w:jc w:val="both"/>
        <w:rPr>
          <w:sz w:val="20"/>
          <w:szCs w:val="22"/>
        </w:rPr>
      </w:pPr>
    </w:p>
    <w:p w:rsidR="001D1AF9" w:rsidRPr="001D1AF9" w:rsidRDefault="001D1AF9" w:rsidP="001D1AF9">
      <w:pPr>
        <w:jc w:val="both"/>
        <w:rPr>
          <w:sz w:val="20"/>
          <w:szCs w:val="22"/>
        </w:rPr>
      </w:pPr>
      <w:r w:rsidRPr="001D1AF9">
        <w:rPr>
          <w:sz w:val="20"/>
          <w:szCs w:val="22"/>
        </w:rPr>
        <w:t>8. Duration of the calls vary depending on the type and size of the incident.  Typical EMS calls average one and a half hours of your time from the time you are notified to the time you get back to quarters.  Fire calls are not so typical.  A minor event can take only a half hour to complete while a major incident can take several hours to complete.</w:t>
      </w:r>
    </w:p>
    <w:p w:rsidR="001D1AF9" w:rsidRPr="001D1AF9" w:rsidRDefault="001D1AF9" w:rsidP="001D1AF9">
      <w:pPr>
        <w:jc w:val="both"/>
        <w:rPr>
          <w:sz w:val="20"/>
          <w:szCs w:val="22"/>
        </w:rPr>
      </w:pPr>
    </w:p>
    <w:p w:rsidR="001D1AF9" w:rsidRPr="001D1AF9" w:rsidRDefault="001D1AF9" w:rsidP="001D1AF9">
      <w:pPr>
        <w:jc w:val="both"/>
        <w:rPr>
          <w:i/>
          <w:sz w:val="20"/>
          <w:szCs w:val="22"/>
        </w:rPr>
      </w:pPr>
      <w:r w:rsidRPr="001D1AF9">
        <w:rPr>
          <w:b/>
          <w:i/>
          <w:sz w:val="20"/>
          <w:szCs w:val="22"/>
        </w:rPr>
        <w:t>These are just some general topics of what to expect as a volunteer member of the Lake Carmel Fire Department.  There are many other facets of being a volunteer that can be learned as you fulfill your time as a member.  We consider ourselves family oriented and have functions to reflect that.  Becoming a volunteer can be a rewarding experience.  Now that you’ve taken the next step in getting this application, make some time to become a member and be a part of our family.  It’s an experience you will not regret</w:t>
      </w:r>
      <w:r w:rsidRPr="001D1AF9">
        <w:rPr>
          <w:i/>
          <w:sz w:val="20"/>
          <w:szCs w:val="22"/>
        </w:rPr>
        <w:t>!</w:t>
      </w:r>
    </w:p>
    <w:p w:rsidR="001D1AF9" w:rsidRPr="001D1AF9" w:rsidRDefault="001D1AF9" w:rsidP="001D1AF9">
      <w:pPr>
        <w:jc w:val="both"/>
        <w:rPr>
          <w:i/>
          <w:sz w:val="20"/>
          <w:szCs w:val="22"/>
        </w:rPr>
      </w:pPr>
    </w:p>
    <w:p w:rsidR="001D1AF9" w:rsidRPr="001D1AF9" w:rsidRDefault="001D1AF9" w:rsidP="001D1AF9">
      <w:pPr>
        <w:jc w:val="center"/>
        <w:rPr>
          <w:b/>
          <w:color w:val="632423"/>
          <w:sz w:val="20"/>
          <w:szCs w:val="22"/>
        </w:rPr>
      </w:pPr>
      <w:r w:rsidRPr="001D1AF9">
        <w:rPr>
          <w:b/>
          <w:color w:val="632423"/>
          <w:sz w:val="20"/>
          <w:szCs w:val="22"/>
        </w:rPr>
        <w:t>If you have any additional questions, please contact the Chief at (845) 225-3730 Ext. 1711.</w:t>
      </w:r>
    </w:p>
    <w:p w:rsidR="001D1AF9" w:rsidRDefault="001D1AF9" w:rsidP="001D1AF9">
      <w:pPr>
        <w:jc w:val="center"/>
        <w:rPr>
          <w:b/>
          <w:color w:val="632423"/>
          <w:sz w:val="22"/>
          <w:szCs w:val="22"/>
        </w:rPr>
      </w:pPr>
    </w:p>
    <w:p w:rsidR="001D1AF9" w:rsidRPr="001D1AF9" w:rsidRDefault="001D1AF9" w:rsidP="001D1AF9">
      <w:pPr>
        <w:jc w:val="center"/>
        <w:rPr>
          <w:b/>
          <w:color w:val="632423"/>
          <w:sz w:val="22"/>
          <w:szCs w:val="22"/>
        </w:rPr>
      </w:pPr>
      <w:r w:rsidRPr="00D72768">
        <w:rPr>
          <w:sz w:val="20"/>
          <w:szCs w:val="20"/>
        </w:rPr>
        <w:t>Please retain this sheet for reference</w:t>
      </w:r>
    </w:p>
    <w:p w:rsidR="001D1AF9" w:rsidRDefault="001D1AF9" w:rsidP="006F0D29"/>
    <w:sectPr w:rsidR="001D1AF9" w:rsidSect="00D66A25">
      <w:footerReference w:type="default" r:id="rId11"/>
      <w:footerReference w:type="first" r:id="rId12"/>
      <w:type w:val="continuous"/>
      <w:pgSz w:w="12240" w:h="15840"/>
      <w:pgMar w:top="1170" w:right="1440" w:bottom="45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BCB" w:rsidRDefault="00592BCB" w:rsidP="00CF0B68">
      <w:r>
        <w:separator/>
      </w:r>
    </w:p>
  </w:endnote>
  <w:endnote w:type="continuationSeparator" w:id="0">
    <w:p w:rsidR="00592BCB" w:rsidRDefault="00592BCB" w:rsidP="00CF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142113"/>
      <w:docPartObj>
        <w:docPartGallery w:val="Page Numbers (Bottom of Page)"/>
        <w:docPartUnique/>
      </w:docPartObj>
    </w:sdtPr>
    <w:sdtEndPr>
      <w:rPr>
        <w:noProof/>
      </w:rPr>
    </w:sdtEndPr>
    <w:sdtContent>
      <w:p w:rsidR="00D66A25" w:rsidRDefault="00D66A25">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D66A25" w:rsidRDefault="00D66A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BCB" w:rsidRDefault="00592BCB" w:rsidP="009C364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086762"/>
      <w:docPartObj>
        <w:docPartGallery w:val="Page Numbers (Bottom of Page)"/>
        <w:docPartUnique/>
      </w:docPartObj>
    </w:sdtPr>
    <w:sdtEndPr>
      <w:rPr>
        <w:noProof/>
      </w:rPr>
    </w:sdtEndPr>
    <w:sdtContent>
      <w:p w:rsidR="00D66A25" w:rsidRDefault="00D66A2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66A25" w:rsidRDefault="00D66A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BCB" w:rsidRDefault="00592BCB" w:rsidP="009C3644">
    <w:pPr>
      <w:pStyle w:val="Footer"/>
      <w:jc w:val="center"/>
    </w:pPr>
    <w: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BCB" w:rsidRDefault="00592BCB" w:rsidP="00CF0B68">
      <w:r>
        <w:separator/>
      </w:r>
    </w:p>
  </w:footnote>
  <w:footnote w:type="continuationSeparator" w:id="0">
    <w:p w:rsidR="00592BCB" w:rsidRDefault="00592BCB" w:rsidP="00CF0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90402"/>
    <w:multiLevelType w:val="hybridMultilevel"/>
    <w:tmpl w:val="EE5A9032"/>
    <w:lvl w:ilvl="0" w:tplc="BD982A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A7561"/>
    <w:multiLevelType w:val="hybridMultilevel"/>
    <w:tmpl w:val="D484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7792A"/>
    <w:multiLevelType w:val="hybridMultilevel"/>
    <w:tmpl w:val="162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7665A5"/>
    <w:multiLevelType w:val="hybridMultilevel"/>
    <w:tmpl w:val="70E215EE"/>
    <w:lvl w:ilvl="0" w:tplc="BD982A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68"/>
    <w:rsid w:val="000764DC"/>
    <w:rsid w:val="00080A95"/>
    <w:rsid w:val="00087B67"/>
    <w:rsid w:val="00106B16"/>
    <w:rsid w:val="00130E0E"/>
    <w:rsid w:val="001B2FE4"/>
    <w:rsid w:val="001D1AF9"/>
    <w:rsid w:val="00265AD6"/>
    <w:rsid w:val="002F6450"/>
    <w:rsid w:val="00341E6F"/>
    <w:rsid w:val="003B050C"/>
    <w:rsid w:val="00486E9C"/>
    <w:rsid w:val="00526533"/>
    <w:rsid w:val="00526E1F"/>
    <w:rsid w:val="00592BCB"/>
    <w:rsid w:val="00696AE9"/>
    <w:rsid w:val="006A3D3E"/>
    <w:rsid w:val="006B2463"/>
    <w:rsid w:val="006F0D29"/>
    <w:rsid w:val="006F773D"/>
    <w:rsid w:val="007265FF"/>
    <w:rsid w:val="00735CAA"/>
    <w:rsid w:val="007B52C6"/>
    <w:rsid w:val="008045D9"/>
    <w:rsid w:val="008463D0"/>
    <w:rsid w:val="008666FD"/>
    <w:rsid w:val="008A7494"/>
    <w:rsid w:val="008D5942"/>
    <w:rsid w:val="00972A0D"/>
    <w:rsid w:val="009C23D1"/>
    <w:rsid w:val="009C3644"/>
    <w:rsid w:val="009D12D2"/>
    <w:rsid w:val="009F7D3A"/>
    <w:rsid w:val="00A13AE8"/>
    <w:rsid w:val="00A206DC"/>
    <w:rsid w:val="00A44065"/>
    <w:rsid w:val="00A550EE"/>
    <w:rsid w:val="00AD76FA"/>
    <w:rsid w:val="00B73ED7"/>
    <w:rsid w:val="00B86AB5"/>
    <w:rsid w:val="00B971BB"/>
    <w:rsid w:val="00C41662"/>
    <w:rsid w:val="00C42D04"/>
    <w:rsid w:val="00CF0B68"/>
    <w:rsid w:val="00D105AD"/>
    <w:rsid w:val="00D22FF4"/>
    <w:rsid w:val="00D63CC9"/>
    <w:rsid w:val="00D66A25"/>
    <w:rsid w:val="00D86BA6"/>
    <w:rsid w:val="00DB362C"/>
    <w:rsid w:val="00DE28C3"/>
    <w:rsid w:val="00E276E3"/>
    <w:rsid w:val="00E76644"/>
    <w:rsid w:val="00E87074"/>
    <w:rsid w:val="00EC64D1"/>
    <w:rsid w:val="00ED78BC"/>
    <w:rsid w:val="00F308F1"/>
    <w:rsid w:val="00F97415"/>
    <w:rsid w:val="00FF5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2D54A7C-78C8-4F88-89C8-9B776CDB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6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B68"/>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CF0B68"/>
    <w:rPr>
      <w:color w:val="0000FF"/>
      <w:u w:val="single"/>
    </w:rPr>
  </w:style>
  <w:style w:type="paragraph" w:styleId="Header">
    <w:name w:val="header"/>
    <w:basedOn w:val="Normal"/>
    <w:link w:val="HeaderChar"/>
    <w:uiPriority w:val="99"/>
    <w:unhideWhenUsed/>
    <w:rsid w:val="00CF0B68"/>
    <w:pPr>
      <w:tabs>
        <w:tab w:val="center" w:pos="4680"/>
        <w:tab w:val="right" w:pos="9360"/>
      </w:tabs>
    </w:pPr>
  </w:style>
  <w:style w:type="character" w:customStyle="1" w:styleId="HeaderChar">
    <w:name w:val="Header Char"/>
    <w:basedOn w:val="DefaultParagraphFont"/>
    <w:link w:val="Header"/>
    <w:uiPriority w:val="99"/>
    <w:rsid w:val="00CF0B6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F0B68"/>
    <w:pPr>
      <w:tabs>
        <w:tab w:val="center" w:pos="4680"/>
        <w:tab w:val="right" w:pos="9360"/>
      </w:tabs>
    </w:pPr>
  </w:style>
  <w:style w:type="character" w:customStyle="1" w:styleId="FooterChar">
    <w:name w:val="Footer Char"/>
    <w:basedOn w:val="DefaultParagraphFont"/>
    <w:link w:val="Footer"/>
    <w:uiPriority w:val="99"/>
    <w:rsid w:val="00CF0B68"/>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735CAA"/>
    <w:rPr>
      <w:color w:val="808080"/>
    </w:rPr>
  </w:style>
  <w:style w:type="paragraph" w:styleId="Title">
    <w:name w:val="Title"/>
    <w:basedOn w:val="Normal"/>
    <w:next w:val="Normal"/>
    <w:link w:val="TitleChar"/>
    <w:uiPriority w:val="10"/>
    <w:qFormat/>
    <w:rsid w:val="00080A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A95"/>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08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cfd.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E2740FF-AF57-4FFA-AA90-DD099C2D5567}"/>
      </w:docPartPr>
      <w:docPartBody>
        <w:p w:rsidR="00835E1F" w:rsidRDefault="00835E1F">
          <w:r w:rsidRPr="003C02BD">
            <w:rPr>
              <w:rStyle w:val="PlaceholderText"/>
            </w:rPr>
            <w:t>Click here to enter text.</w:t>
          </w:r>
        </w:p>
      </w:docPartBody>
    </w:docPart>
    <w:docPart>
      <w:docPartPr>
        <w:name w:val="222FF711C5F543D3A0C6064082BBCE74"/>
        <w:category>
          <w:name w:val="General"/>
          <w:gallery w:val="placeholder"/>
        </w:category>
        <w:types>
          <w:type w:val="bbPlcHdr"/>
        </w:types>
        <w:behaviors>
          <w:behavior w:val="content"/>
        </w:behaviors>
        <w:guid w:val="{09E5058C-5DB3-4039-8E6F-283804BC8CC1}"/>
      </w:docPartPr>
      <w:docPartBody>
        <w:p w:rsidR="00835E1F" w:rsidRDefault="00835E1F" w:rsidP="00835E1F">
          <w:pPr>
            <w:pStyle w:val="222FF711C5F543D3A0C6064082BBCE74"/>
          </w:pPr>
          <w:r w:rsidRPr="003C02BD">
            <w:rPr>
              <w:rStyle w:val="PlaceholderText"/>
            </w:rPr>
            <w:t>Click here to enter text.</w:t>
          </w:r>
        </w:p>
      </w:docPartBody>
    </w:docPart>
    <w:docPart>
      <w:docPartPr>
        <w:name w:val="7780CA34BF244C269F41C0A4F319CD29"/>
        <w:category>
          <w:name w:val="General"/>
          <w:gallery w:val="placeholder"/>
        </w:category>
        <w:types>
          <w:type w:val="bbPlcHdr"/>
        </w:types>
        <w:behaviors>
          <w:behavior w:val="content"/>
        </w:behaviors>
        <w:guid w:val="{1DB0F6D3-C2B9-41C6-9308-54F820A4A444}"/>
      </w:docPartPr>
      <w:docPartBody>
        <w:p w:rsidR="00835E1F" w:rsidRDefault="00835E1F" w:rsidP="00835E1F">
          <w:pPr>
            <w:pStyle w:val="7780CA34BF244C269F41C0A4F319CD29"/>
          </w:pPr>
          <w:r w:rsidRPr="003C02BD">
            <w:rPr>
              <w:rStyle w:val="PlaceholderText"/>
            </w:rPr>
            <w:t>Click here to enter text.</w:t>
          </w:r>
        </w:p>
      </w:docPartBody>
    </w:docPart>
    <w:docPart>
      <w:docPartPr>
        <w:name w:val="638001CB373B4106AC4164B81E9F3191"/>
        <w:category>
          <w:name w:val="General"/>
          <w:gallery w:val="placeholder"/>
        </w:category>
        <w:types>
          <w:type w:val="bbPlcHdr"/>
        </w:types>
        <w:behaviors>
          <w:behavior w:val="content"/>
        </w:behaviors>
        <w:guid w:val="{AC2C494B-0D0C-4732-A8B5-A48ADFDC4352}"/>
      </w:docPartPr>
      <w:docPartBody>
        <w:p w:rsidR="00835E1F" w:rsidRDefault="00835E1F" w:rsidP="00835E1F">
          <w:pPr>
            <w:pStyle w:val="638001CB373B4106AC4164B81E9F3191"/>
          </w:pPr>
          <w:r w:rsidRPr="003C02BD">
            <w:rPr>
              <w:rStyle w:val="PlaceholderText"/>
            </w:rPr>
            <w:t>Click here to enter text.</w:t>
          </w:r>
        </w:p>
      </w:docPartBody>
    </w:docPart>
    <w:docPart>
      <w:docPartPr>
        <w:name w:val="570958EEE3AB479EA438289FA26D5398"/>
        <w:category>
          <w:name w:val="General"/>
          <w:gallery w:val="placeholder"/>
        </w:category>
        <w:types>
          <w:type w:val="bbPlcHdr"/>
        </w:types>
        <w:behaviors>
          <w:behavior w:val="content"/>
        </w:behaviors>
        <w:guid w:val="{3A3D2E42-ACD9-44A5-8CB8-F3F7CDC81A6E}"/>
      </w:docPartPr>
      <w:docPartBody>
        <w:p w:rsidR="00835E1F" w:rsidRDefault="00835E1F" w:rsidP="00835E1F">
          <w:pPr>
            <w:pStyle w:val="570958EEE3AB479EA438289FA26D5398"/>
          </w:pPr>
          <w:r w:rsidRPr="003C02BD">
            <w:rPr>
              <w:rStyle w:val="PlaceholderText"/>
            </w:rPr>
            <w:t>Click here to enter text.</w:t>
          </w:r>
        </w:p>
      </w:docPartBody>
    </w:docPart>
    <w:docPart>
      <w:docPartPr>
        <w:name w:val="B0C155894A904994A36FE741CD5D028F"/>
        <w:category>
          <w:name w:val="General"/>
          <w:gallery w:val="placeholder"/>
        </w:category>
        <w:types>
          <w:type w:val="bbPlcHdr"/>
        </w:types>
        <w:behaviors>
          <w:behavior w:val="content"/>
        </w:behaviors>
        <w:guid w:val="{13486E07-4841-4FAB-B4F5-4A1089CE56F9}"/>
      </w:docPartPr>
      <w:docPartBody>
        <w:p w:rsidR="00835E1F" w:rsidRDefault="00835E1F" w:rsidP="00835E1F">
          <w:pPr>
            <w:pStyle w:val="B0C155894A904994A36FE741CD5D028F"/>
          </w:pPr>
          <w:r w:rsidRPr="003C02BD">
            <w:rPr>
              <w:rStyle w:val="PlaceholderText"/>
            </w:rPr>
            <w:t>Click here to enter text.</w:t>
          </w:r>
        </w:p>
      </w:docPartBody>
    </w:docPart>
    <w:docPart>
      <w:docPartPr>
        <w:name w:val="47C301B953604969A7B6E54B773D014C"/>
        <w:category>
          <w:name w:val="General"/>
          <w:gallery w:val="placeholder"/>
        </w:category>
        <w:types>
          <w:type w:val="bbPlcHdr"/>
        </w:types>
        <w:behaviors>
          <w:behavior w:val="content"/>
        </w:behaviors>
        <w:guid w:val="{15A20C49-49C0-4AA7-BE7D-3FF17652D800}"/>
      </w:docPartPr>
      <w:docPartBody>
        <w:p w:rsidR="00426EC9" w:rsidRDefault="000375B2" w:rsidP="000375B2">
          <w:pPr>
            <w:pStyle w:val="47C301B953604969A7B6E54B773D014C97"/>
          </w:pPr>
          <w:r w:rsidRPr="006F773D">
            <w:rPr>
              <w:b/>
              <w:sz w:val="18"/>
            </w:rPr>
            <w:t>Social Security Number</w:t>
          </w:r>
        </w:p>
      </w:docPartBody>
    </w:docPart>
    <w:docPart>
      <w:docPartPr>
        <w:name w:val="FD52C4914B454EB3ACEED86716810F34"/>
        <w:category>
          <w:name w:val="General"/>
          <w:gallery w:val="placeholder"/>
        </w:category>
        <w:types>
          <w:type w:val="bbPlcHdr"/>
        </w:types>
        <w:behaviors>
          <w:behavior w:val="content"/>
        </w:behaviors>
        <w:guid w:val="{9932B474-D19A-4443-AE44-5D16890F8AA1}"/>
      </w:docPartPr>
      <w:docPartBody>
        <w:p w:rsidR="00426EC9" w:rsidRDefault="000375B2" w:rsidP="000375B2">
          <w:pPr>
            <w:pStyle w:val="FD52C4914B454EB3ACEED86716810F3496"/>
          </w:pPr>
          <w:r w:rsidRPr="006F773D">
            <w:rPr>
              <w:b/>
              <w:sz w:val="18"/>
            </w:rPr>
            <w:t>Date of Birth</w:t>
          </w:r>
        </w:p>
      </w:docPartBody>
    </w:docPart>
    <w:docPart>
      <w:docPartPr>
        <w:name w:val="691BD72B0A7240DEB0B8124477141C57"/>
        <w:category>
          <w:name w:val="General"/>
          <w:gallery w:val="placeholder"/>
        </w:category>
        <w:types>
          <w:type w:val="bbPlcHdr"/>
        </w:types>
        <w:behaviors>
          <w:behavior w:val="content"/>
        </w:behaviors>
        <w:guid w:val="{E402DB88-2EF2-4D7F-9754-1C014F275954}"/>
      </w:docPartPr>
      <w:docPartBody>
        <w:p w:rsidR="00426EC9" w:rsidRDefault="000375B2" w:rsidP="000375B2">
          <w:pPr>
            <w:pStyle w:val="691BD72B0A7240DEB0B8124477141C5794"/>
          </w:pPr>
          <w:r w:rsidRPr="006F773D">
            <w:rPr>
              <w:b/>
              <w:sz w:val="18"/>
            </w:rPr>
            <w:t>Phone Number</w:t>
          </w:r>
        </w:p>
      </w:docPartBody>
    </w:docPart>
    <w:docPart>
      <w:docPartPr>
        <w:name w:val="5B6AC3BB942A4F5386C414FEA3E26E77"/>
        <w:category>
          <w:name w:val="General"/>
          <w:gallery w:val="placeholder"/>
        </w:category>
        <w:types>
          <w:type w:val="bbPlcHdr"/>
        </w:types>
        <w:behaviors>
          <w:behavior w:val="content"/>
        </w:behaviors>
        <w:guid w:val="{0F2044EE-D01B-4456-9D57-E6782231FA83}"/>
      </w:docPartPr>
      <w:docPartBody>
        <w:p w:rsidR="00426EC9" w:rsidRDefault="000375B2" w:rsidP="000375B2">
          <w:pPr>
            <w:pStyle w:val="5B6AC3BB942A4F5386C414FEA3E26E7793"/>
          </w:pPr>
          <w:r w:rsidRPr="006F773D">
            <w:rPr>
              <w:b/>
              <w:sz w:val="18"/>
            </w:rPr>
            <w:t>NYS Driver’s License Number</w:t>
          </w:r>
        </w:p>
      </w:docPartBody>
    </w:docPart>
    <w:docPart>
      <w:docPartPr>
        <w:name w:val="1724D35827304B1C9E55516631768CA3"/>
        <w:category>
          <w:name w:val="General"/>
          <w:gallery w:val="placeholder"/>
        </w:category>
        <w:types>
          <w:type w:val="bbPlcHdr"/>
        </w:types>
        <w:behaviors>
          <w:behavior w:val="content"/>
        </w:behaviors>
        <w:guid w:val="{6AD76775-02FD-401B-BA18-1DEAB876E10B}"/>
      </w:docPartPr>
      <w:docPartBody>
        <w:p w:rsidR="00426EC9" w:rsidRDefault="000375B2" w:rsidP="000375B2">
          <w:pPr>
            <w:pStyle w:val="1724D35827304B1C9E55516631768CA390"/>
          </w:pPr>
          <w:r w:rsidRPr="006F773D">
            <w:rPr>
              <w:b/>
              <w:sz w:val="18"/>
            </w:rPr>
            <w:t>Date of Expiration</w:t>
          </w:r>
        </w:p>
      </w:docPartBody>
    </w:docPart>
    <w:docPart>
      <w:docPartPr>
        <w:name w:val="728AA96922B84A669563D9DE60FC0252"/>
        <w:category>
          <w:name w:val="General"/>
          <w:gallery w:val="placeholder"/>
        </w:category>
        <w:types>
          <w:type w:val="bbPlcHdr"/>
        </w:types>
        <w:behaviors>
          <w:behavior w:val="content"/>
        </w:behaviors>
        <w:guid w:val="{8E95371D-1CE5-4E16-A567-1C130798583B}"/>
      </w:docPartPr>
      <w:docPartBody>
        <w:p w:rsidR="00491B0E" w:rsidRDefault="000375B2" w:rsidP="000375B2">
          <w:pPr>
            <w:pStyle w:val="728AA96922B84A669563D9DE60FC025285"/>
          </w:pPr>
          <w:r w:rsidRPr="006A3D3E">
            <w:rPr>
              <w:b/>
              <w:sz w:val="18"/>
            </w:rPr>
            <w:t>Street Address (PO box accepted)</w:t>
          </w:r>
        </w:p>
      </w:docPartBody>
    </w:docPart>
    <w:docPart>
      <w:docPartPr>
        <w:name w:val="9474C5F56945411FB48F8431D50EB98A"/>
        <w:category>
          <w:name w:val="General"/>
          <w:gallery w:val="placeholder"/>
        </w:category>
        <w:types>
          <w:type w:val="bbPlcHdr"/>
        </w:types>
        <w:behaviors>
          <w:behavior w:val="content"/>
        </w:behaviors>
        <w:guid w:val="{F8BC5EF0-6679-403E-9EB7-2CBD241EBC57}"/>
      </w:docPartPr>
      <w:docPartBody>
        <w:p w:rsidR="00491B0E" w:rsidRDefault="000375B2" w:rsidP="000375B2">
          <w:pPr>
            <w:pStyle w:val="9474C5F56945411FB48F8431D50EB98A84"/>
          </w:pPr>
          <w:r w:rsidRPr="006A3D3E">
            <w:rPr>
              <w:b/>
              <w:sz w:val="18"/>
            </w:rPr>
            <w:t>City</w:t>
          </w:r>
        </w:p>
      </w:docPartBody>
    </w:docPart>
    <w:docPart>
      <w:docPartPr>
        <w:name w:val="6FE55FEFD270414B9434B4E98BBB4F6C"/>
        <w:category>
          <w:name w:val="General"/>
          <w:gallery w:val="placeholder"/>
        </w:category>
        <w:types>
          <w:type w:val="bbPlcHdr"/>
        </w:types>
        <w:behaviors>
          <w:behavior w:val="content"/>
        </w:behaviors>
        <w:guid w:val="{E99C1807-2727-4F99-A33E-B1B338B5BCE9}"/>
      </w:docPartPr>
      <w:docPartBody>
        <w:p w:rsidR="00491B0E" w:rsidRDefault="000375B2" w:rsidP="000375B2">
          <w:pPr>
            <w:pStyle w:val="6FE55FEFD270414B9434B4E98BBB4F6C83"/>
          </w:pPr>
          <w:r w:rsidRPr="006A3D3E">
            <w:rPr>
              <w:b/>
              <w:sz w:val="18"/>
            </w:rPr>
            <w:t>State</w:t>
          </w:r>
        </w:p>
      </w:docPartBody>
    </w:docPart>
    <w:docPart>
      <w:docPartPr>
        <w:name w:val="0C3F6DBC0D5F46478F7B145A173550A6"/>
        <w:category>
          <w:name w:val="General"/>
          <w:gallery w:val="placeholder"/>
        </w:category>
        <w:types>
          <w:type w:val="bbPlcHdr"/>
        </w:types>
        <w:behaviors>
          <w:behavior w:val="content"/>
        </w:behaviors>
        <w:guid w:val="{8BE537F6-E442-4BA7-BCB8-2D6610923FBC}"/>
      </w:docPartPr>
      <w:docPartBody>
        <w:p w:rsidR="00491B0E" w:rsidRDefault="000375B2" w:rsidP="000375B2">
          <w:pPr>
            <w:pStyle w:val="0C3F6DBC0D5F46478F7B145A173550A682"/>
          </w:pPr>
          <w:r w:rsidRPr="006A3D3E">
            <w:rPr>
              <w:b/>
              <w:sz w:val="18"/>
            </w:rPr>
            <w:t>Zip Code</w:t>
          </w:r>
        </w:p>
      </w:docPartBody>
    </w:docPart>
    <w:docPart>
      <w:docPartPr>
        <w:name w:val="42BC8E96BD464F4790A2FB1C0CE19D19"/>
        <w:category>
          <w:name w:val="General"/>
          <w:gallery w:val="placeholder"/>
        </w:category>
        <w:types>
          <w:type w:val="bbPlcHdr"/>
        </w:types>
        <w:behaviors>
          <w:behavior w:val="content"/>
        </w:behaviors>
        <w:guid w:val="{617B8DA6-3DC9-4926-8719-EAB10D55DB51}"/>
      </w:docPartPr>
      <w:docPartBody>
        <w:p w:rsidR="00491B0E" w:rsidRDefault="00491B0E" w:rsidP="00491B0E">
          <w:pPr>
            <w:pStyle w:val="42BC8E96BD464F4790A2FB1C0CE19D191"/>
          </w:pPr>
          <w:r>
            <w:rPr>
              <w:noProof/>
            </w:rPr>
            <w:t>Date of application:</w:t>
          </w:r>
        </w:p>
      </w:docPartBody>
    </w:docPart>
    <w:docPart>
      <w:docPartPr>
        <w:name w:val="9C2B2B5F0BEA4B92827993C0AD8E8AF7"/>
        <w:category>
          <w:name w:val="General"/>
          <w:gallery w:val="placeholder"/>
        </w:category>
        <w:types>
          <w:type w:val="bbPlcHdr"/>
        </w:types>
        <w:behaviors>
          <w:behavior w:val="content"/>
        </w:behaviors>
        <w:guid w:val="{43693E34-B18A-4CA0-BB72-FB9E915338F3}"/>
      </w:docPartPr>
      <w:docPartBody>
        <w:p w:rsidR="00491B0E" w:rsidRDefault="000375B2" w:rsidP="000375B2">
          <w:pPr>
            <w:pStyle w:val="9C2B2B5F0BEA4B92827993C0AD8E8AF758"/>
          </w:pPr>
          <w:r w:rsidRPr="00DB362C">
            <w:rPr>
              <w:b/>
              <w:sz w:val="18"/>
            </w:rPr>
            <w:t>Name</w:t>
          </w:r>
        </w:p>
      </w:docPartBody>
    </w:docPart>
    <w:docPart>
      <w:docPartPr>
        <w:name w:val="1A408988E0A741C49CEAF4F46DAE1597"/>
        <w:category>
          <w:name w:val="General"/>
          <w:gallery w:val="placeholder"/>
        </w:category>
        <w:types>
          <w:type w:val="bbPlcHdr"/>
        </w:types>
        <w:behaviors>
          <w:behavior w:val="content"/>
        </w:behaviors>
        <w:guid w:val="{F418F504-B7A9-4444-A159-A6BF700EBA0B}"/>
      </w:docPartPr>
      <w:docPartBody>
        <w:p w:rsidR="00491B0E" w:rsidRDefault="000375B2" w:rsidP="000375B2">
          <w:pPr>
            <w:pStyle w:val="1A408988E0A741C49CEAF4F46DAE159757"/>
          </w:pPr>
          <w:r w:rsidRPr="00B971BB">
            <w:rPr>
              <w:b/>
              <w:sz w:val="18"/>
            </w:rPr>
            <w:t>Address</w:t>
          </w:r>
        </w:p>
      </w:docPartBody>
    </w:docPart>
    <w:docPart>
      <w:docPartPr>
        <w:name w:val="B6D6CF4002EA4F9EADB164A48F1BD276"/>
        <w:category>
          <w:name w:val="General"/>
          <w:gallery w:val="placeholder"/>
        </w:category>
        <w:types>
          <w:type w:val="bbPlcHdr"/>
        </w:types>
        <w:behaviors>
          <w:behavior w:val="content"/>
        </w:behaviors>
        <w:guid w:val="{CF6CAAF5-2C08-488E-A4BE-E167C45DEA09}"/>
      </w:docPartPr>
      <w:docPartBody>
        <w:p w:rsidR="00491B0E" w:rsidRDefault="000375B2" w:rsidP="000375B2">
          <w:pPr>
            <w:pStyle w:val="B6D6CF4002EA4F9EADB164A48F1BD27655"/>
          </w:pPr>
          <w:r>
            <w:rPr>
              <w:b/>
              <w:sz w:val="18"/>
            </w:rPr>
            <w:t>Contact Number</w:t>
          </w:r>
        </w:p>
      </w:docPartBody>
    </w:docPart>
    <w:docPart>
      <w:docPartPr>
        <w:name w:val="015B52197FB04FF394C007E2EA89C0AD"/>
        <w:category>
          <w:name w:val="General"/>
          <w:gallery w:val="placeholder"/>
        </w:category>
        <w:types>
          <w:type w:val="bbPlcHdr"/>
        </w:types>
        <w:behaviors>
          <w:behavior w:val="content"/>
        </w:behaviors>
        <w:guid w:val="{A6789AB4-8D12-4D6E-9F41-A495DA39658C}"/>
      </w:docPartPr>
      <w:docPartBody>
        <w:p w:rsidR="00491B0E" w:rsidRDefault="000375B2" w:rsidP="000375B2">
          <w:pPr>
            <w:pStyle w:val="015B52197FB04FF394C007E2EA89C0AD46"/>
          </w:pPr>
          <w:r>
            <w:rPr>
              <w:b/>
              <w:sz w:val="18"/>
            </w:rPr>
            <w:t>Branch</w:t>
          </w:r>
        </w:p>
      </w:docPartBody>
    </w:docPart>
    <w:docPart>
      <w:docPartPr>
        <w:name w:val="E027CD5BD54540AE8C315353F07DAF73"/>
        <w:category>
          <w:name w:val="General"/>
          <w:gallery w:val="placeholder"/>
        </w:category>
        <w:types>
          <w:type w:val="bbPlcHdr"/>
        </w:types>
        <w:behaviors>
          <w:behavior w:val="content"/>
        </w:behaviors>
        <w:guid w:val="{603A7673-256D-438D-BDE0-5736183587E0}"/>
      </w:docPartPr>
      <w:docPartBody>
        <w:p w:rsidR="000C4D43" w:rsidRDefault="000C4D43" w:rsidP="000C4D43">
          <w:pPr>
            <w:pStyle w:val="E027CD5BD54540AE8C315353F07DAF73"/>
          </w:pPr>
          <w:r w:rsidRPr="003C02BD">
            <w:rPr>
              <w:rStyle w:val="PlaceholderText"/>
            </w:rPr>
            <w:t>Click here to enter text.</w:t>
          </w:r>
        </w:p>
      </w:docPartBody>
    </w:docPart>
    <w:docPart>
      <w:docPartPr>
        <w:name w:val="88DD7CF2972B4F58A2BCC93D91C60509"/>
        <w:category>
          <w:name w:val="General"/>
          <w:gallery w:val="placeholder"/>
        </w:category>
        <w:types>
          <w:type w:val="bbPlcHdr"/>
        </w:types>
        <w:behaviors>
          <w:behavior w:val="content"/>
        </w:behaviors>
        <w:guid w:val="{305407E5-DED0-47F0-BFC3-8A0B67735A64}"/>
      </w:docPartPr>
      <w:docPartBody>
        <w:p w:rsidR="000C4D43" w:rsidRDefault="000375B2" w:rsidP="000375B2">
          <w:pPr>
            <w:pStyle w:val="88DD7CF2972B4F58A2BCC93D91C6050926"/>
          </w:pPr>
          <w:r w:rsidRPr="00B73ED7">
            <w:rPr>
              <w:b/>
              <w:sz w:val="20"/>
            </w:rPr>
            <w:t>Applicant Name</w:t>
          </w:r>
        </w:p>
      </w:docPartBody>
    </w:docPart>
    <w:docPart>
      <w:docPartPr>
        <w:name w:val="E3A3D9F518F348EEA2BDAA43DD3ACE0A"/>
        <w:category>
          <w:name w:val="General"/>
          <w:gallery w:val="placeholder"/>
        </w:category>
        <w:types>
          <w:type w:val="bbPlcHdr"/>
        </w:types>
        <w:behaviors>
          <w:behavior w:val="content"/>
        </w:behaviors>
        <w:guid w:val="{C5222589-1453-4AF5-BB2A-98877641EB62}"/>
      </w:docPartPr>
      <w:docPartBody>
        <w:p w:rsidR="000C4D43" w:rsidRDefault="000375B2" w:rsidP="000375B2">
          <w:pPr>
            <w:pStyle w:val="E3A3D9F518F348EEA2BDAA43DD3ACE0A26"/>
          </w:pPr>
          <w:r>
            <w:rPr>
              <w:b/>
              <w:sz w:val="20"/>
            </w:rPr>
            <w:t>Sponsoring Member Name</w:t>
          </w:r>
        </w:p>
      </w:docPartBody>
    </w:docPart>
    <w:docPart>
      <w:docPartPr>
        <w:name w:val="2CD9751557AF417B9EE2F47412946477"/>
        <w:category>
          <w:name w:val="General"/>
          <w:gallery w:val="placeholder"/>
        </w:category>
        <w:types>
          <w:type w:val="bbPlcHdr"/>
        </w:types>
        <w:behaviors>
          <w:behavior w:val="content"/>
        </w:behaviors>
        <w:guid w:val="{1E86546E-90D8-46BF-BC8B-0BC9B232F6A0}"/>
      </w:docPartPr>
      <w:docPartBody>
        <w:p w:rsidR="000C4D43" w:rsidRDefault="000375B2" w:rsidP="000375B2">
          <w:pPr>
            <w:pStyle w:val="2CD9751557AF417B9EE2F4741294647720"/>
          </w:pPr>
          <w:r>
            <w:rPr>
              <w:b/>
              <w:sz w:val="20"/>
            </w:rPr>
            <w:t>Parent/Guardian Signature</w:t>
          </w:r>
        </w:p>
      </w:docPartBody>
    </w:docPart>
    <w:docPart>
      <w:docPartPr>
        <w:name w:val="0993AFFCF604465B9F5D02A18A0EF853"/>
        <w:category>
          <w:name w:val="General"/>
          <w:gallery w:val="placeholder"/>
        </w:category>
        <w:types>
          <w:type w:val="bbPlcHdr"/>
        </w:types>
        <w:behaviors>
          <w:behavior w:val="content"/>
        </w:behaviors>
        <w:guid w:val="{1DA98D97-B908-496A-8D45-5E10DADC7DAD}"/>
      </w:docPartPr>
      <w:docPartBody>
        <w:p w:rsidR="000C4D43" w:rsidRDefault="000C4D43" w:rsidP="000C4D43">
          <w:pPr>
            <w:pStyle w:val="0993AFFCF604465B9F5D02A18A0EF853"/>
          </w:pPr>
          <w:r w:rsidRPr="003C02BD">
            <w:rPr>
              <w:rStyle w:val="PlaceholderText"/>
            </w:rPr>
            <w:t>Click here to enter text.</w:t>
          </w:r>
        </w:p>
      </w:docPartBody>
    </w:docPart>
    <w:docPart>
      <w:docPartPr>
        <w:name w:val="E8A7920A326445378BA4E79C6201D07F"/>
        <w:category>
          <w:name w:val="General"/>
          <w:gallery w:val="placeholder"/>
        </w:category>
        <w:types>
          <w:type w:val="bbPlcHdr"/>
        </w:types>
        <w:behaviors>
          <w:behavior w:val="content"/>
        </w:behaviors>
        <w:guid w:val="{B24C2501-2FB7-499A-97E9-1D6914B56504}"/>
      </w:docPartPr>
      <w:docPartBody>
        <w:p w:rsidR="000375B2" w:rsidRDefault="000375B2" w:rsidP="000375B2">
          <w:pPr>
            <w:pStyle w:val="E8A7920A326445378BA4E79C6201D07F13"/>
          </w:pPr>
          <w:r>
            <w:rPr>
              <w:b/>
              <w:sz w:val="18"/>
            </w:rPr>
            <w:t>Last Name</w:t>
          </w:r>
        </w:p>
      </w:docPartBody>
    </w:docPart>
    <w:docPart>
      <w:docPartPr>
        <w:name w:val="F14C80AC8B8243D79A92FDE7BCC72B51"/>
        <w:category>
          <w:name w:val="General"/>
          <w:gallery w:val="placeholder"/>
        </w:category>
        <w:types>
          <w:type w:val="bbPlcHdr"/>
        </w:types>
        <w:behaviors>
          <w:behavior w:val="content"/>
        </w:behaviors>
        <w:guid w:val="{ECEBC039-D999-4A8F-BFB5-8325DA6B7953}"/>
      </w:docPartPr>
      <w:docPartBody>
        <w:p w:rsidR="004C56CE" w:rsidRDefault="000375B2" w:rsidP="000375B2">
          <w:pPr>
            <w:pStyle w:val="F14C80AC8B8243D79A92FDE7BCC72B511"/>
          </w:pPr>
          <w:r>
            <w:rPr>
              <w:b/>
              <w:sz w:val="18"/>
            </w:rPr>
            <w:t>State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1F"/>
    <w:rsid w:val="000375B2"/>
    <w:rsid w:val="000C4D43"/>
    <w:rsid w:val="00426EC9"/>
    <w:rsid w:val="00491B0E"/>
    <w:rsid w:val="004C56CE"/>
    <w:rsid w:val="00835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D43"/>
    <w:rPr>
      <w:color w:val="808080"/>
    </w:rPr>
  </w:style>
  <w:style w:type="paragraph" w:customStyle="1" w:styleId="D6FE9C1E77D14017BCA11A7AAC23E6AF">
    <w:name w:val="D6FE9C1E77D14017BCA11A7AAC23E6AF"/>
    <w:rsid w:val="00835E1F"/>
    <w:pPr>
      <w:spacing w:after="0" w:line="240" w:lineRule="auto"/>
    </w:pPr>
    <w:rPr>
      <w:rFonts w:ascii="Times New Roman" w:eastAsia="Times New Roman" w:hAnsi="Times New Roman" w:cs="Times New Roman"/>
      <w:sz w:val="24"/>
      <w:szCs w:val="24"/>
    </w:rPr>
  </w:style>
  <w:style w:type="paragraph" w:customStyle="1" w:styleId="C1FCAF1647254BBCA8A30C90897F3C27">
    <w:name w:val="C1FCAF1647254BBCA8A30C90897F3C27"/>
    <w:rsid w:val="00835E1F"/>
    <w:pPr>
      <w:spacing w:after="0" w:line="240" w:lineRule="auto"/>
    </w:pPr>
    <w:rPr>
      <w:rFonts w:ascii="Times New Roman" w:eastAsia="Times New Roman" w:hAnsi="Times New Roman" w:cs="Times New Roman"/>
      <w:sz w:val="24"/>
      <w:szCs w:val="24"/>
    </w:rPr>
  </w:style>
  <w:style w:type="paragraph" w:customStyle="1" w:styleId="C1FCAF1647254BBCA8A30C90897F3C271">
    <w:name w:val="C1FCAF1647254BBCA8A30C90897F3C271"/>
    <w:rsid w:val="00835E1F"/>
    <w:pPr>
      <w:spacing w:after="0" w:line="240" w:lineRule="auto"/>
    </w:pPr>
    <w:rPr>
      <w:rFonts w:ascii="Times New Roman" w:eastAsia="Times New Roman" w:hAnsi="Times New Roman" w:cs="Times New Roman"/>
      <w:sz w:val="24"/>
      <w:szCs w:val="24"/>
    </w:rPr>
  </w:style>
  <w:style w:type="paragraph" w:customStyle="1" w:styleId="C1FCAF1647254BBCA8A30C90897F3C272">
    <w:name w:val="C1FCAF1647254BBCA8A30C90897F3C272"/>
    <w:rsid w:val="00835E1F"/>
    <w:pPr>
      <w:spacing w:after="0" w:line="240" w:lineRule="auto"/>
    </w:pPr>
    <w:rPr>
      <w:rFonts w:ascii="Times New Roman" w:eastAsia="Times New Roman" w:hAnsi="Times New Roman" w:cs="Times New Roman"/>
      <w:sz w:val="24"/>
      <w:szCs w:val="24"/>
    </w:rPr>
  </w:style>
  <w:style w:type="paragraph" w:customStyle="1" w:styleId="459A0364771E4B1382DF2AC3BE4A15BB">
    <w:name w:val="459A0364771E4B1382DF2AC3BE4A15BB"/>
    <w:rsid w:val="00835E1F"/>
    <w:pPr>
      <w:spacing w:after="0" w:line="240" w:lineRule="auto"/>
    </w:pPr>
    <w:rPr>
      <w:rFonts w:ascii="Times New Roman" w:eastAsia="Times New Roman" w:hAnsi="Times New Roman" w:cs="Times New Roman"/>
      <w:sz w:val="24"/>
      <w:szCs w:val="24"/>
    </w:rPr>
  </w:style>
  <w:style w:type="paragraph" w:customStyle="1" w:styleId="C1FCAF1647254BBCA8A30C90897F3C273">
    <w:name w:val="C1FCAF1647254BBCA8A30C90897F3C273"/>
    <w:rsid w:val="00835E1F"/>
    <w:pPr>
      <w:spacing w:after="0" w:line="240" w:lineRule="auto"/>
    </w:pPr>
    <w:rPr>
      <w:rFonts w:ascii="Times New Roman" w:eastAsia="Times New Roman" w:hAnsi="Times New Roman" w:cs="Times New Roman"/>
      <w:sz w:val="24"/>
      <w:szCs w:val="24"/>
    </w:rPr>
  </w:style>
  <w:style w:type="paragraph" w:customStyle="1" w:styleId="EAE2591AE21D4093B3EED56567BE4A21">
    <w:name w:val="EAE2591AE21D4093B3EED56567BE4A21"/>
    <w:rsid w:val="00835E1F"/>
    <w:pPr>
      <w:spacing w:after="0" w:line="240" w:lineRule="auto"/>
    </w:pPr>
    <w:rPr>
      <w:rFonts w:ascii="Times New Roman" w:eastAsia="Times New Roman" w:hAnsi="Times New Roman" w:cs="Times New Roman"/>
      <w:sz w:val="24"/>
      <w:szCs w:val="24"/>
    </w:rPr>
  </w:style>
  <w:style w:type="paragraph" w:customStyle="1" w:styleId="C1FCAF1647254BBCA8A30C90897F3C274">
    <w:name w:val="C1FCAF1647254BBCA8A30C90897F3C274"/>
    <w:rsid w:val="00835E1F"/>
    <w:pPr>
      <w:spacing w:after="0" w:line="240" w:lineRule="auto"/>
    </w:pPr>
    <w:rPr>
      <w:rFonts w:ascii="Times New Roman" w:eastAsia="Times New Roman" w:hAnsi="Times New Roman" w:cs="Times New Roman"/>
      <w:sz w:val="24"/>
      <w:szCs w:val="24"/>
    </w:rPr>
  </w:style>
  <w:style w:type="paragraph" w:customStyle="1" w:styleId="EAE2591AE21D4093B3EED56567BE4A211">
    <w:name w:val="EAE2591AE21D4093B3EED56567BE4A211"/>
    <w:rsid w:val="00835E1F"/>
    <w:pPr>
      <w:spacing w:after="0" w:line="240" w:lineRule="auto"/>
    </w:pPr>
    <w:rPr>
      <w:rFonts w:ascii="Times New Roman" w:eastAsia="Times New Roman" w:hAnsi="Times New Roman" w:cs="Times New Roman"/>
      <w:sz w:val="24"/>
      <w:szCs w:val="24"/>
    </w:rPr>
  </w:style>
  <w:style w:type="paragraph" w:customStyle="1" w:styleId="C1FCAF1647254BBCA8A30C90897F3C275">
    <w:name w:val="C1FCAF1647254BBCA8A30C90897F3C275"/>
    <w:rsid w:val="00835E1F"/>
    <w:pPr>
      <w:spacing w:after="0" w:line="240" w:lineRule="auto"/>
    </w:pPr>
    <w:rPr>
      <w:rFonts w:ascii="Times New Roman" w:eastAsia="Times New Roman" w:hAnsi="Times New Roman" w:cs="Times New Roman"/>
      <w:sz w:val="24"/>
      <w:szCs w:val="24"/>
    </w:rPr>
  </w:style>
  <w:style w:type="paragraph" w:customStyle="1" w:styleId="EAE2591AE21D4093B3EED56567BE4A212">
    <w:name w:val="EAE2591AE21D4093B3EED56567BE4A212"/>
    <w:rsid w:val="00835E1F"/>
    <w:pPr>
      <w:spacing w:after="0" w:line="240" w:lineRule="auto"/>
    </w:pPr>
    <w:rPr>
      <w:rFonts w:ascii="Times New Roman" w:eastAsia="Times New Roman" w:hAnsi="Times New Roman" w:cs="Times New Roman"/>
      <w:sz w:val="24"/>
      <w:szCs w:val="24"/>
    </w:rPr>
  </w:style>
  <w:style w:type="paragraph" w:customStyle="1" w:styleId="3CE7BC1891CC4B9F9BC04845BAA282F7">
    <w:name w:val="3CE7BC1891CC4B9F9BC04845BAA282F7"/>
    <w:rsid w:val="00835E1F"/>
    <w:pPr>
      <w:spacing w:after="0" w:line="240" w:lineRule="auto"/>
    </w:pPr>
    <w:rPr>
      <w:rFonts w:ascii="Times New Roman" w:eastAsia="Times New Roman" w:hAnsi="Times New Roman" w:cs="Times New Roman"/>
      <w:sz w:val="24"/>
      <w:szCs w:val="24"/>
    </w:rPr>
  </w:style>
  <w:style w:type="paragraph" w:customStyle="1" w:styleId="C1FCAF1647254BBCA8A30C90897F3C276">
    <w:name w:val="C1FCAF1647254BBCA8A30C90897F3C276"/>
    <w:rsid w:val="00835E1F"/>
    <w:pPr>
      <w:spacing w:after="0" w:line="240" w:lineRule="auto"/>
    </w:pPr>
    <w:rPr>
      <w:rFonts w:ascii="Times New Roman" w:eastAsia="Times New Roman" w:hAnsi="Times New Roman" w:cs="Times New Roman"/>
      <w:sz w:val="24"/>
      <w:szCs w:val="24"/>
    </w:rPr>
  </w:style>
  <w:style w:type="paragraph" w:customStyle="1" w:styleId="EAE2591AE21D4093B3EED56567BE4A213">
    <w:name w:val="EAE2591AE21D4093B3EED56567BE4A213"/>
    <w:rsid w:val="00835E1F"/>
    <w:pPr>
      <w:spacing w:after="0" w:line="240" w:lineRule="auto"/>
    </w:pPr>
    <w:rPr>
      <w:rFonts w:ascii="Times New Roman" w:eastAsia="Times New Roman" w:hAnsi="Times New Roman" w:cs="Times New Roman"/>
      <w:sz w:val="24"/>
      <w:szCs w:val="24"/>
    </w:rPr>
  </w:style>
  <w:style w:type="paragraph" w:customStyle="1" w:styleId="C1FCAF1647254BBCA8A30C90897F3C277">
    <w:name w:val="C1FCAF1647254BBCA8A30C90897F3C277"/>
    <w:rsid w:val="00835E1F"/>
    <w:pPr>
      <w:spacing w:after="0" w:line="240" w:lineRule="auto"/>
    </w:pPr>
    <w:rPr>
      <w:rFonts w:ascii="Times New Roman" w:eastAsia="Times New Roman" w:hAnsi="Times New Roman" w:cs="Times New Roman"/>
      <w:sz w:val="24"/>
      <w:szCs w:val="24"/>
    </w:rPr>
  </w:style>
  <w:style w:type="paragraph" w:customStyle="1" w:styleId="EAE2591AE21D4093B3EED56567BE4A214">
    <w:name w:val="EAE2591AE21D4093B3EED56567BE4A214"/>
    <w:rsid w:val="00835E1F"/>
    <w:pPr>
      <w:spacing w:after="0" w:line="240" w:lineRule="auto"/>
    </w:pPr>
    <w:rPr>
      <w:rFonts w:ascii="Times New Roman" w:eastAsia="Times New Roman" w:hAnsi="Times New Roman" w:cs="Times New Roman"/>
      <w:sz w:val="24"/>
      <w:szCs w:val="24"/>
    </w:rPr>
  </w:style>
  <w:style w:type="paragraph" w:customStyle="1" w:styleId="3CE7BC1891CC4B9F9BC04845BAA282F71">
    <w:name w:val="3CE7BC1891CC4B9F9BC04845BAA282F71"/>
    <w:rsid w:val="00835E1F"/>
    <w:pPr>
      <w:spacing w:after="0" w:line="240" w:lineRule="auto"/>
    </w:pPr>
    <w:rPr>
      <w:rFonts w:ascii="Times New Roman" w:eastAsia="Times New Roman" w:hAnsi="Times New Roman" w:cs="Times New Roman"/>
      <w:sz w:val="24"/>
      <w:szCs w:val="24"/>
    </w:rPr>
  </w:style>
  <w:style w:type="paragraph" w:customStyle="1" w:styleId="C1FCAF1647254BBCA8A30C90897F3C278">
    <w:name w:val="C1FCAF1647254BBCA8A30C90897F3C278"/>
    <w:rsid w:val="00835E1F"/>
    <w:pPr>
      <w:spacing w:after="0" w:line="240" w:lineRule="auto"/>
    </w:pPr>
    <w:rPr>
      <w:rFonts w:ascii="Times New Roman" w:eastAsia="Times New Roman" w:hAnsi="Times New Roman" w:cs="Times New Roman"/>
      <w:sz w:val="24"/>
      <w:szCs w:val="24"/>
    </w:rPr>
  </w:style>
  <w:style w:type="paragraph" w:customStyle="1" w:styleId="EAE2591AE21D4093B3EED56567BE4A215">
    <w:name w:val="EAE2591AE21D4093B3EED56567BE4A215"/>
    <w:rsid w:val="00835E1F"/>
    <w:pPr>
      <w:spacing w:after="0" w:line="240" w:lineRule="auto"/>
    </w:pPr>
    <w:rPr>
      <w:rFonts w:ascii="Times New Roman" w:eastAsia="Times New Roman" w:hAnsi="Times New Roman" w:cs="Times New Roman"/>
      <w:sz w:val="24"/>
      <w:szCs w:val="24"/>
    </w:rPr>
  </w:style>
  <w:style w:type="paragraph" w:customStyle="1" w:styleId="3CE7BC1891CC4B9F9BC04845BAA282F72">
    <w:name w:val="3CE7BC1891CC4B9F9BC04845BAA282F72"/>
    <w:rsid w:val="00835E1F"/>
    <w:pPr>
      <w:spacing w:after="0" w:line="240" w:lineRule="auto"/>
    </w:pPr>
    <w:rPr>
      <w:rFonts w:ascii="Times New Roman" w:eastAsia="Times New Roman" w:hAnsi="Times New Roman" w:cs="Times New Roman"/>
      <w:sz w:val="24"/>
      <w:szCs w:val="24"/>
    </w:rPr>
  </w:style>
  <w:style w:type="paragraph" w:customStyle="1" w:styleId="C1FCAF1647254BBCA8A30C90897F3C279">
    <w:name w:val="C1FCAF1647254BBCA8A30C90897F3C279"/>
    <w:rsid w:val="00835E1F"/>
    <w:pPr>
      <w:spacing w:after="0" w:line="240" w:lineRule="auto"/>
    </w:pPr>
    <w:rPr>
      <w:rFonts w:ascii="Times New Roman" w:eastAsia="Times New Roman" w:hAnsi="Times New Roman" w:cs="Times New Roman"/>
      <w:sz w:val="24"/>
      <w:szCs w:val="24"/>
    </w:rPr>
  </w:style>
  <w:style w:type="paragraph" w:customStyle="1" w:styleId="EAE2591AE21D4093B3EED56567BE4A216">
    <w:name w:val="EAE2591AE21D4093B3EED56567BE4A216"/>
    <w:rsid w:val="00835E1F"/>
    <w:pPr>
      <w:spacing w:after="0" w:line="240" w:lineRule="auto"/>
    </w:pPr>
    <w:rPr>
      <w:rFonts w:ascii="Times New Roman" w:eastAsia="Times New Roman" w:hAnsi="Times New Roman" w:cs="Times New Roman"/>
      <w:sz w:val="24"/>
      <w:szCs w:val="24"/>
    </w:rPr>
  </w:style>
  <w:style w:type="paragraph" w:customStyle="1" w:styleId="3CE7BC1891CC4B9F9BC04845BAA282F73">
    <w:name w:val="3CE7BC1891CC4B9F9BC04845BAA282F73"/>
    <w:rsid w:val="00835E1F"/>
    <w:pPr>
      <w:spacing w:after="0" w:line="240" w:lineRule="auto"/>
    </w:pPr>
    <w:rPr>
      <w:rFonts w:ascii="Times New Roman" w:eastAsia="Times New Roman" w:hAnsi="Times New Roman" w:cs="Times New Roman"/>
      <w:sz w:val="24"/>
      <w:szCs w:val="24"/>
    </w:rPr>
  </w:style>
  <w:style w:type="paragraph" w:customStyle="1" w:styleId="C1FCAF1647254BBCA8A30C90897F3C2710">
    <w:name w:val="C1FCAF1647254BBCA8A30C90897F3C2710"/>
    <w:rsid w:val="00835E1F"/>
    <w:pPr>
      <w:spacing w:after="0" w:line="240" w:lineRule="auto"/>
    </w:pPr>
    <w:rPr>
      <w:rFonts w:ascii="Times New Roman" w:eastAsia="Times New Roman" w:hAnsi="Times New Roman" w:cs="Times New Roman"/>
      <w:sz w:val="24"/>
      <w:szCs w:val="24"/>
    </w:rPr>
  </w:style>
  <w:style w:type="paragraph" w:customStyle="1" w:styleId="EAE2591AE21D4093B3EED56567BE4A217">
    <w:name w:val="EAE2591AE21D4093B3EED56567BE4A217"/>
    <w:rsid w:val="00835E1F"/>
    <w:pPr>
      <w:spacing w:after="0" w:line="240" w:lineRule="auto"/>
    </w:pPr>
    <w:rPr>
      <w:rFonts w:ascii="Times New Roman" w:eastAsia="Times New Roman" w:hAnsi="Times New Roman" w:cs="Times New Roman"/>
      <w:sz w:val="24"/>
      <w:szCs w:val="24"/>
    </w:rPr>
  </w:style>
  <w:style w:type="paragraph" w:customStyle="1" w:styleId="3CE7BC1891CC4B9F9BC04845BAA282F74">
    <w:name w:val="3CE7BC1891CC4B9F9BC04845BAA282F74"/>
    <w:rsid w:val="00835E1F"/>
    <w:pPr>
      <w:spacing w:after="0" w:line="240" w:lineRule="auto"/>
    </w:pPr>
    <w:rPr>
      <w:rFonts w:ascii="Times New Roman" w:eastAsia="Times New Roman" w:hAnsi="Times New Roman" w:cs="Times New Roman"/>
      <w:sz w:val="24"/>
      <w:szCs w:val="24"/>
    </w:rPr>
  </w:style>
  <w:style w:type="paragraph" w:customStyle="1" w:styleId="C1FCAF1647254BBCA8A30C90897F3C2711">
    <w:name w:val="C1FCAF1647254BBCA8A30C90897F3C2711"/>
    <w:rsid w:val="00835E1F"/>
    <w:pPr>
      <w:spacing w:after="0" w:line="240" w:lineRule="auto"/>
    </w:pPr>
    <w:rPr>
      <w:rFonts w:ascii="Times New Roman" w:eastAsia="Times New Roman" w:hAnsi="Times New Roman" w:cs="Times New Roman"/>
      <w:sz w:val="24"/>
      <w:szCs w:val="24"/>
    </w:rPr>
  </w:style>
  <w:style w:type="paragraph" w:customStyle="1" w:styleId="EAE2591AE21D4093B3EED56567BE4A218">
    <w:name w:val="EAE2591AE21D4093B3EED56567BE4A218"/>
    <w:rsid w:val="00835E1F"/>
    <w:pPr>
      <w:spacing w:after="0" w:line="240" w:lineRule="auto"/>
    </w:pPr>
    <w:rPr>
      <w:rFonts w:ascii="Times New Roman" w:eastAsia="Times New Roman" w:hAnsi="Times New Roman" w:cs="Times New Roman"/>
      <w:sz w:val="24"/>
      <w:szCs w:val="24"/>
    </w:rPr>
  </w:style>
  <w:style w:type="paragraph" w:customStyle="1" w:styleId="3CE7BC1891CC4B9F9BC04845BAA282F75">
    <w:name w:val="3CE7BC1891CC4B9F9BC04845BAA282F75"/>
    <w:rsid w:val="00835E1F"/>
    <w:pPr>
      <w:spacing w:after="0" w:line="240" w:lineRule="auto"/>
    </w:pPr>
    <w:rPr>
      <w:rFonts w:ascii="Times New Roman" w:eastAsia="Times New Roman" w:hAnsi="Times New Roman" w:cs="Times New Roman"/>
      <w:sz w:val="24"/>
      <w:szCs w:val="24"/>
    </w:rPr>
  </w:style>
  <w:style w:type="paragraph" w:customStyle="1" w:styleId="FA9EBCE74EE24900AF2D503B3E185CF2">
    <w:name w:val="FA9EBCE74EE24900AF2D503B3E185CF2"/>
    <w:rsid w:val="00835E1F"/>
    <w:pPr>
      <w:spacing w:after="0" w:line="240" w:lineRule="auto"/>
    </w:pPr>
    <w:rPr>
      <w:rFonts w:ascii="Times New Roman" w:eastAsia="Times New Roman" w:hAnsi="Times New Roman" w:cs="Times New Roman"/>
      <w:sz w:val="24"/>
      <w:szCs w:val="24"/>
    </w:rPr>
  </w:style>
  <w:style w:type="paragraph" w:customStyle="1" w:styleId="C1FCAF1647254BBCA8A30C90897F3C2712">
    <w:name w:val="C1FCAF1647254BBCA8A30C90897F3C2712"/>
    <w:rsid w:val="00835E1F"/>
    <w:pPr>
      <w:spacing w:after="0" w:line="240" w:lineRule="auto"/>
    </w:pPr>
    <w:rPr>
      <w:rFonts w:ascii="Times New Roman" w:eastAsia="Times New Roman" w:hAnsi="Times New Roman" w:cs="Times New Roman"/>
      <w:sz w:val="24"/>
      <w:szCs w:val="24"/>
    </w:rPr>
  </w:style>
  <w:style w:type="paragraph" w:customStyle="1" w:styleId="EAE2591AE21D4093B3EED56567BE4A219">
    <w:name w:val="EAE2591AE21D4093B3EED56567BE4A219"/>
    <w:rsid w:val="00835E1F"/>
    <w:pPr>
      <w:spacing w:after="0" w:line="240" w:lineRule="auto"/>
    </w:pPr>
    <w:rPr>
      <w:rFonts w:ascii="Times New Roman" w:eastAsia="Times New Roman" w:hAnsi="Times New Roman" w:cs="Times New Roman"/>
      <w:sz w:val="24"/>
      <w:szCs w:val="24"/>
    </w:rPr>
  </w:style>
  <w:style w:type="paragraph" w:customStyle="1" w:styleId="3CE7BC1891CC4B9F9BC04845BAA282F76">
    <w:name w:val="3CE7BC1891CC4B9F9BC04845BAA282F76"/>
    <w:rsid w:val="00835E1F"/>
    <w:pPr>
      <w:spacing w:after="0" w:line="240" w:lineRule="auto"/>
    </w:pPr>
    <w:rPr>
      <w:rFonts w:ascii="Times New Roman" w:eastAsia="Times New Roman" w:hAnsi="Times New Roman" w:cs="Times New Roman"/>
      <w:sz w:val="24"/>
      <w:szCs w:val="24"/>
    </w:rPr>
  </w:style>
  <w:style w:type="paragraph" w:customStyle="1" w:styleId="FA9EBCE74EE24900AF2D503B3E185CF21">
    <w:name w:val="FA9EBCE74EE24900AF2D503B3E185CF21"/>
    <w:rsid w:val="00835E1F"/>
    <w:pPr>
      <w:spacing w:after="0" w:line="240" w:lineRule="auto"/>
    </w:pPr>
    <w:rPr>
      <w:rFonts w:ascii="Times New Roman" w:eastAsia="Times New Roman" w:hAnsi="Times New Roman" w:cs="Times New Roman"/>
      <w:sz w:val="24"/>
      <w:szCs w:val="24"/>
    </w:rPr>
  </w:style>
  <w:style w:type="paragraph" w:customStyle="1" w:styleId="C1FCAF1647254BBCA8A30C90897F3C2713">
    <w:name w:val="C1FCAF1647254BBCA8A30C90897F3C2713"/>
    <w:rsid w:val="00835E1F"/>
    <w:pPr>
      <w:spacing w:after="0" w:line="240" w:lineRule="auto"/>
    </w:pPr>
    <w:rPr>
      <w:rFonts w:ascii="Times New Roman" w:eastAsia="Times New Roman" w:hAnsi="Times New Roman" w:cs="Times New Roman"/>
      <w:sz w:val="24"/>
      <w:szCs w:val="24"/>
    </w:rPr>
  </w:style>
  <w:style w:type="paragraph" w:customStyle="1" w:styleId="EAE2591AE21D4093B3EED56567BE4A2110">
    <w:name w:val="EAE2591AE21D4093B3EED56567BE4A2110"/>
    <w:rsid w:val="00835E1F"/>
    <w:pPr>
      <w:spacing w:after="0" w:line="240" w:lineRule="auto"/>
    </w:pPr>
    <w:rPr>
      <w:rFonts w:ascii="Times New Roman" w:eastAsia="Times New Roman" w:hAnsi="Times New Roman" w:cs="Times New Roman"/>
      <w:sz w:val="24"/>
      <w:szCs w:val="24"/>
    </w:rPr>
  </w:style>
  <w:style w:type="paragraph" w:customStyle="1" w:styleId="3CE7BC1891CC4B9F9BC04845BAA282F77">
    <w:name w:val="3CE7BC1891CC4B9F9BC04845BAA282F77"/>
    <w:rsid w:val="00835E1F"/>
    <w:pPr>
      <w:spacing w:after="0" w:line="240" w:lineRule="auto"/>
    </w:pPr>
    <w:rPr>
      <w:rFonts w:ascii="Times New Roman" w:eastAsia="Times New Roman" w:hAnsi="Times New Roman" w:cs="Times New Roman"/>
      <w:sz w:val="24"/>
      <w:szCs w:val="24"/>
    </w:rPr>
  </w:style>
  <w:style w:type="paragraph" w:customStyle="1" w:styleId="FA9EBCE74EE24900AF2D503B3E185CF22">
    <w:name w:val="FA9EBCE74EE24900AF2D503B3E185CF22"/>
    <w:rsid w:val="00835E1F"/>
    <w:pPr>
      <w:spacing w:after="0" w:line="240" w:lineRule="auto"/>
    </w:pPr>
    <w:rPr>
      <w:rFonts w:ascii="Times New Roman" w:eastAsia="Times New Roman" w:hAnsi="Times New Roman" w:cs="Times New Roman"/>
      <w:sz w:val="24"/>
      <w:szCs w:val="24"/>
    </w:rPr>
  </w:style>
  <w:style w:type="paragraph" w:customStyle="1" w:styleId="C1FCAF1647254BBCA8A30C90897F3C2714">
    <w:name w:val="C1FCAF1647254BBCA8A30C90897F3C2714"/>
    <w:rsid w:val="00835E1F"/>
    <w:pPr>
      <w:spacing w:after="0" w:line="240" w:lineRule="auto"/>
    </w:pPr>
    <w:rPr>
      <w:rFonts w:ascii="Times New Roman" w:eastAsia="Times New Roman" w:hAnsi="Times New Roman" w:cs="Times New Roman"/>
      <w:sz w:val="24"/>
      <w:szCs w:val="24"/>
    </w:rPr>
  </w:style>
  <w:style w:type="paragraph" w:customStyle="1" w:styleId="EAE2591AE21D4093B3EED56567BE4A2111">
    <w:name w:val="EAE2591AE21D4093B3EED56567BE4A2111"/>
    <w:rsid w:val="00835E1F"/>
    <w:pPr>
      <w:spacing w:after="0" w:line="240" w:lineRule="auto"/>
    </w:pPr>
    <w:rPr>
      <w:rFonts w:ascii="Times New Roman" w:eastAsia="Times New Roman" w:hAnsi="Times New Roman" w:cs="Times New Roman"/>
      <w:sz w:val="24"/>
      <w:szCs w:val="24"/>
    </w:rPr>
  </w:style>
  <w:style w:type="paragraph" w:customStyle="1" w:styleId="3CE7BC1891CC4B9F9BC04845BAA282F78">
    <w:name w:val="3CE7BC1891CC4B9F9BC04845BAA282F78"/>
    <w:rsid w:val="00835E1F"/>
    <w:pPr>
      <w:spacing w:after="0" w:line="240" w:lineRule="auto"/>
    </w:pPr>
    <w:rPr>
      <w:rFonts w:ascii="Times New Roman" w:eastAsia="Times New Roman" w:hAnsi="Times New Roman" w:cs="Times New Roman"/>
      <w:sz w:val="24"/>
      <w:szCs w:val="24"/>
    </w:rPr>
  </w:style>
  <w:style w:type="paragraph" w:customStyle="1" w:styleId="FA9EBCE74EE24900AF2D503B3E185CF23">
    <w:name w:val="FA9EBCE74EE24900AF2D503B3E185CF23"/>
    <w:rsid w:val="00835E1F"/>
    <w:pPr>
      <w:spacing w:after="0" w:line="240" w:lineRule="auto"/>
    </w:pPr>
    <w:rPr>
      <w:rFonts w:ascii="Times New Roman" w:eastAsia="Times New Roman" w:hAnsi="Times New Roman" w:cs="Times New Roman"/>
      <w:sz w:val="24"/>
      <w:szCs w:val="24"/>
    </w:rPr>
  </w:style>
  <w:style w:type="paragraph" w:customStyle="1" w:styleId="C1FCAF1647254BBCA8A30C90897F3C2715">
    <w:name w:val="C1FCAF1647254BBCA8A30C90897F3C2715"/>
    <w:rsid w:val="00835E1F"/>
    <w:pPr>
      <w:spacing w:after="0" w:line="240" w:lineRule="auto"/>
    </w:pPr>
    <w:rPr>
      <w:rFonts w:ascii="Times New Roman" w:eastAsia="Times New Roman" w:hAnsi="Times New Roman" w:cs="Times New Roman"/>
      <w:sz w:val="24"/>
      <w:szCs w:val="24"/>
    </w:rPr>
  </w:style>
  <w:style w:type="paragraph" w:customStyle="1" w:styleId="EAE2591AE21D4093B3EED56567BE4A2112">
    <w:name w:val="EAE2591AE21D4093B3EED56567BE4A2112"/>
    <w:rsid w:val="00835E1F"/>
    <w:pPr>
      <w:spacing w:after="0" w:line="240" w:lineRule="auto"/>
    </w:pPr>
    <w:rPr>
      <w:rFonts w:ascii="Times New Roman" w:eastAsia="Times New Roman" w:hAnsi="Times New Roman" w:cs="Times New Roman"/>
      <w:sz w:val="24"/>
      <w:szCs w:val="24"/>
    </w:rPr>
  </w:style>
  <w:style w:type="paragraph" w:customStyle="1" w:styleId="3CE7BC1891CC4B9F9BC04845BAA282F79">
    <w:name w:val="3CE7BC1891CC4B9F9BC04845BAA282F79"/>
    <w:rsid w:val="00835E1F"/>
    <w:pPr>
      <w:spacing w:after="0" w:line="240" w:lineRule="auto"/>
    </w:pPr>
    <w:rPr>
      <w:rFonts w:ascii="Times New Roman" w:eastAsia="Times New Roman" w:hAnsi="Times New Roman" w:cs="Times New Roman"/>
      <w:sz w:val="24"/>
      <w:szCs w:val="24"/>
    </w:rPr>
  </w:style>
  <w:style w:type="paragraph" w:customStyle="1" w:styleId="FA9EBCE74EE24900AF2D503B3E185CF24">
    <w:name w:val="FA9EBCE74EE24900AF2D503B3E185CF24"/>
    <w:rsid w:val="00835E1F"/>
    <w:pPr>
      <w:spacing w:after="0" w:line="240" w:lineRule="auto"/>
    </w:pPr>
    <w:rPr>
      <w:rFonts w:ascii="Times New Roman" w:eastAsia="Times New Roman" w:hAnsi="Times New Roman" w:cs="Times New Roman"/>
      <w:sz w:val="24"/>
      <w:szCs w:val="24"/>
    </w:rPr>
  </w:style>
  <w:style w:type="paragraph" w:customStyle="1" w:styleId="C1FCAF1647254BBCA8A30C90897F3C2716">
    <w:name w:val="C1FCAF1647254BBCA8A30C90897F3C2716"/>
    <w:rsid w:val="00835E1F"/>
    <w:pPr>
      <w:spacing w:after="0" w:line="240" w:lineRule="auto"/>
    </w:pPr>
    <w:rPr>
      <w:rFonts w:ascii="Times New Roman" w:eastAsia="Times New Roman" w:hAnsi="Times New Roman" w:cs="Times New Roman"/>
      <w:sz w:val="24"/>
      <w:szCs w:val="24"/>
    </w:rPr>
  </w:style>
  <w:style w:type="paragraph" w:customStyle="1" w:styleId="EAE2591AE21D4093B3EED56567BE4A2113">
    <w:name w:val="EAE2591AE21D4093B3EED56567BE4A2113"/>
    <w:rsid w:val="00835E1F"/>
    <w:pPr>
      <w:spacing w:after="0" w:line="240" w:lineRule="auto"/>
    </w:pPr>
    <w:rPr>
      <w:rFonts w:ascii="Times New Roman" w:eastAsia="Times New Roman" w:hAnsi="Times New Roman" w:cs="Times New Roman"/>
      <w:sz w:val="24"/>
      <w:szCs w:val="24"/>
    </w:rPr>
  </w:style>
  <w:style w:type="paragraph" w:customStyle="1" w:styleId="3CE7BC1891CC4B9F9BC04845BAA282F710">
    <w:name w:val="3CE7BC1891CC4B9F9BC04845BAA282F710"/>
    <w:rsid w:val="00835E1F"/>
    <w:pPr>
      <w:spacing w:after="0" w:line="240" w:lineRule="auto"/>
    </w:pPr>
    <w:rPr>
      <w:rFonts w:ascii="Times New Roman" w:eastAsia="Times New Roman" w:hAnsi="Times New Roman" w:cs="Times New Roman"/>
      <w:sz w:val="24"/>
      <w:szCs w:val="24"/>
    </w:rPr>
  </w:style>
  <w:style w:type="paragraph" w:customStyle="1" w:styleId="FA9EBCE74EE24900AF2D503B3E185CF25">
    <w:name w:val="FA9EBCE74EE24900AF2D503B3E185CF25"/>
    <w:rsid w:val="00835E1F"/>
    <w:pPr>
      <w:spacing w:after="0" w:line="240" w:lineRule="auto"/>
    </w:pPr>
    <w:rPr>
      <w:rFonts w:ascii="Times New Roman" w:eastAsia="Times New Roman" w:hAnsi="Times New Roman" w:cs="Times New Roman"/>
      <w:sz w:val="24"/>
      <w:szCs w:val="24"/>
    </w:rPr>
  </w:style>
  <w:style w:type="paragraph" w:customStyle="1" w:styleId="FA9EBCE74EE24900AF2D503B3E185CF26">
    <w:name w:val="FA9EBCE74EE24900AF2D503B3E185CF26"/>
    <w:rsid w:val="00835E1F"/>
    <w:pPr>
      <w:spacing w:after="0" w:line="240" w:lineRule="auto"/>
    </w:pPr>
    <w:rPr>
      <w:rFonts w:ascii="Times New Roman" w:eastAsia="Times New Roman" w:hAnsi="Times New Roman" w:cs="Times New Roman"/>
      <w:sz w:val="24"/>
      <w:szCs w:val="24"/>
    </w:rPr>
  </w:style>
  <w:style w:type="paragraph" w:customStyle="1" w:styleId="1240199ECB454F068A13702814555A56">
    <w:name w:val="1240199ECB454F068A13702814555A56"/>
    <w:rsid w:val="00835E1F"/>
    <w:pPr>
      <w:spacing w:after="0" w:line="240" w:lineRule="auto"/>
    </w:pPr>
    <w:rPr>
      <w:rFonts w:ascii="Times New Roman" w:eastAsia="Times New Roman" w:hAnsi="Times New Roman" w:cs="Times New Roman"/>
      <w:sz w:val="24"/>
      <w:szCs w:val="24"/>
    </w:rPr>
  </w:style>
  <w:style w:type="paragraph" w:customStyle="1" w:styleId="FA9EBCE74EE24900AF2D503B3E185CF27">
    <w:name w:val="FA9EBCE74EE24900AF2D503B3E185CF27"/>
    <w:rsid w:val="00835E1F"/>
    <w:pPr>
      <w:spacing w:after="0" w:line="240" w:lineRule="auto"/>
    </w:pPr>
    <w:rPr>
      <w:rFonts w:ascii="Times New Roman" w:eastAsia="Times New Roman" w:hAnsi="Times New Roman" w:cs="Times New Roman"/>
      <w:sz w:val="24"/>
      <w:szCs w:val="24"/>
    </w:rPr>
  </w:style>
  <w:style w:type="paragraph" w:customStyle="1" w:styleId="1240199ECB454F068A13702814555A561">
    <w:name w:val="1240199ECB454F068A13702814555A561"/>
    <w:rsid w:val="00835E1F"/>
    <w:pPr>
      <w:spacing w:after="0" w:line="240" w:lineRule="auto"/>
    </w:pPr>
    <w:rPr>
      <w:rFonts w:ascii="Times New Roman" w:eastAsia="Times New Roman" w:hAnsi="Times New Roman" w:cs="Times New Roman"/>
      <w:sz w:val="24"/>
      <w:szCs w:val="24"/>
    </w:rPr>
  </w:style>
  <w:style w:type="paragraph" w:customStyle="1" w:styleId="FA9EBCE74EE24900AF2D503B3E185CF28">
    <w:name w:val="FA9EBCE74EE24900AF2D503B3E185CF28"/>
    <w:rsid w:val="00835E1F"/>
    <w:pPr>
      <w:spacing w:after="0" w:line="240" w:lineRule="auto"/>
    </w:pPr>
    <w:rPr>
      <w:rFonts w:ascii="Times New Roman" w:eastAsia="Times New Roman" w:hAnsi="Times New Roman" w:cs="Times New Roman"/>
      <w:sz w:val="24"/>
      <w:szCs w:val="24"/>
    </w:rPr>
  </w:style>
  <w:style w:type="paragraph" w:customStyle="1" w:styleId="2252770EC1B446E68E53869D9DAAEDD1">
    <w:name w:val="2252770EC1B446E68E53869D9DAAEDD1"/>
    <w:rsid w:val="00835E1F"/>
    <w:pPr>
      <w:spacing w:after="0" w:line="240" w:lineRule="auto"/>
    </w:pPr>
    <w:rPr>
      <w:rFonts w:ascii="Times New Roman" w:eastAsia="Times New Roman" w:hAnsi="Times New Roman" w:cs="Times New Roman"/>
      <w:sz w:val="24"/>
      <w:szCs w:val="24"/>
    </w:rPr>
  </w:style>
  <w:style w:type="paragraph" w:customStyle="1" w:styleId="FA9EBCE74EE24900AF2D503B3E185CF29">
    <w:name w:val="FA9EBCE74EE24900AF2D503B3E185CF29"/>
    <w:rsid w:val="00835E1F"/>
    <w:pPr>
      <w:spacing w:after="0" w:line="240" w:lineRule="auto"/>
    </w:pPr>
    <w:rPr>
      <w:rFonts w:ascii="Times New Roman" w:eastAsia="Times New Roman" w:hAnsi="Times New Roman" w:cs="Times New Roman"/>
      <w:sz w:val="24"/>
      <w:szCs w:val="24"/>
    </w:rPr>
  </w:style>
  <w:style w:type="paragraph" w:customStyle="1" w:styleId="426D8C3B266648BDB2CCED22827A533C">
    <w:name w:val="426D8C3B266648BDB2CCED22827A533C"/>
    <w:rsid w:val="00835E1F"/>
    <w:pPr>
      <w:spacing w:after="0" w:line="240" w:lineRule="auto"/>
    </w:pPr>
    <w:rPr>
      <w:rFonts w:ascii="Times New Roman" w:eastAsia="Times New Roman" w:hAnsi="Times New Roman" w:cs="Times New Roman"/>
      <w:sz w:val="24"/>
      <w:szCs w:val="24"/>
    </w:rPr>
  </w:style>
  <w:style w:type="paragraph" w:customStyle="1" w:styleId="989D2A0A011044F888A3350C7C3E9267">
    <w:name w:val="989D2A0A011044F888A3350C7C3E9267"/>
    <w:rsid w:val="00835E1F"/>
  </w:style>
  <w:style w:type="paragraph" w:customStyle="1" w:styleId="FA9EBCE74EE24900AF2D503B3E185CF210">
    <w:name w:val="FA9EBCE74EE24900AF2D503B3E185CF210"/>
    <w:rsid w:val="00835E1F"/>
    <w:pPr>
      <w:spacing w:after="0" w:line="240" w:lineRule="auto"/>
    </w:pPr>
    <w:rPr>
      <w:rFonts w:ascii="Times New Roman" w:eastAsia="Times New Roman" w:hAnsi="Times New Roman" w:cs="Times New Roman"/>
      <w:sz w:val="24"/>
      <w:szCs w:val="24"/>
    </w:rPr>
  </w:style>
  <w:style w:type="paragraph" w:customStyle="1" w:styleId="FA9EBCE74EE24900AF2D503B3E185CF211">
    <w:name w:val="FA9EBCE74EE24900AF2D503B3E185CF211"/>
    <w:rsid w:val="00835E1F"/>
    <w:pPr>
      <w:spacing w:after="0" w:line="240" w:lineRule="auto"/>
    </w:pPr>
    <w:rPr>
      <w:rFonts w:ascii="Times New Roman" w:eastAsia="Times New Roman" w:hAnsi="Times New Roman" w:cs="Times New Roman"/>
      <w:sz w:val="24"/>
      <w:szCs w:val="24"/>
    </w:rPr>
  </w:style>
  <w:style w:type="paragraph" w:customStyle="1" w:styleId="633815F8E5FB4F68BA5D50C38B8BADE8">
    <w:name w:val="633815F8E5FB4F68BA5D50C38B8BADE8"/>
    <w:rsid w:val="00835E1F"/>
  </w:style>
  <w:style w:type="paragraph" w:customStyle="1" w:styleId="FA9EBCE74EE24900AF2D503B3E185CF212">
    <w:name w:val="FA9EBCE74EE24900AF2D503B3E185CF212"/>
    <w:rsid w:val="00835E1F"/>
    <w:pPr>
      <w:spacing w:after="0" w:line="240" w:lineRule="auto"/>
    </w:pPr>
    <w:rPr>
      <w:rFonts w:ascii="Times New Roman" w:eastAsia="Times New Roman" w:hAnsi="Times New Roman" w:cs="Times New Roman"/>
      <w:sz w:val="24"/>
      <w:szCs w:val="24"/>
    </w:rPr>
  </w:style>
  <w:style w:type="paragraph" w:customStyle="1" w:styleId="FA9EBCE74EE24900AF2D503B3E185CF213">
    <w:name w:val="FA9EBCE74EE24900AF2D503B3E185CF213"/>
    <w:rsid w:val="00835E1F"/>
    <w:pPr>
      <w:spacing w:after="0" w:line="240" w:lineRule="auto"/>
    </w:pPr>
    <w:rPr>
      <w:rFonts w:ascii="Times New Roman" w:eastAsia="Times New Roman" w:hAnsi="Times New Roman" w:cs="Times New Roman"/>
      <w:sz w:val="24"/>
      <w:szCs w:val="24"/>
    </w:rPr>
  </w:style>
  <w:style w:type="paragraph" w:customStyle="1" w:styleId="FA9EBCE74EE24900AF2D503B3E185CF214">
    <w:name w:val="FA9EBCE74EE24900AF2D503B3E185CF214"/>
    <w:rsid w:val="00835E1F"/>
    <w:pPr>
      <w:spacing w:after="0" w:line="240" w:lineRule="auto"/>
    </w:pPr>
    <w:rPr>
      <w:rFonts w:ascii="Times New Roman" w:eastAsia="Times New Roman" w:hAnsi="Times New Roman" w:cs="Times New Roman"/>
      <w:sz w:val="24"/>
      <w:szCs w:val="24"/>
    </w:rPr>
  </w:style>
  <w:style w:type="paragraph" w:customStyle="1" w:styleId="2CC8466C47E3456D9ED3C7A1C41D8FE0">
    <w:name w:val="2CC8466C47E3456D9ED3C7A1C41D8FE0"/>
    <w:rsid w:val="00835E1F"/>
  </w:style>
  <w:style w:type="paragraph" w:customStyle="1" w:styleId="222FF711C5F543D3A0C6064082BBCE74">
    <w:name w:val="222FF711C5F543D3A0C6064082BBCE74"/>
    <w:rsid w:val="00835E1F"/>
  </w:style>
  <w:style w:type="paragraph" w:customStyle="1" w:styleId="FA9EBCE74EE24900AF2D503B3E185CF215">
    <w:name w:val="FA9EBCE74EE24900AF2D503B3E185CF215"/>
    <w:rsid w:val="00835E1F"/>
    <w:pPr>
      <w:spacing w:after="0" w:line="240" w:lineRule="auto"/>
    </w:pPr>
    <w:rPr>
      <w:rFonts w:ascii="Times New Roman" w:eastAsia="Times New Roman" w:hAnsi="Times New Roman" w:cs="Times New Roman"/>
      <w:sz w:val="24"/>
      <w:szCs w:val="24"/>
    </w:rPr>
  </w:style>
  <w:style w:type="paragraph" w:customStyle="1" w:styleId="64443FF33363439889DFA20462F91B72">
    <w:name w:val="64443FF33363439889DFA20462F91B72"/>
    <w:rsid w:val="00835E1F"/>
  </w:style>
  <w:style w:type="paragraph" w:customStyle="1" w:styleId="FA9EBCE74EE24900AF2D503B3E185CF216">
    <w:name w:val="FA9EBCE74EE24900AF2D503B3E185CF216"/>
    <w:rsid w:val="00835E1F"/>
    <w:pPr>
      <w:spacing w:after="0" w:line="240" w:lineRule="auto"/>
    </w:pPr>
    <w:rPr>
      <w:rFonts w:ascii="Times New Roman" w:eastAsia="Times New Roman" w:hAnsi="Times New Roman" w:cs="Times New Roman"/>
      <w:sz w:val="24"/>
      <w:szCs w:val="24"/>
    </w:rPr>
  </w:style>
  <w:style w:type="paragraph" w:customStyle="1" w:styleId="FA9EBCE74EE24900AF2D503B3E185CF217">
    <w:name w:val="FA9EBCE74EE24900AF2D503B3E185CF217"/>
    <w:rsid w:val="00835E1F"/>
    <w:pPr>
      <w:spacing w:after="0" w:line="240" w:lineRule="auto"/>
    </w:pPr>
    <w:rPr>
      <w:rFonts w:ascii="Times New Roman" w:eastAsia="Times New Roman" w:hAnsi="Times New Roman" w:cs="Times New Roman"/>
      <w:sz w:val="24"/>
      <w:szCs w:val="24"/>
    </w:rPr>
  </w:style>
  <w:style w:type="paragraph" w:customStyle="1" w:styleId="FA9EBCE74EE24900AF2D503B3E185CF218">
    <w:name w:val="FA9EBCE74EE24900AF2D503B3E185CF218"/>
    <w:rsid w:val="00835E1F"/>
    <w:pPr>
      <w:spacing w:after="0" w:line="240" w:lineRule="auto"/>
    </w:pPr>
    <w:rPr>
      <w:rFonts w:ascii="Times New Roman" w:eastAsia="Times New Roman" w:hAnsi="Times New Roman" w:cs="Times New Roman"/>
      <w:sz w:val="24"/>
      <w:szCs w:val="24"/>
    </w:rPr>
  </w:style>
  <w:style w:type="paragraph" w:customStyle="1" w:styleId="7780CA34BF244C269F41C0A4F319CD29">
    <w:name w:val="7780CA34BF244C269F41C0A4F319CD29"/>
    <w:rsid w:val="00835E1F"/>
  </w:style>
  <w:style w:type="paragraph" w:customStyle="1" w:styleId="FA9EBCE74EE24900AF2D503B3E185CF219">
    <w:name w:val="FA9EBCE74EE24900AF2D503B3E185CF219"/>
    <w:rsid w:val="00835E1F"/>
    <w:pPr>
      <w:spacing w:after="0" w:line="240" w:lineRule="auto"/>
    </w:pPr>
    <w:rPr>
      <w:rFonts w:ascii="Times New Roman" w:eastAsia="Times New Roman" w:hAnsi="Times New Roman" w:cs="Times New Roman"/>
      <w:sz w:val="24"/>
      <w:szCs w:val="24"/>
    </w:rPr>
  </w:style>
  <w:style w:type="paragraph" w:customStyle="1" w:styleId="FA9EBCE74EE24900AF2D503B3E185CF220">
    <w:name w:val="FA9EBCE74EE24900AF2D503B3E185CF220"/>
    <w:rsid w:val="00835E1F"/>
    <w:pPr>
      <w:spacing w:after="0" w:line="240" w:lineRule="auto"/>
    </w:pPr>
    <w:rPr>
      <w:rFonts w:ascii="Times New Roman" w:eastAsia="Times New Roman" w:hAnsi="Times New Roman" w:cs="Times New Roman"/>
      <w:sz w:val="24"/>
      <w:szCs w:val="24"/>
    </w:rPr>
  </w:style>
  <w:style w:type="paragraph" w:customStyle="1" w:styleId="638001CB373B4106AC4164B81E9F3191">
    <w:name w:val="638001CB373B4106AC4164B81E9F3191"/>
    <w:rsid w:val="00835E1F"/>
  </w:style>
  <w:style w:type="paragraph" w:customStyle="1" w:styleId="FA9EBCE74EE24900AF2D503B3E185CF221">
    <w:name w:val="FA9EBCE74EE24900AF2D503B3E185CF221"/>
    <w:rsid w:val="00835E1F"/>
    <w:pPr>
      <w:spacing w:after="0" w:line="240" w:lineRule="auto"/>
    </w:pPr>
    <w:rPr>
      <w:rFonts w:ascii="Times New Roman" w:eastAsia="Times New Roman" w:hAnsi="Times New Roman" w:cs="Times New Roman"/>
      <w:sz w:val="24"/>
      <w:szCs w:val="24"/>
    </w:rPr>
  </w:style>
  <w:style w:type="paragraph" w:customStyle="1" w:styleId="D8D8DEAFBCD347A09FD92FFA2BB50C19">
    <w:name w:val="D8D8DEAFBCD347A09FD92FFA2BB50C19"/>
    <w:rsid w:val="00835E1F"/>
  </w:style>
  <w:style w:type="paragraph" w:customStyle="1" w:styleId="FA9EBCE74EE24900AF2D503B3E185CF222">
    <w:name w:val="FA9EBCE74EE24900AF2D503B3E185CF222"/>
    <w:rsid w:val="00835E1F"/>
    <w:pPr>
      <w:spacing w:after="0" w:line="240" w:lineRule="auto"/>
    </w:pPr>
    <w:rPr>
      <w:rFonts w:ascii="Times New Roman" w:eastAsia="Times New Roman" w:hAnsi="Times New Roman" w:cs="Times New Roman"/>
      <w:sz w:val="24"/>
      <w:szCs w:val="24"/>
    </w:rPr>
  </w:style>
  <w:style w:type="paragraph" w:customStyle="1" w:styleId="570958EEE3AB479EA438289FA26D5398">
    <w:name w:val="570958EEE3AB479EA438289FA26D5398"/>
    <w:rsid w:val="00835E1F"/>
  </w:style>
  <w:style w:type="paragraph" w:customStyle="1" w:styleId="B0C155894A904994A36FE741CD5D028F">
    <w:name w:val="B0C155894A904994A36FE741CD5D028F"/>
    <w:rsid w:val="00835E1F"/>
  </w:style>
  <w:style w:type="paragraph" w:customStyle="1" w:styleId="FA9EBCE74EE24900AF2D503B3E185CF223">
    <w:name w:val="FA9EBCE74EE24900AF2D503B3E185CF223"/>
    <w:rsid w:val="00835E1F"/>
    <w:pPr>
      <w:spacing w:after="0" w:line="240" w:lineRule="auto"/>
    </w:pPr>
    <w:rPr>
      <w:rFonts w:ascii="Times New Roman" w:eastAsia="Times New Roman" w:hAnsi="Times New Roman" w:cs="Times New Roman"/>
      <w:sz w:val="24"/>
      <w:szCs w:val="24"/>
    </w:rPr>
  </w:style>
  <w:style w:type="paragraph" w:customStyle="1" w:styleId="C04D156792534BCAB17355E0D4319ADE">
    <w:name w:val="C04D156792534BCAB17355E0D4319ADE"/>
    <w:rsid w:val="00835E1F"/>
  </w:style>
  <w:style w:type="paragraph" w:customStyle="1" w:styleId="FA9EBCE74EE24900AF2D503B3E185CF224">
    <w:name w:val="FA9EBCE74EE24900AF2D503B3E185CF224"/>
    <w:rsid w:val="00835E1F"/>
    <w:pPr>
      <w:spacing w:after="0" w:line="240" w:lineRule="auto"/>
    </w:pPr>
    <w:rPr>
      <w:rFonts w:ascii="Times New Roman" w:eastAsia="Times New Roman" w:hAnsi="Times New Roman" w:cs="Times New Roman"/>
      <w:sz w:val="24"/>
      <w:szCs w:val="24"/>
    </w:rPr>
  </w:style>
  <w:style w:type="paragraph" w:customStyle="1" w:styleId="FA9EBCE74EE24900AF2D503B3E185CF225">
    <w:name w:val="FA9EBCE74EE24900AF2D503B3E185CF225"/>
    <w:rsid w:val="00835E1F"/>
    <w:pPr>
      <w:spacing w:after="0" w:line="240" w:lineRule="auto"/>
    </w:pPr>
    <w:rPr>
      <w:rFonts w:ascii="Times New Roman" w:eastAsia="Times New Roman" w:hAnsi="Times New Roman" w:cs="Times New Roman"/>
      <w:sz w:val="24"/>
      <w:szCs w:val="24"/>
    </w:rPr>
  </w:style>
  <w:style w:type="paragraph" w:customStyle="1" w:styleId="FA9EBCE74EE24900AF2D503B3E185CF226">
    <w:name w:val="FA9EBCE74EE24900AF2D503B3E185CF226"/>
    <w:rsid w:val="00835E1F"/>
    <w:pPr>
      <w:spacing w:after="0" w:line="240" w:lineRule="auto"/>
    </w:pPr>
    <w:rPr>
      <w:rFonts w:ascii="Times New Roman" w:eastAsia="Times New Roman" w:hAnsi="Times New Roman" w:cs="Times New Roman"/>
      <w:sz w:val="24"/>
      <w:szCs w:val="24"/>
    </w:rPr>
  </w:style>
  <w:style w:type="paragraph" w:customStyle="1" w:styleId="FA9EBCE74EE24900AF2D503B3E185CF227">
    <w:name w:val="FA9EBCE74EE24900AF2D503B3E185CF227"/>
    <w:rsid w:val="00835E1F"/>
    <w:pPr>
      <w:spacing w:after="0" w:line="240" w:lineRule="auto"/>
    </w:pPr>
    <w:rPr>
      <w:rFonts w:ascii="Times New Roman" w:eastAsia="Times New Roman" w:hAnsi="Times New Roman" w:cs="Times New Roman"/>
      <w:sz w:val="24"/>
      <w:szCs w:val="24"/>
    </w:rPr>
  </w:style>
  <w:style w:type="paragraph" w:customStyle="1" w:styleId="FA9EBCE74EE24900AF2D503B3E185CF228">
    <w:name w:val="FA9EBCE74EE24900AF2D503B3E185CF228"/>
    <w:rsid w:val="00426EC9"/>
    <w:pPr>
      <w:spacing w:after="0" w:line="240" w:lineRule="auto"/>
    </w:pPr>
    <w:rPr>
      <w:rFonts w:ascii="Times New Roman" w:eastAsia="Times New Roman" w:hAnsi="Times New Roman" w:cs="Times New Roman"/>
      <w:sz w:val="24"/>
      <w:szCs w:val="24"/>
    </w:rPr>
  </w:style>
  <w:style w:type="paragraph" w:customStyle="1" w:styleId="FA9EBCE74EE24900AF2D503B3E185CF229">
    <w:name w:val="FA9EBCE74EE24900AF2D503B3E185CF229"/>
    <w:rsid w:val="00426EC9"/>
    <w:pPr>
      <w:spacing w:after="0" w:line="240" w:lineRule="auto"/>
    </w:pPr>
    <w:rPr>
      <w:rFonts w:ascii="Times New Roman" w:eastAsia="Times New Roman" w:hAnsi="Times New Roman" w:cs="Times New Roman"/>
      <w:sz w:val="24"/>
      <w:szCs w:val="24"/>
    </w:rPr>
  </w:style>
  <w:style w:type="paragraph" w:customStyle="1" w:styleId="FA9EBCE74EE24900AF2D503B3E185CF230">
    <w:name w:val="FA9EBCE74EE24900AF2D503B3E185CF230"/>
    <w:rsid w:val="00426EC9"/>
    <w:pPr>
      <w:spacing w:after="0" w:line="240" w:lineRule="auto"/>
    </w:pPr>
    <w:rPr>
      <w:rFonts w:ascii="Times New Roman" w:eastAsia="Times New Roman" w:hAnsi="Times New Roman" w:cs="Times New Roman"/>
      <w:sz w:val="24"/>
      <w:szCs w:val="24"/>
    </w:rPr>
  </w:style>
  <w:style w:type="paragraph" w:customStyle="1" w:styleId="47C301B953604969A7B6E54B773D014C">
    <w:name w:val="47C301B953604969A7B6E54B773D014C"/>
    <w:rsid w:val="00426EC9"/>
    <w:pPr>
      <w:spacing w:after="0" w:line="240" w:lineRule="auto"/>
    </w:pPr>
    <w:rPr>
      <w:rFonts w:ascii="Times New Roman" w:eastAsia="Times New Roman" w:hAnsi="Times New Roman" w:cs="Times New Roman"/>
      <w:sz w:val="24"/>
      <w:szCs w:val="24"/>
    </w:rPr>
  </w:style>
  <w:style w:type="paragraph" w:customStyle="1" w:styleId="FA9EBCE74EE24900AF2D503B3E185CF231">
    <w:name w:val="FA9EBCE74EE24900AF2D503B3E185CF231"/>
    <w:rsid w:val="00426EC9"/>
    <w:pPr>
      <w:spacing w:after="0" w:line="240" w:lineRule="auto"/>
    </w:pPr>
    <w:rPr>
      <w:rFonts w:ascii="Times New Roman" w:eastAsia="Times New Roman" w:hAnsi="Times New Roman" w:cs="Times New Roman"/>
      <w:sz w:val="24"/>
      <w:szCs w:val="24"/>
    </w:rPr>
  </w:style>
  <w:style w:type="paragraph" w:customStyle="1" w:styleId="47C301B953604969A7B6E54B773D014C1">
    <w:name w:val="47C301B953604969A7B6E54B773D014C1"/>
    <w:rsid w:val="00426EC9"/>
    <w:pPr>
      <w:spacing w:after="0" w:line="240" w:lineRule="auto"/>
    </w:pPr>
    <w:rPr>
      <w:rFonts w:ascii="Times New Roman" w:eastAsia="Times New Roman" w:hAnsi="Times New Roman" w:cs="Times New Roman"/>
      <w:sz w:val="24"/>
      <w:szCs w:val="24"/>
    </w:rPr>
  </w:style>
  <w:style w:type="paragraph" w:customStyle="1" w:styleId="FD52C4914B454EB3ACEED86716810F34">
    <w:name w:val="FD52C4914B454EB3ACEED86716810F34"/>
    <w:rsid w:val="00426EC9"/>
    <w:pPr>
      <w:spacing w:after="0" w:line="240" w:lineRule="auto"/>
    </w:pPr>
    <w:rPr>
      <w:rFonts w:ascii="Times New Roman" w:eastAsia="Times New Roman" w:hAnsi="Times New Roman" w:cs="Times New Roman"/>
      <w:sz w:val="24"/>
      <w:szCs w:val="24"/>
    </w:rPr>
  </w:style>
  <w:style w:type="paragraph" w:customStyle="1" w:styleId="FA9EBCE74EE24900AF2D503B3E185CF232">
    <w:name w:val="FA9EBCE74EE24900AF2D503B3E185CF232"/>
    <w:rsid w:val="00426EC9"/>
    <w:pPr>
      <w:spacing w:after="0" w:line="240" w:lineRule="auto"/>
    </w:pPr>
    <w:rPr>
      <w:rFonts w:ascii="Times New Roman" w:eastAsia="Times New Roman" w:hAnsi="Times New Roman" w:cs="Times New Roman"/>
      <w:sz w:val="24"/>
      <w:szCs w:val="24"/>
    </w:rPr>
  </w:style>
  <w:style w:type="paragraph" w:customStyle="1" w:styleId="47C301B953604969A7B6E54B773D014C2">
    <w:name w:val="47C301B953604969A7B6E54B773D014C2"/>
    <w:rsid w:val="00426EC9"/>
    <w:pPr>
      <w:spacing w:after="0" w:line="240" w:lineRule="auto"/>
    </w:pPr>
    <w:rPr>
      <w:rFonts w:ascii="Times New Roman" w:eastAsia="Times New Roman" w:hAnsi="Times New Roman" w:cs="Times New Roman"/>
      <w:sz w:val="24"/>
      <w:szCs w:val="24"/>
    </w:rPr>
  </w:style>
  <w:style w:type="paragraph" w:customStyle="1" w:styleId="FD52C4914B454EB3ACEED86716810F341">
    <w:name w:val="FD52C4914B454EB3ACEED86716810F341"/>
    <w:rsid w:val="00426EC9"/>
    <w:pPr>
      <w:spacing w:after="0" w:line="240" w:lineRule="auto"/>
    </w:pPr>
    <w:rPr>
      <w:rFonts w:ascii="Times New Roman" w:eastAsia="Times New Roman" w:hAnsi="Times New Roman" w:cs="Times New Roman"/>
      <w:sz w:val="24"/>
      <w:szCs w:val="24"/>
    </w:rPr>
  </w:style>
  <w:style w:type="paragraph" w:customStyle="1" w:styleId="FA9EBCE74EE24900AF2D503B3E185CF233">
    <w:name w:val="FA9EBCE74EE24900AF2D503B3E185CF233"/>
    <w:rsid w:val="00426EC9"/>
    <w:pPr>
      <w:spacing w:after="0" w:line="240" w:lineRule="auto"/>
    </w:pPr>
    <w:rPr>
      <w:rFonts w:ascii="Times New Roman" w:eastAsia="Times New Roman" w:hAnsi="Times New Roman" w:cs="Times New Roman"/>
      <w:sz w:val="24"/>
      <w:szCs w:val="24"/>
    </w:rPr>
  </w:style>
  <w:style w:type="paragraph" w:customStyle="1" w:styleId="691BD72B0A7240DEB0B8124477141C57">
    <w:name w:val="691BD72B0A7240DEB0B8124477141C57"/>
    <w:rsid w:val="00426EC9"/>
    <w:pPr>
      <w:spacing w:after="0" w:line="240" w:lineRule="auto"/>
    </w:pPr>
    <w:rPr>
      <w:rFonts w:ascii="Times New Roman" w:eastAsia="Times New Roman" w:hAnsi="Times New Roman" w:cs="Times New Roman"/>
      <w:sz w:val="24"/>
      <w:szCs w:val="24"/>
    </w:rPr>
  </w:style>
  <w:style w:type="paragraph" w:customStyle="1" w:styleId="47C301B953604969A7B6E54B773D014C3">
    <w:name w:val="47C301B953604969A7B6E54B773D014C3"/>
    <w:rsid w:val="00426EC9"/>
    <w:pPr>
      <w:spacing w:after="0" w:line="240" w:lineRule="auto"/>
    </w:pPr>
    <w:rPr>
      <w:rFonts w:ascii="Times New Roman" w:eastAsia="Times New Roman" w:hAnsi="Times New Roman" w:cs="Times New Roman"/>
      <w:sz w:val="24"/>
      <w:szCs w:val="24"/>
    </w:rPr>
  </w:style>
  <w:style w:type="paragraph" w:customStyle="1" w:styleId="FD52C4914B454EB3ACEED86716810F342">
    <w:name w:val="FD52C4914B454EB3ACEED86716810F342"/>
    <w:rsid w:val="00426EC9"/>
    <w:pPr>
      <w:spacing w:after="0" w:line="240" w:lineRule="auto"/>
    </w:pPr>
    <w:rPr>
      <w:rFonts w:ascii="Times New Roman" w:eastAsia="Times New Roman" w:hAnsi="Times New Roman" w:cs="Times New Roman"/>
      <w:sz w:val="24"/>
      <w:szCs w:val="24"/>
    </w:rPr>
  </w:style>
  <w:style w:type="paragraph" w:customStyle="1" w:styleId="FA9EBCE74EE24900AF2D503B3E185CF234">
    <w:name w:val="FA9EBCE74EE24900AF2D503B3E185CF234"/>
    <w:rsid w:val="00426EC9"/>
    <w:pPr>
      <w:spacing w:after="0" w:line="240" w:lineRule="auto"/>
    </w:pPr>
    <w:rPr>
      <w:rFonts w:ascii="Times New Roman" w:eastAsia="Times New Roman" w:hAnsi="Times New Roman" w:cs="Times New Roman"/>
      <w:sz w:val="24"/>
      <w:szCs w:val="24"/>
    </w:rPr>
  </w:style>
  <w:style w:type="paragraph" w:customStyle="1" w:styleId="691BD72B0A7240DEB0B8124477141C571">
    <w:name w:val="691BD72B0A7240DEB0B8124477141C571"/>
    <w:rsid w:val="00426EC9"/>
    <w:pPr>
      <w:spacing w:after="0" w:line="240" w:lineRule="auto"/>
    </w:pPr>
    <w:rPr>
      <w:rFonts w:ascii="Times New Roman" w:eastAsia="Times New Roman" w:hAnsi="Times New Roman" w:cs="Times New Roman"/>
      <w:sz w:val="24"/>
      <w:szCs w:val="24"/>
    </w:rPr>
  </w:style>
  <w:style w:type="paragraph" w:customStyle="1" w:styleId="47C301B953604969A7B6E54B773D014C4">
    <w:name w:val="47C301B953604969A7B6E54B773D014C4"/>
    <w:rsid w:val="00426EC9"/>
    <w:pPr>
      <w:spacing w:after="0" w:line="240" w:lineRule="auto"/>
    </w:pPr>
    <w:rPr>
      <w:rFonts w:ascii="Times New Roman" w:eastAsia="Times New Roman" w:hAnsi="Times New Roman" w:cs="Times New Roman"/>
      <w:sz w:val="24"/>
      <w:szCs w:val="24"/>
    </w:rPr>
  </w:style>
  <w:style w:type="paragraph" w:customStyle="1" w:styleId="FD52C4914B454EB3ACEED86716810F343">
    <w:name w:val="FD52C4914B454EB3ACEED86716810F343"/>
    <w:rsid w:val="00426EC9"/>
    <w:pPr>
      <w:spacing w:after="0" w:line="240" w:lineRule="auto"/>
    </w:pPr>
    <w:rPr>
      <w:rFonts w:ascii="Times New Roman" w:eastAsia="Times New Roman" w:hAnsi="Times New Roman" w:cs="Times New Roman"/>
      <w:sz w:val="24"/>
      <w:szCs w:val="24"/>
    </w:rPr>
  </w:style>
  <w:style w:type="paragraph" w:customStyle="1" w:styleId="5B6AC3BB942A4F5386C414FEA3E26E77">
    <w:name w:val="5B6AC3BB942A4F5386C414FEA3E26E77"/>
    <w:rsid w:val="00426EC9"/>
    <w:pPr>
      <w:spacing w:after="0" w:line="240" w:lineRule="auto"/>
    </w:pPr>
    <w:rPr>
      <w:rFonts w:ascii="Times New Roman" w:eastAsia="Times New Roman" w:hAnsi="Times New Roman" w:cs="Times New Roman"/>
      <w:sz w:val="24"/>
      <w:szCs w:val="24"/>
    </w:rPr>
  </w:style>
  <w:style w:type="paragraph" w:customStyle="1" w:styleId="FA9EBCE74EE24900AF2D503B3E185CF235">
    <w:name w:val="FA9EBCE74EE24900AF2D503B3E185CF235"/>
    <w:rsid w:val="00426EC9"/>
    <w:pPr>
      <w:spacing w:after="0" w:line="240" w:lineRule="auto"/>
    </w:pPr>
    <w:rPr>
      <w:rFonts w:ascii="Times New Roman" w:eastAsia="Times New Roman" w:hAnsi="Times New Roman" w:cs="Times New Roman"/>
      <w:sz w:val="24"/>
      <w:szCs w:val="24"/>
    </w:rPr>
  </w:style>
  <w:style w:type="paragraph" w:customStyle="1" w:styleId="691BD72B0A7240DEB0B8124477141C572">
    <w:name w:val="691BD72B0A7240DEB0B8124477141C572"/>
    <w:rsid w:val="00426EC9"/>
    <w:pPr>
      <w:spacing w:after="0" w:line="240" w:lineRule="auto"/>
    </w:pPr>
    <w:rPr>
      <w:rFonts w:ascii="Times New Roman" w:eastAsia="Times New Roman" w:hAnsi="Times New Roman" w:cs="Times New Roman"/>
      <w:sz w:val="24"/>
      <w:szCs w:val="24"/>
    </w:rPr>
  </w:style>
  <w:style w:type="paragraph" w:customStyle="1" w:styleId="47C301B953604969A7B6E54B773D014C5">
    <w:name w:val="47C301B953604969A7B6E54B773D014C5"/>
    <w:rsid w:val="00426EC9"/>
    <w:pPr>
      <w:spacing w:after="0" w:line="240" w:lineRule="auto"/>
    </w:pPr>
    <w:rPr>
      <w:rFonts w:ascii="Times New Roman" w:eastAsia="Times New Roman" w:hAnsi="Times New Roman" w:cs="Times New Roman"/>
      <w:sz w:val="24"/>
      <w:szCs w:val="24"/>
    </w:rPr>
  </w:style>
  <w:style w:type="paragraph" w:customStyle="1" w:styleId="FD52C4914B454EB3ACEED86716810F344">
    <w:name w:val="FD52C4914B454EB3ACEED86716810F344"/>
    <w:rsid w:val="00426EC9"/>
    <w:pPr>
      <w:spacing w:after="0" w:line="240" w:lineRule="auto"/>
    </w:pPr>
    <w:rPr>
      <w:rFonts w:ascii="Times New Roman" w:eastAsia="Times New Roman" w:hAnsi="Times New Roman" w:cs="Times New Roman"/>
      <w:sz w:val="24"/>
      <w:szCs w:val="24"/>
    </w:rPr>
  </w:style>
  <w:style w:type="paragraph" w:customStyle="1" w:styleId="5B6AC3BB942A4F5386C414FEA3E26E771">
    <w:name w:val="5B6AC3BB942A4F5386C414FEA3E26E771"/>
    <w:rsid w:val="00426EC9"/>
    <w:pPr>
      <w:spacing w:after="0" w:line="240" w:lineRule="auto"/>
    </w:pPr>
    <w:rPr>
      <w:rFonts w:ascii="Times New Roman" w:eastAsia="Times New Roman" w:hAnsi="Times New Roman" w:cs="Times New Roman"/>
      <w:sz w:val="24"/>
      <w:szCs w:val="24"/>
    </w:rPr>
  </w:style>
  <w:style w:type="paragraph" w:customStyle="1" w:styleId="6A839D5BF9B74AF1BED8E41C92F9C0B4">
    <w:name w:val="6A839D5BF9B74AF1BED8E41C92F9C0B4"/>
    <w:rsid w:val="00426EC9"/>
    <w:pPr>
      <w:spacing w:after="0" w:line="240" w:lineRule="auto"/>
    </w:pPr>
    <w:rPr>
      <w:rFonts w:ascii="Times New Roman" w:eastAsia="Times New Roman" w:hAnsi="Times New Roman" w:cs="Times New Roman"/>
      <w:sz w:val="24"/>
      <w:szCs w:val="24"/>
    </w:rPr>
  </w:style>
  <w:style w:type="paragraph" w:customStyle="1" w:styleId="FA9EBCE74EE24900AF2D503B3E185CF236">
    <w:name w:val="FA9EBCE74EE24900AF2D503B3E185CF236"/>
    <w:rsid w:val="00426EC9"/>
    <w:pPr>
      <w:spacing w:after="0" w:line="240" w:lineRule="auto"/>
    </w:pPr>
    <w:rPr>
      <w:rFonts w:ascii="Times New Roman" w:eastAsia="Times New Roman" w:hAnsi="Times New Roman" w:cs="Times New Roman"/>
      <w:sz w:val="24"/>
      <w:szCs w:val="24"/>
    </w:rPr>
  </w:style>
  <w:style w:type="paragraph" w:customStyle="1" w:styleId="691BD72B0A7240DEB0B8124477141C573">
    <w:name w:val="691BD72B0A7240DEB0B8124477141C573"/>
    <w:rsid w:val="00426EC9"/>
    <w:pPr>
      <w:spacing w:after="0" w:line="240" w:lineRule="auto"/>
    </w:pPr>
    <w:rPr>
      <w:rFonts w:ascii="Times New Roman" w:eastAsia="Times New Roman" w:hAnsi="Times New Roman" w:cs="Times New Roman"/>
      <w:sz w:val="24"/>
      <w:szCs w:val="24"/>
    </w:rPr>
  </w:style>
  <w:style w:type="paragraph" w:customStyle="1" w:styleId="47C301B953604969A7B6E54B773D014C6">
    <w:name w:val="47C301B953604969A7B6E54B773D014C6"/>
    <w:rsid w:val="00426EC9"/>
    <w:pPr>
      <w:spacing w:after="0" w:line="240" w:lineRule="auto"/>
    </w:pPr>
    <w:rPr>
      <w:rFonts w:ascii="Times New Roman" w:eastAsia="Times New Roman" w:hAnsi="Times New Roman" w:cs="Times New Roman"/>
      <w:sz w:val="24"/>
      <w:szCs w:val="24"/>
    </w:rPr>
  </w:style>
  <w:style w:type="paragraph" w:customStyle="1" w:styleId="FD52C4914B454EB3ACEED86716810F345">
    <w:name w:val="FD52C4914B454EB3ACEED86716810F345"/>
    <w:rsid w:val="00426EC9"/>
    <w:pPr>
      <w:spacing w:after="0" w:line="240" w:lineRule="auto"/>
    </w:pPr>
    <w:rPr>
      <w:rFonts w:ascii="Times New Roman" w:eastAsia="Times New Roman" w:hAnsi="Times New Roman" w:cs="Times New Roman"/>
      <w:sz w:val="24"/>
      <w:szCs w:val="24"/>
    </w:rPr>
  </w:style>
  <w:style w:type="paragraph" w:customStyle="1" w:styleId="5B6AC3BB942A4F5386C414FEA3E26E772">
    <w:name w:val="5B6AC3BB942A4F5386C414FEA3E26E772"/>
    <w:rsid w:val="00426EC9"/>
    <w:pPr>
      <w:spacing w:after="0" w:line="240" w:lineRule="auto"/>
    </w:pPr>
    <w:rPr>
      <w:rFonts w:ascii="Times New Roman" w:eastAsia="Times New Roman" w:hAnsi="Times New Roman" w:cs="Times New Roman"/>
      <w:sz w:val="24"/>
      <w:szCs w:val="24"/>
    </w:rPr>
  </w:style>
  <w:style w:type="paragraph" w:customStyle="1" w:styleId="AA831B76AF9043F8BBC5AF8B37C59B6C">
    <w:name w:val="AA831B76AF9043F8BBC5AF8B37C59B6C"/>
    <w:rsid w:val="00426EC9"/>
    <w:pPr>
      <w:spacing w:after="0" w:line="240" w:lineRule="auto"/>
    </w:pPr>
    <w:rPr>
      <w:rFonts w:ascii="Times New Roman" w:eastAsia="Times New Roman" w:hAnsi="Times New Roman" w:cs="Times New Roman"/>
      <w:sz w:val="24"/>
      <w:szCs w:val="24"/>
    </w:rPr>
  </w:style>
  <w:style w:type="paragraph" w:customStyle="1" w:styleId="FA9EBCE74EE24900AF2D503B3E185CF237">
    <w:name w:val="FA9EBCE74EE24900AF2D503B3E185CF237"/>
    <w:rsid w:val="00426EC9"/>
    <w:pPr>
      <w:spacing w:after="0" w:line="240" w:lineRule="auto"/>
    </w:pPr>
    <w:rPr>
      <w:rFonts w:ascii="Times New Roman" w:eastAsia="Times New Roman" w:hAnsi="Times New Roman" w:cs="Times New Roman"/>
      <w:sz w:val="24"/>
      <w:szCs w:val="24"/>
    </w:rPr>
  </w:style>
  <w:style w:type="paragraph" w:customStyle="1" w:styleId="691BD72B0A7240DEB0B8124477141C574">
    <w:name w:val="691BD72B0A7240DEB0B8124477141C574"/>
    <w:rsid w:val="00426EC9"/>
    <w:pPr>
      <w:spacing w:after="0" w:line="240" w:lineRule="auto"/>
    </w:pPr>
    <w:rPr>
      <w:rFonts w:ascii="Times New Roman" w:eastAsia="Times New Roman" w:hAnsi="Times New Roman" w:cs="Times New Roman"/>
      <w:sz w:val="24"/>
      <w:szCs w:val="24"/>
    </w:rPr>
  </w:style>
  <w:style w:type="paragraph" w:customStyle="1" w:styleId="47C301B953604969A7B6E54B773D014C7">
    <w:name w:val="47C301B953604969A7B6E54B773D014C7"/>
    <w:rsid w:val="00426EC9"/>
    <w:pPr>
      <w:spacing w:after="0" w:line="240" w:lineRule="auto"/>
    </w:pPr>
    <w:rPr>
      <w:rFonts w:ascii="Times New Roman" w:eastAsia="Times New Roman" w:hAnsi="Times New Roman" w:cs="Times New Roman"/>
      <w:sz w:val="24"/>
      <w:szCs w:val="24"/>
    </w:rPr>
  </w:style>
  <w:style w:type="paragraph" w:customStyle="1" w:styleId="FD52C4914B454EB3ACEED86716810F346">
    <w:name w:val="FD52C4914B454EB3ACEED86716810F346"/>
    <w:rsid w:val="00426EC9"/>
    <w:pPr>
      <w:spacing w:after="0" w:line="240" w:lineRule="auto"/>
    </w:pPr>
    <w:rPr>
      <w:rFonts w:ascii="Times New Roman" w:eastAsia="Times New Roman" w:hAnsi="Times New Roman" w:cs="Times New Roman"/>
      <w:sz w:val="24"/>
      <w:szCs w:val="24"/>
    </w:rPr>
  </w:style>
  <w:style w:type="paragraph" w:customStyle="1" w:styleId="5B6AC3BB942A4F5386C414FEA3E26E773">
    <w:name w:val="5B6AC3BB942A4F5386C414FEA3E26E773"/>
    <w:rsid w:val="00426EC9"/>
    <w:pPr>
      <w:spacing w:after="0" w:line="240" w:lineRule="auto"/>
    </w:pPr>
    <w:rPr>
      <w:rFonts w:ascii="Times New Roman" w:eastAsia="Times New Roman" w:hAnsi="Times New Roman" w:cs="Times New Roman"/>
      <w:sz w:val="24"/>
      <w:szCs w:val="24"/>
    </w:rPr>
  </w:style>
  <w:style w:type="paragraph" w:customStyle="1" w:styleId="1724D35827304B1C9E55516631768CA3">
    <w:name w:val="1724D35827304B1C9E55516631768CA3"/>
    <w:rsid w:val="00426EC9"/>
    <w:pPr>
      <w:spacing w:after="0" w:line="240" w:lineRule="auto"/>
    </w:pPr>
    <w:rPr>
      <w:rFonts w:ascii="Times New Roman" w:eastAsia="Times New Roman" w:hAnsi="Times New Roman" w:cs="Times New Roman"/>
      <w:sz w:val="24"/>
      <w:szCs w:val="24"/>
    </w:rPr>
  </w:style>
  <w:style w:type="paragraph" w:customStyle="1" w:styleId="691BD72B0A7240DEB0B8124477141C575">
    <w:name w:val="691BD72B0A7240DEB0B8124477141C575"/>
    <w:rsid w:val="00426EC9"/>
    <w:pPr>
      <w:spacing w:after="0" w:line="240" w:lineRule="auto"/>
    </w:pPr>
    <w:rPr>
      <w:rFonts w:ascii="Times New Roman" w:eastAsia="Times New Roman" w:hAnsi="Times New Roman" w:cs="Times New Roman"/>
      <w:sz w:val="24"/>
      <w:szCs w:val="24"/>
    </w:rPr>
  </w:style>
  <w:style w:type="paragraph" w:customStyle="1" w:styleId="47C301B953604969A7B6E54B773D014C8">
    <w:name w:val="47C301B953604969A7B6E54B773D014C8"/>
    <w:rsid w:val="00426EC9"/>
    <w:pPr>
      <w:spacing w:after="0" w:line="240" w:lineRule="auto"/>
    </w:pPr>
    <w:rPr>
      <w:rFonts w:ascii="Times New Roman" w:eastAsia="Times New Roman" w:hAnsi="Times New Roman" w:cs="Times New Roman"/>
      <w:sz w:val="24"/>
      <w:szCs w:val="24"/>
    </w:rPr>
  </w:style>
  <w:style w:type="paragraph" w:customStyle="1" w:styleId="FD52C4914B454EB3ACEED86716810F347">
    <w:name w:val="FD52C4914B454EB3ACEED86716810F347"/>
    <w:rsid w:val="00426EC9"/>
    <w:pPr>
      <w:spacing w:after="0" w:line="240" w:lineRule="auto"/>
    </w:pPr>
    <w:rPr>
      <w:rFonts w:ascii="Times New Roman" w:eastAsia="Times New Roman" w:hAnsi="Times New Roman" w:cs="Times New Roman"/>
      <w:sz w:val="24"/>
      <w:szCs w:val="24"/>
    </w:rPr>
  </w:style>
  <w:style w:type="paragraph" w:customStyle="1" w:styleId="5B6AC3BB942A4F5386C414FEA3E26E774">
    <w:name w:val="5B6AC3BB942A4F5386C414FEA3E26E774"/>
    <w:rsid w:val="00426EC9"/>
    <w:pPr>
      <w:spacing w:after="0" w:line="240" w:lineRule="auto"/>
    </w:pPr>
    <w:rPr>
      <w:rFonts w:ascii="Times New Roman" w:eastAsia="Times New Roman" w:hAnsi="Times New Roman" w:cs="Times New Roman"/>
      <w:sz w:val="24"/>
      <w:szCs w:val="24"/>
    </w:rPr>
  </w:style>
  <w:style w:type="paragraph" w:customStyle="1" w:styleId="1724D35827304B1C9E55516631768CA31">
    <w:name w:val="1724D35827304B1C9E55516631768CA31"/>
    <w:rsid w:val="00426EC9"/>
    <w:pPr>
      <w:spacing w:after="0" w:line="240" w:lineRule="auto"/>
    </w:pPr>
    <w:rPr>
      <w:rFonts w:ascii="Times New Roman" w:eastAsia="Times New Roman" w:hAnsi="Times New Roman" w:cs="Times New Roman"/>
      <w:sz w:val="24"/>
      <w:szCs w:val="24"/>
    </w:rPr>
  </w:style>
  <w:style w:type="paragraph" w:customStyle="1" w:styleId="691BD72B0A7240DEB0B8124477141C576">
    <w:name w:val="691BD72B0A7240DEB0B8124477141C576"/>
    <w:rsid w:val="00426EC9"/>
    <w:pPr>
      <w:spacing w:after="0" w:line="240" w:lineRule="auto"/>
    </w:pPr>
    <w:rPr>
      <w:rFonts w:ascii="Times New Roman" w:eastAsia="Times New Roman" w:hAnsi="Times New Roman" w:cs="Times New Roman"/>
      <w:sz w:val="24"/>
      <w:szCs w:val="24"/>
    </w:rPr>
  </w:style>
  <w:style w:type="paragraph" w:customStyle="1" w:styleId="47C301B953604969A7B6E54B773D014C9">
    <w:name w:val="47C301B953604969A7B6E54B773D014C9"/>
    <w:rsid w:val="00426EC9"/>
    <w:pPr>
      <w:spacing w:after="0" w:line="240" w:lineRule="auto"/>
    </w:pPr>
    <w:rPr>
      <w:rFonts w:ascii="Times New Roman" w:eastAsia="Times New Roman" w:hAnsi="Times New Roman" w:cs="Times New Roman"/>
      <w:sz w:val="24"/>
      <w:szCs w:val="24"/>
    </w:rPr>
  </w:style>
  <w:style w:type="paragraph" w:customStyle="1" w:styleId="FD52C4914B454EB3ACEED86716810F348">
    <w:name w:val="FD52C4914B454EB3ACEED86716810F348"/>
    <w:rsid w:val="00426EC9"/>
    <w:pPr>
      <w:spacing w:after="0" w:line="240" w:lineRule="auto"/>
    </w:pPr>
    <w:rPr>
      <w:rFonts w:ascii="Times New Roman" w:eastAsia="Times New Roman" w:hAnsi="Times New Roman" w:cs="Times New Roman"/>
      <w:sz w:val="24"/>
      <w:szCs w:val="24"/>
    </w:rPr>
  </w:style>
  <w:style w:type="paragraph" w:customStyle="1" w:styleId="5B6AC3BB942A4F5386C414FEA3E26E775">
    <w:name w:val="5B6AC3BB942A4F5386C414FEA3E26E775"/>
    <w:rsid w:val="00426EC9"/>
    <w:pPr>
      <w:spacing w:after="0" w:line="240" w:lineRule="auto"/>
    </w:pPr>
    <w:rPr>
      <w:rFonts w:ascii="Times New Roman" w:eastAsia="Times New Roman" w:hAnsi="Times New Roman" w:cs="Times New Roman"/>
      <w:sz w:val="24"/>
      <w:szCs w:val="24"/>
    </w:rPr>
  </w:style>
  <w:style w:type="paragraph" w:customStyle="1" w:styleId="1724D35827304B1C9E55516631768CA32">
    <w:name w:val="1724D35827304B1C9E55516631768CA32"/>
    <w:rsid w:val="00426EC9"/>
    <w:pPr>
      <w:spacing w:after="0" w:line="240" w:lineRule="auto"/>
    </w:pPr>
    <w:rPr>
      <w:rFonts w:ascii="Times New Roman" w:eastAsia="Times New Roman" w:hAnsi="Times New Roman" w:cs="Times New Roman"/>
      <w:sz w:val="24"/>
      <w:szCs w:val="24"/>
    </w:rPr>
  </w:style>
  <w:style w:type="paragraph" w:customStyle="1" w:styleId="691BD72B0A7240DEB0B8124477141C577">
    <w:name w:val="691BD72B0A7240DEB0B8124477141C577"/>
    <w:rsid w:val="00426EC9"/>
    <w:pPr>
      <w:spacing w:after="0" w:line="240" w:lineRule="auto"/>
    </w:pPr>
    <w:rPr>
      <w:rFonts w:ascii="Times New Roman" w:eastAsia="Times New Roman" w:hAnsi="Times New Roman" w:cs="Times New Roman"/>
      <w:sz w:val="24"/>
      <w:szCs w:val="24"/>
    </w:rPr>
  </w:style>
  <w:style w:type="paragraph" w:customStyle="1" w:styleId="47C301B953604969A7B6E54B773D014C10">
    <w:name w:val="47C301B953604969A7B6E54B773D014C10"/>
    <w:rsid w:val="00426EC9"/>
    <w:pPr>
      <w:spacing w:after="0" w:line="240" w:lineRule="auto"/>
    </w:pPr>
    <w:rPr>
      <w:rFonts w:ascii="Times New Roman" w:eastAsia="Times New Roman" w:hAnsi="Times New Roman" w:cs="Times New Roman"/>
      <w:sz w:val="24"/>
      <w:szCs w:val="24"/>
    </w:rPr>
  </w:style>
  <w:style w:type="paragraph" w:customStyle="1" w:styleId="FD52C4914B454EB3ACEED86716810F349">
    <w:name w:val="FD52C4914B454EB3ACEED86716810F349"/>
    <w:rsid w:val="00426EC9"/>
    <w:pPr>
      <w:spacing w:after="0" w:line="240" w:lineRule="auto"/>
    </w:pPr>
    <w:rPr>
      <w:rFonts w:ascii="Times New Roman" w:eastAsia="Times New Roman" w:hAnsi="Times New Roman" w:cs="Times New Roman"/>
      <w:sz w:val="24"/>
      <w:szCs w:val="24"/>
    </w:rPr>
  </w:style>
  <w:style w:type="paragraph" w:customStyle="1" w:styleId="5B6AC3BB942A4F5386C414FEA3E26E776">
    <w:name w:val="5B6AC3BB942A4F5386C414FEA3E26E776"/>
    <w:rsid w:val="00426EC9"/>
    <w:pPr>
      <w:spacing w:after="0" w:line="240" w:lineRule="auto"/>
    </w:pPr>
    <w:rPr>
      <w:rFonts w:ascii="Times New Roman" w:eastAsia="Times New Roman" w:hAnsi="Times New Roman" w:cs="Times New Roman"/>
      <w:sz w:val="24"/>
      <w:szCs w:val="24"/>
    </w:rPr>
  </w:style>
  <w:style w:type="paragraph" w:customStyle="1" w:styleId="1724D35827304B1C9E55516631768CA33">
    <w:name w:val="1724D35827304B1C9E55516631768CA33"/>
    <w:rsid w:val="00426EC9"/>
    <w:pPr>
      <w:spacing w:after="0" w:line="240" w:lineRule="auto"/>
    </w:pPr>
    <w:rPr>
      <w:rFonts w:ascii="Times New Roman" w:eastAsia="Times New Roman" w:hAnsi="Times New Roman" w:cs="Times New Roman"/>
      <w:sz w:val="24"/>
      <w:szCs w:val="24"/>
    </w:rPr>
  </w:style>
  <w:style w:type="paragraph" w:customStyle="1" w:styleId="691BD72B0A7240DEB0B8124477141C578">
    <w:name w:val="691BD72B0A7240DEB0B8124477141C578"/>
    <w:rsid w:val="00426EC9"/>
    <w:pPr>
      <w:spacing w:after="0" w:line="240" w:lineRule="auto"/>
    </w:pPr>
    <w:rPr>
      <w:rFonts w:ascii="Times New Roman" w:eastAsia="Times New Roman" w:hAnsi="Times New Roman" w:cs="Times New Roman"/>
      <w:sz w:val="24"/>
      <w:szCs w:val="24"/>
    </w:rPr>
  </w:style>
  <w:style w:type="paragraph" w:customStyle="1" w:styleId="47C301B953604969A7B6E54B773D014C11">
    <w:name w:val="47C301B953604969A7B6E54B773D014C11"/>
    <w:rsid w:val="00426EC9"/>
    <w:pPr>
      <w:spacing w:after="0" w:line="240" w:lineRule="auto"/>
    </w:pPr>
    <w:rPr>
      <w:rFonts w:ascii="Times New Roman" w:eastAsia="Times New Roman" w:hAnsi="Times New Roman" w:cs="Times New Roman"/>
      <w:sz w:val="24"/>
      <w:szCs w:val="24"/>
    </w:rPr>
  </w:style>
  <w:style w:type="paragraph" w:customStyle="1" w:styleId="FD52C4914B454EB3ACEED86716810F3410">
    <w:name w:val="FD52C4914B454EB3ACEED86716810F3410"/>
    <w:rsid w:val="00426EC9"/>
    <w:pPr>
      <w:spacing w:after="0" w:line="240" w:lineRule="auto"/>
    </w:pPr>
    <w:rPr>
      <w:rFonts w:ascii="Times New Roman" w:eastAsia="Times New Roman" w:hAnsi="Times New Roman" w:cs="Times New Roman"/>
      <w:sz w:val="24"/>
      <w:szCs w:val="24"/>
    </w:rPr>
  </w:style>
  <w:style w:type="paragraph" w:customStyle="1" w:styleId="5B6AC3BB942A4F5386C414FEA3E26E777">
    <w:name w:val="5B6AC3BB942A4F5386C414FEA3E26E777"/>
    <w:rsid w:val="00426EC9"/>
    <w:pPr>
      <w:spacing w:after="0" w:line="240" w:lineRule="auto"/>
    </w:pPr>
    <w:rPr>
      <w:rFonts w:ascii="Times New Roman" w:eastAsia="Times New Roman" w:hAnsi="Times New Roman" w:cs="Times New Roman"/>
      <w:sz w:val="24"/>
      <w:szCs w:val="24"/>
    </w:rPr>
  </w:style>
  <w:style w:type="paragraph" w:customStyle="1" w:styleId="1724D35827304B1C9E55516631768CA34">
    <w:name w:val="1724D35827304B1C9E55516631768CA34"/>
    <w:rsid w:val="00426EC9"/>
    <w:pPr>
      <w:spacing w:after="0" w:line="240" w:lineRule="auto"/>
    </w:pPr>
    <w:rPr>
      <w:rFonts w:ascii="Times New Roman" w:eastAsia="Times New Roman" w:hAnsi="Times New Roman" w:cs="Times New Roman"/>
      <w:sz w:val="24"/>
      <w:szCs w:val="24"/>
    </w:rPr>
  </w:style>
  <w:style w:type="paragraph" w:customStyle="1" w:styleId="691BD72B0A7240DEB0B8124477141C579">
    <w:name w:val="691BD72B0A7240DEB0B8124477141C579"/>
    <w:rsid w:val="00426EC9"/>
    <w:pPr>
      <w:spacing w:after="0" w:line="240" w:lineRule="auto"/>
    </w:pPr>
    <w:rPr>
      <w:rFonts w:ascii="Times New Roman" w:eastAsia="Times New Roman" w:hAnsi="Times New Roman" w:cs="Times New Roman"/>
      <w:sz w:val="24"/>
      <w:szCs w:val="24"/>
    </w:rPr>
  </w:style>
  <w:style w:type="paragraph" w:customStyle="1" w:styleId="47C301B953604969A7B6E54B773D014C12">
    <w:name w:val="47C301B953604969A7B6E54B773D014C12"/>
    <w:rsid w:val="00426EC9"/>
    <w:pPr>
      <w:spacing w:after="0" w:line="240" w:lineRule="auto"/>
    </w:pPr>
    <w:rPr>
      <w:rFonts w:ascii="Times New Roman" w:eastAsia="Times New Roman" w:hAnsi="Times New Roman" w:cs="Times New Roman"/>
      <w:sz w:val="24"/>
      <w:szCs w:val="24"/>
    </w:rPr>
  </w:style>
  <w:style w:type="paragraph" w:customStyle="1" w:styleId="FD52C4914B454EB3ACEED86716810F3411">
    <w:name w:val="FD52C4914B454EB3ACEED86716810F3411"/>
    <w:rsid w:val="00426EC9"/>
    <w:pPr>
      <w:spacing w:after="0" w:line="240" w:lineRule="auto"/>
    </w:pPr>
    <w:rPr>
      <w:rFonts w:ascii="Times New Roman" w:eastAsia="Times New Roman" w:hAnsi="Times New Roman" w:cs="Times New Roman"/>
      <w:sz w:val="24"/>
      <w:szCs w:val="24"/>
    </w:rPr>
  </w:style>
  <w:style w:type="paragraph" w:customStyle="1" w:styleId="5B6AC3BB942A4F5386C414FEA3E26E778">
    <w:name w:val="5B6AC3BB942A4F5386C414FEA3E26E778"/>
    <w:rsid w:val="00426EC9"/>
    <w:pPr>
      <w:spacing w:after="0" w:line="240" w:lineRule="auto"/>
    </w:pPr>
    <w:rPr>
      <w:rFonts w:ascii="Times New Roman" w:eastAsia="Times New Roman" w:hAnsi="Times New Roman" w:cs="Times New Roman"/>
      <w:sz w:val="24"/>
      <w:szCs w:val="24"/>
    </w:rPr>
  </w:style>
  <w:style w:type="paragraph" w:customStyle="1" w:styleId="1724D35827304B1C9E55516631768CA35">
    <w:name w:val="1724D35827304B1C9E55516631768CA35"/>
    <w:rsid w:val="00426EC9"/>
    <w:pPr>
      <w:spacing w:after="0" w:line="240" w:lineRule="auto"/>
    </w:pPr>
    <w:rPr>
      <w:rFonts w:ascii="Times New Roman" w:eastAsia="Times New Roman" w:hAnsi="Times New Roman" w:cs="Times New Roman"/>
      <w:sz w:val="24"/>
      <w:szCs w:val="24"/>
    </w:rPr>
  </w:style>
  <w:style w:type="paragraph" w:customStyle="1" w:styleId="728AA96922B84A669563D9DE60FC0252">
    <w:name w:val="728AA96922B84A669563D9DE60FC0252"/>
    <w:rsid w:val="00426EC9"/>
    <w:pPr>
      <w:spacing w:after="0" w:line="240" w:lineRule="auto"/>
    </w:pPr>
    <w:rPr>
      <w:rFonts w:ascii="Times New Roman" w:eastAsia="Times New Roman" w:hAnsi="Times New Roman" w:cs="Times New Roman"/>
      <w:sz w:val="24"/>
      <w:szCs w:val="24"/>
    </w:rPr>
  </w:style>
  <w:style w:type="paragraph" w:customStyle="1" w:styleId="691BD72B0A7240DEB0B8124477141C5710">
    <w:name w:val="691BD72B0A7240DEB0B8124477141C5710"/>
    <w:rsid w:val="00426EC9"/>
    <w:pPr>
      <w:spacing w:after="0" w:line="240" w:lineRule="auto"/>
    </w:pPr>
    <w:rPr>
      <w:rFonts w:ascii="Times New Roman" w:eastAsia="Times New Roman" w:hAnsi="Times New Roman" w:cs="Times New Roman"/>
      <w:sz w:val="24"/>
      <w:szCs w:val="24"/>
    </w:rPr>
  </w:style>
  <w:style w:type="paragraph" w:customStyle="1" w:styleId="47C301B953604969A7B6E54B773D014C13">
    <w:name w:val="47C301B953604969A7B6E54B773D014C13"/>
    <w:rsid w:val="00426EC9"/>
    <w:pPr>
      <w:spacing w:after="0" w:line="240" w:lineRule="auto"/>
    </w:pPr>
    <w:rPr>
      <w:rFonts w:ascii="Times New Roman" w:eastAsia="Times New Roman" w:hAnsi="Times New Roman" w:cs="Times New Roman"/>
      <w:sz w:val="24"/>
      <w:szCs w:val="24"/>
    </w:rPr>
  </w:style>
  <w:style w:type="paragraph" w:customStyle="1" w:styleId="FD52C4914B454EB3ACEED86716810F3412">
    <w:name w:val="FD52C4914B454EB3ACEED86716810F3412"/>
    <w:rsid w:val="00426EC9"/>
    <w:pPr>
      <w:spacing w:after="0" w:line="240" w:lineRule="auto"/>
    </w:pPr>
    <w:rPr>
      <w:rFonts w:ascii="Times New Roman" w:eastAsia="Times New Roman" w:hAnsi="Times New Roman" w:cs="Times New Roman"/>
      <w:sz w:val="24"/>
      <w:szCs w:val="24"/>
    </w:rPr>
  </w:style>
  <w:style w:type="paragraph" w:customStyle="1" w:styleId="5B6AC3BB942A4F5386C414FEA3E26E779">
    <w:name w:val="5B6AC3BB942A4F5386C414FEA3E26E779"/>
    <w:rsid w:val="00426EC9"/>
    <w:pPr>
      <w:spacing w:after="0" w:line="240" w:lineRule="auto"/>
    </w:pPr>
    <w:rPr>
      <w:rFonts w:ascii="Times New Roman" w:eastAsia="Times New Roman" w:hAnsi="Times New Roman" w:cs="Times New Roman"/>
      <w:sz w:val="24"/>
      <w:szCs w:val="24"/>
    </w:rPr>
  </w:style>
  <w:style w:type="paragraph" w:customStyle="1" w:styleId="1724D35827304B1C9E55516631768CA36">
    <w:name w:val="1724D35827304B1C9E55516631768CA36"/>
    <w:rsid w:val="00426EC9"/>
    <w:pPr>
      <w:spacing w:after="0" w:line="240" w:lineRule="auto"/>
    </w:pPr>
    <w:rPr>
      <w:rFonts w:ascii="Times New Roman" w:eastAsia="Times New Roman" w:hAnsi="Times New Roman" w:cs="Times New Roman"/>
      <w:sz w:val="24"/>
      <w:szCs w:val="24"/>
    </w:rPr>
  </w:style>
  <w:style w:type="paragraph" w:customStyle="1" w:styleId="728AA96922B84A669563D9DE60FC02521">
    <w:name w:val="728AA96922B84A669563D9DE60FC02521"/>
    <w:rsid w:val="00426EC9"/>
    <w:pPr>
      <w:spacing w:after="0" w:line="240" w:lineRule="auto"/>
    </w:pPr>
    <w:rPr>
      <w:rFonts w:ascii="Times New Roman" w:eastAsia="Times New Roman" w:hAnsi="Times New Roman" w:cs="Times New Roman"/>
      <w:sz w:val="24"/>
      <w:szCs w:val="24"/>
    </w:rPr>
  </w:style>
  <w:style w:type="paragraph" w:customStyle="1" w:styleId="9474C5F56945411FB48F8431D50EB98A">
    <w:name w:val="9474C5F56945411FB48F8431D50EB98A"/>
    <w:rsid w:val="00426EC9"/>
    <w:pPr>
      <w:spacing w:after="0" w:line="240" w:lineRule="auto"/>
    </w:pPr>
    <w:rPr>
      <w:rFonts w:ascii="Times New Roman" w:eastAsia="Times New Roman" w:hAnsi="Times New Roman" w:cs="Times New Roman"/>
      <w:sz w:val="24"/>
      <w:szCs w:val="24"/>
    </w:rPr>
  </w:style>
  <w:style w:type="paragraph" w:customStyle="1" w:styleId="691BD72B0A7240DEB0B8124477141C5711">
    <w:name w:val="691BD72B0A7240DEB0B8124477141C5711"/>
    <w:rsid w:val="00426EC9"/>
    <w:pPr>
      <w:spacing w:after="0" w:line="240" w:lineRule="auto"/>
    </w:pPr>
    <w:rPr>
      <w:rFonts w:ascii="Times New Roman" w:eastAsia="Times New Roman" w:hAnsi="Times New Roman" w:cs="Times New Roman"/>
      <w:sz w:val="24"/>
      <w:szCs w:val="24"/>
    </w:rPr>
  </w:style>
  <w:style w:type="paragraph" w:customStyle="1" w:styleId="47C301B953604969A7B6E54B773D014C14">
    <w:name w:val="47C301B953604969A7B6E54B773D014C14"/>
    <w:rsid w:val="00426EC9"/>
    <w:pPr>
      <w:spacing w:after="0" w:line="240" w:lineRule="auto"/>
    </w:pPr>
    <w:rPr>
      <w:rFonts w:ascii="Times New Roman" w:eastAsia="Times New Roman" w:hAnsi="Times New Roman" w:cs="Times New Roman"/>
      <w:sz w:val="24"/>
      <w:szCs w:val="24"/>
    </w:rPr>
  </w:style>
  <w:style w:type="paragraph" w:customStyle="1" w:styleId="FD52C4914B454EB3ACEED86716810F3413">
    <w:name w:val="FD52C4914B454EB3ACEED86716810F3413"/>
    <w:rsid w:val="00426EC9"/>
    <w:pPr>
      <w:spacing w:after="0" w:line="240" w:lineRule="auto"/>
    </w:pPr>
    <w:rPr>
      <w:rFonts w:ascii="Times New Roman" w:eastAsia="Times New Roman" w:hAnsi="Times New Roman" w:cs="Times New Roman"/>
      <w:sz w:val="24"/>
      <w:szCs w:val="24"/>
    </w:rPr>
  </w:style>
  <w:style w:type="paragraph" w:customStyle="1" w:styleId="5B6AC3BB942A4F5386C414FEA3E26E7710">
    <w:name w:val="5B6AC3BB942A4F5386C414FEA3E26E7710"/>
    <w:rsid w:val="00426EC9"/>
    <w:pPr>
      <w:spacing w:after="0" w:line="240" w:lineRule="auto"/>
    </w:pPr>
    <w:rPr>
      <w:rFonts w:ascii="Times New Roman" w:eastAsia="Times New Roman" w:hAnsi="Times New Roman" w:cs="Times New Roman"/>
      <w:sz w:val="24"/>
      <w:szCs w:val="24"/>
    </w:rPr>
  </w:style>
  <w:style w:type="paragraph" w:customStyle="1" w:styleId="1724D35827304B1C9E55516631768CA37">
    <w:name w:val="1724D35827304B1C9E55516631768CA37"/>
    <w:rsid w:val="00426EC9"/>
    <w:pPr>
      <w:spacing w:after="0" w:line="240" w:lineRule="auto"/>
    </w:pPr>
    <w:rPr>
      <w:rFonts w:ascii="Times New Roman" w:eastAsia="Times New Roman" w:hAnsi="Times New Roman" w:cs="Times New Roman"/>
      <w:sz w:val="24"/>
      <w:szCs w:val="24"/>
    </w:rPr>
  </w:style>
  <w:style w:type="paragraph" w:customStyle="1" w:styleId="728AA96922B84A669563D9DE60FC02522">
    <w:name w:val="728AA96922B84A669563D9DE60FC02522"/>
    <w:rsid w:val="00426EC9"/>
    <w:pPr>
      <w:spacing w:after="0" w:line="240" w:lineRule="auto"/>
    </w:pPr>
    <w:rPr>
      <w:rFonts w:ascii="Times New Roman" w:eastAsia="Times New Roman" w:hAnsi="Times New Roman" w:cs="Times New Roman"/>
      <w:sz w:val="24"/>
      <w:szCs w:val="24"/>
    </w:rPr>
  </w:style>
  <w:style w:type="paragraph" w:customStyle="1" w:styleId="9474C5F56945411FB48F8431D50EB98A1">
    <w:name w:val="9474C5F56945411FB48F8431D50EB98A1"/>
    <w:rsid w:val="00426EC9"/>
    <w:pPr>
      <w:spacing w:after="0" w:line="240" w:lineRule="auto"/>
    </w:pPr>
    <w:rPr>
      <w:rFonts w:ascii="Times New Roman" w:eastAsia="Times New Roman" w:hAnsi="Times New Roman" w:cs="Times New Roman"/>
      <w:sz w:val="24"/>
      <w:szCs w:val="24"/>
    </w:rPr>
  </w:style>
  <w:style w:type="paragraph" w:customStyle="1" w:styleId="6FE55FEFD270414B9434B4E98BBB4F6C">
    <w:name w:val="6FE55FEFD270414B9434B4E98BBB4F6C"/>
    <w:rsid w:val="00426EC9"/>
    <w:pPr>
      <w:spacing w:after="0" w:line="240" w:lineRule="auto"/>
    </w:pPr>
    <w:rPr>
      <w:rFonts w:ascii="Times New Roman" w:eastAsia="Times New Roman" w:hAnsi="Times New Roman" w:cs="Times New Roman"/>
      <w:sz w:val="24"/>
      <w:szCs w:val="24"/>
    </w:rPr>
  </w:style>
  <w:style w:type="paragraph" w:customStyle="1" w:styleId="691BD72B0A7240DEB0B8124477141C5712">
    <w:name w:val="691BD72B0A7240DEB0B8124477141C5712"/>
    <w:rsid w:val="00426EC9"/>
    <w:pPr>
      <w:spacing w:after="0" w:line="240" w:lineRule="auto"/>
    </w:pPr>
    <w:rPr>
      <w:rFonts w:ascii="Times New Roman" w:eastAsia="Times New Roman" w:hAnsi="Times New Roman" w:cs="Times New Roman"/>
      <w:sz w:val="24"/>
      <w:szCs w:val="24"/>
    </w:rPr>
  </w:style>
  <w:style w:type="paragraph" w:customStyle="1" w:styleId="47C301B953604969A7B6E54B773D014C15">
    <w:name w:val="47C301B953604969A7B6E54B773D014C15"/>
    <w:rsid w:val="00426EC9"/>
    <w:pPr>
      <w:spacing w:after="0" w:line="240" w:lineRule="auto"/>
    </w:pPr>
    <w:rPr>
      <w:rFonts w:ascii="Times New Roman" w:eastAsia="Times New Roman" w:hAnsi="Times New Roman" w:cs="Times New Roman"/>
      <w:sz w:val="24"/>
      <w:szCs w:val="24"/>
    </w:rPr>
  </w:style>
  <w:style w:type="paragraph" w:customStyle="1" w:styleId="FD52C4914B454EB3ACEED86716810F3414">
    <w:name w:val="FD52C4914B454EB3ACEED86716810F3414"/>
    <w:rsid w:val="00426EC9"/>
    <w:pPr>
      <w:spacing w:after="0" w:line="240" w:lineRule="auto"/>
    </w:pPr>
    <w:rPr>
      <w:rFonts w:ascii="Times New Roman" w:eastAsia="Times New Roman" w:hAnsi="Times New Roman" w:cs="Times New Roman"/>
      <w:sz w:val="24"/>
      <w:szCs w:val="24"/>
    </w:rPr>
  </w:style>
  <w:style w:type="paragraph" w:customStyle="1" w:styleId="5B6AC3BB942A4F5386C414FEA3E26E7711">
    <w:name w:val="5B6AC3BB942A4F5386C414FEA3E26E7711"/>
    <w:rsid w:val="00426EC9"/>
    <w:pPr>
      <w:spacing w:after="0" w:line="240" w:lineRule="auto"/>
    </w:pPr>
    <w:rPr>
      <w:rFonts w:ascii="Times New Roman" w:eastAsia="Times New Roman" w:hAnsi="Times New Roman" w:cs="Times New Roman"/>
      <w:sz w:val="24"/>
      <w:szCs w:val="24"/>
    </w:rPr>
  </w:style>
  <w:style w:type="paragraph" w:customStyle="1" w:styleId="1724D35827304B1C9E55516631768CA38">
    <w:name w:val="1724D35827304B1C9E55516631768CA38"/>
    <w:rsid w:val="00426EC9"/>
    <w:pPr>
      <w:spacing w:after="0" w:line="240" w:lineRule="auto"/>
    </w:pPr>
    <w:rPr>
      <w:rFonts w:ascii="Times New Roman" w:eastAsia="Times New Roman" w:hAnsi="Times New Roman" w:cs="Times New Roman"/>
      <w:sz w:val="24"/>
      <w:szCs w:val="24"/>
    </w:rPr>
  </w:style>
  <w:style w:type="paragraph" w:customStyle="1" w:styleId="728AA96922B84A669563D9DE60FC02523">
    <w:name w:val="728AA96922B84A669563D9DE60FC02523"/>
    <w:rsid w:val="00426EC9"/>
    <w:pPr>
      <w:spacing w:after="0" w:line="240" w:lineRule="auto"/>
    </w:pPr>
    <w:rPr>
      <w:rFonts w:ascii="Times New Roman" w:eastAsia="Times New Roman" w:hAnsi="Times New Roman" w:cs="Times New Roman"/>
      <w:sz w:val="24"/>
      <w:szCs w:val="24"/>
    </w:rPr>
  </w:style>
  <w:style w:type="paragraph" w:customStyle="1" w:styleId="9474C5F56945411FB48F8431D50EB98A2">
    <w:name w:val="9474C5F56945411FB48F8431D50EB98A2"/>
    <w:rsid w:val="00426EC9"/>
    <w:pPr>
      <w:spacing w:after="0" w:line="240" w:lineRule="auto"/>
    </w:pPr>
    <w:rPr>
      <w:rFonts w:ascii="Times New Roman" w:eastAsia="Times New Roman" w:hAnsi="Times New Roman" w:cs="Times New Roman"/>
      <w:sz w:val="24"/>
      <w:szCs w:val="24"/>
    </w:rPr>
  </w:style>
  <w:style w:type="paragraph" w:customStyle="1" w:styleId="6FE55FEFD270414B9434B4E98BBB4F6C1">
    <w:name w:val="6FE55FEFD270414B9434B4E98BBB4F6C1"/>
    <w:rsid w:val="00426EC9"/>
    <w:pPr>
      <w:spacing w:after="0" w:line="240" w:lineRule="auto"/>
    </w:pPr>
    <w:rPr>
      <w:rFonts w:ascii="Times New Roman" w:eastAsia="Times New Roman" w:hAnsi="Times New Roman" w:cs="Times New Roman"/>
      <w:sz w:val="24"/>
      <w:szCs w:val="24"/>
    </w:rPr>
  </w:style>
  <w:style w:type="paragraph" w:customStyle="1" w:styleId="0C3F6DBC0D5F46478F7B145A173550A6">
    <w:name w:val="0C3F6DBC0D5F46478F7B145A173550A6"/>
    <w:rsid w:val="00426EC9"/>
    <w:pPr>
      <w:spacing w:after="0" w:line="240" w:lineRule="auto"/>
    </w:pPr>
    <w:rPr>
      <w:rFonts w:ascii="Times New Roman" w:eastAsia="Times New Roman" w:hAnsi="Times New Roman" w:cs="Times New Roman"/>
      <w:sz w:val="24"/>
      <w:szCs w:val="24"/>
    </w:rPr>
  </w:style>
  <w:style w:type="paragraph" w:customStyle="1" w:styleId="691BD72B0A7240DEB0B8124477141C5713">
    <w:name w:val="691BD72B0A7240DEB0B8124477141C5713"/>
    <w:rsid w:val="00426EC9"/>
    <w:pPr>
      <w:spacing w:after="0" w:line="240" w:lineRule="auto"/>
    </w:pPr>
    <w:rPr>
      <w:rFonts w:ascii="Times New Roman" w:eastAsia="Times New Roman" w:hAnsi="Times New Roman" w:cs="Times New Roman"/>
      <w:sz w:val="24"/>
      <w:szCs w:val="24"/>
    </w:rPr>
  </w:style>
  <w:style w:type="paragraph" w:customStyle="1" w:styleId="47C301B953604969A7B6E54B773D014C16">
    <w:name w:val="47C301B953604969A7B6E54B773D014C16"/>
    <w:rsid w:val="00426EC9"/>
    <w:pPr>
      <w:spacing w:after="0" w:line="240" w:lineRule="auto"/>
    </w:pPr>
    <w:rPr>
      <w:rFonts w:ascii="Times New Roman" w:eastAsia="Times New Roman" w:hAnsi="Times New Roman" w:cs="Times New Roman"/>
      <w:sz w:val="24"/>
      <w:szCs w:val="24"/>
    </w:rPr>
  </w:style>
  <w:style w:type="paragraph" w:customStyle="1" w:styleId="FD52C4914B454EB3ACEED86716810F3415">
    <w:name w:val="FD52C4914B454EB3ACEED86716810F3415"/>
    <w:rsid w:val="00426EC9"/>
    <w:pPr>
      <w:spacing w:after="0" w:line="240" w:lineRule="auto"/>
    </w:pPr>
    <w:rPr>
      <w:rFonts w:ascii="Times New Roman" w:eastAsia="Times New Roman" w:hAnsi="Times New Roman" w:cs="Times New Roman"/>
      <w:sz w:val="24"/>
      <w:szCs w:val="24"/>
    </w:rPr>
  </w:style>
  <w:style w:type="paragraph" w:customStyle="1" w:styleId="5B6AC3BB942A4F5386C414FEA3E26E7712">
    <w:name w:val="5B6AC3BB942A4F5386C414FEA3E26E7712"/>
    <w:rsid w:val="00426EC9"/>
    <w:pPr>
      <w:spacing w:after="0" w:line="240" w:lineRule="auto"/>
    </w:pPr>
    <w:rPr>
      <w:rFonts w:ascii="Times New Roman" w:eastAsia="Times New Roman" w:hAnsi="Times New Roman" w:cs="Times New Roman"/>
      <w:sz w:val="24"/>
      <w:szCs w:val="24"/>
    </w:rPr>
  </w:style>
  <w:style w:type="paragraph" w:customStyle="1" w:styleId="1724D35827304B1C9E55516631768CA39">
    <w:name w:val="1724D35827304B1C9E55516631768CA39"/>
    <w:rsid w:val="00426EC9"/>
    <w:pPr>
      <w:spacing w:after="0" w:line="240" w:lineRule="auto"/>
    </w:pPr>
    <w:rPr>
      <w:rFonts w:ascii="Times New Roman" w:eastAsia="Times New Roman" w:hAnsi="Times New Roman" w:cs="Times New Roman"/>
      <w:sz w:val="24"/>
      <w:szCs w:val="24"/>
    </w:rPr>
  </w:style>
  <w:style w:type="paragraph" w:customStyle="1" w:styleId="728AA96922B84A669563D9DE60FC02524">
    <w:name w:val="728AA96922B84A669563D9DE60FC02524"/>
    <w:rsid w:val="00426EC9"/>
    <w:pPr>
      <w:spacing w:after="0" w:line="240" w:lineRule="auto"/>
    </w:pPr>
    <w:rPr>
      <w:rFonts w:ascii="Times New Roman" w:eastAsia="Times New Roman" w:hAnsi="Times New Roman" w:cs="Times New Roman"/>
      <w:sz w:val="24"/>
      <w:szCs w:val="24"/>
    </w:rPr>
  </w:style>
  <w:style w:type="paragraph" w:customStyle="1" w:styleId="9474C5F56945411FB48F8431D50EB98A3">
    <w:name w:val="9474C5F56945411FB48F8431D50EB98A3"/>
    <w:rsid w:val="00426EC9"/>
    <w:pPr>
      <w:spacing w:after="0" w:line="240" w:lineRule="auto"/>
    </w:pPr>
    <w:rPr>
      <w:rFonts w:ascii="Times New Roman" w:eastAsia="Times New Roman" w:hAnsi="Times New Roman" w:cs="Times New Roman"/>
      <w:sz w:val="24"/>
      <w:szCs w:val="24"/>
    </w:rPr>
  </w:style>
  <w:style w:type="paragraph" w:customStyle="1" w:styleId="6FE55FEFD270414B9434B4E98BBB4F6C2">
    <w:name w:val="6FE55FEFD270414B9434B4E98BBB4F6C2"/>
    <w:rsid w:val="00426EC9"/>
    <w:pPr>
      <w:spacing w:after="0" w:line="240" w:lineRule="auto"/>
    </w:pPr>
    <w:rPr>
      <w:rFonts w:ascii="Times New Roman" w:eastAsia="Times New Roman" w:hAnsi="Times New Roman" w:cs="Times New Roman"/>
      <w:sz w:val="24"/>
      <w:szCs w:val="24"/>
    </w:rPr>
  </w:style>
  <w:style w:type="paragraph" w:customStyle="1" w:styleId="0C3F6DBC0D5F46478F7B145A173550A61">
    <w:name w:val="0C3F6DBC0D5F46478F7B145A173550A61"/>
    <w:rsid w:val="00426EC9"/>
    <w:pPr>
      <w:spacing w:after="0" w:line="240" w:lineRule="auto"/>
    </w:pPr>
    <w:rPr>
      <w:rFonts w:ascii="Times New Roman" w:eastAsia="Times New Roman" w:hAnsi="Times New Roman" w:cs="Times New Roman"/>
      <w:sz w:val="24"/>
      <w:szCs w:val="24"/>
    </w:rPr>
  </w:style>
  <w:style w:type="paragraph" w:customStyle="1" w:styleId="42BC8E96BD464F4790A2FB1C0CE19D19">
    <w:name w:val="42BC8E96BD464F4790A2FB1C0CE19D19"/>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14">
    <w:name w:val="691BD72B0A7240DEB0B8124477141C5714"/>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17">
    <w:name w:val="47C301B953604969A7B6E54B773D014C17"/>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16">
    <w:name w:val="FD52C4914B454EB3ACEED86716810F3416"/>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13">
    <w:name w:val="5B6AC3BB942A4F5386C414FEA3E26E7713"/>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10">
    <w:name w:val="1724D35827304B1C9E55516631768CA310"/>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5">
    <w:name w:val="728AA96922B84A669563D9DE60FC02525"/>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4">
    <w:name w:val="9474C5F56945411FB48F8431D50EB98A4"/>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3">
    <w:name w:val="6FE55FEFD270414B9434B4E98BBB4F6C3"/>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2">
    <w:name w:val="0C3F6DBC0D5F46478F7B145A173550A62"/>
    <w:rsid w:val="00491B0E"/>
    <w:pPr>
      <w:spacing w:after="0" w:line="240" w:lineRule="auto"/>
    </w:pPr>
    <w:rPr>
      <w:rFonts w:ascii="Times New Roman" w:eastAsia="Times New Roman" w:hAnsi="Times New Roman" w:cs="Times New Roman"/>
      <w:sz w:val="24"/>
      <w:szCs w:val="24"/>
    </w:rPr>
  </w:style>
  <w:style w:type="paragraph" w:customStyle="1" w:styleId="42BC8E96BD464F4790A2FB1C0CE19D191">
    <w:name w:val="42BC8E96BD464F4790A2FB1C0CE19D191"/>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15">
    <w:name w:val="691BD72B0A7240DEB0B8124477141C5715"/>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18">
    <w:name w:val="47C301B953604969A7B6E54B773D014C18"/>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17">
    <w:name w:val="FD52C4914B454EB3ACEED86716810F3417"/>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14">
    <w:name w:val="5B6AC3BB942A4F5386C414FEA3E26E7714"/>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11">
    <w:name w:val="1724D35827304B1C9E55516631768CA311"/>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6">
    <w:name w:val="728AA96922B84A669563D9DE60FC02526"/>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5">
    <w:name w:val="9474C5F56945411FB48F8431D50EB98A5"/>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4">
    <w:name w:val="6FE55FEFD270414B9434B4E98BBB4F6C4"/>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3">
    <w:name w:val="0C3F6DBC0D5F46478F7B145A173550A63"/>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16">
    <w:name w:val="691BD72B0A7240DEB0B8124477141C5716"/>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19">
    <w:name w:val="47C301B953604969A7B6E54B773D014C19"/>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18">
    <w:name w:val="FD52C4914B454EB3ACEED86716810F3418"/>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15">
    <w:name w:val="5B6AC3BB942A4F5386C414FEA3E26E7715"/>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12">
    <w:name w:val="1724D35827304B1C9E55516631768CA312"/>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7">
    <w:name w:val="728AA96922B84A669563D9DE60FC02527"/>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6">
    <w:name w:val="9474C5F56945411FB48F8431D50EB98A6"/>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5">
    <w:name w:val="6FE55FEFD270414B9434B4E98BBB4F6C5"/>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4">
    <w:name w:val="0C3F6DBC0D5F46478F7B145A173550A64"/>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17">
    <w:name w:val="691BD72B0A7240DEB0B8124477141C5717"/>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20">
    <w:name w:val="47C301B953604969A7B6E54B773D014C20"/>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19">
    <w:name w:val="FD52C4914B454EB3ACEED86716810F3419"/>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16">
    <w:name w:val="5B6AC3BB942A4F5386C414FEA3E26E7716"/>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13">
    <w:name w:val="1724D35827304B1C9E55516631768CA313"/>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8">
    <w:name w:val="728AA96922B84A669563D9DE60FC02528"/>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7">
    <w:name w:val="9474C5F56945411FB48F8431D50EB98A7"/>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6">
    <w:name w:val="6FE55FEFD270414B9434B4E98BBB4F6C6"/>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5">
    <w:name w:val="0C3F6DBC0D5F46478F7B145A173550A65"/>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18">
    <w:name w:val="691BD72B0A7240DEB0B8124477141C5718"/>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21">
    <w:name w:val="47C301B953604969A7B6E54B773D014C21"/>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20">
    <w:name w:val="FD52C4914B454EB3ACEED86716810F3420"/>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17">
    <w:name w:val="5B6AC3BB942A4F5386C414FEA3E26E7717"/>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14">
    <w:name w:val="1724D35827304B1C9E55516631768CA314"/>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9">
    <w:name w:val="728AA96922B84A669563D9DE60FC02529"/>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8">
    <w:name w:val="9474C5F56945411FB48F8431D50EB98A8"/>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7">
    <w:name w:val="6FE55FEFD270414B9434B4E98BBB4F6C7"/>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6">
    <w:name w:val="0C3F6DBC0D5F46478F7B145A173550A66"/>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19">
    <w:name w:val="691BD72B0A7240DEB0B8124477141C5719"/>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22">
    <w:name w:val="47C301B953604969A7B6E54B773D014C22"/>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21">
    <w:name w:val="FD52C4914B454EB3ACEED86716810F3421"/>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18">
    <w:name w:val="5B6AC3BB942A4F5386C414FEA3E26E7718"/>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15">
    <w:name w:val="1724D35827304B1C9E55516631768CA315"/>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10">
    <w:name w:val="728AA96922B84A669563D9DE60FC025210"/>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9">
    <w:name w:val="9474C5F56945411FB48F8431D50EB98A9"/>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8">
    <w:name w:val="6FE55FEFD270414B9434B4E98BBB4F6C8"/>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7">
    <w:name w:val="0C3F6DBC0D5F46478F7B145A173550A67"/>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20">
    <w:name w:val="691BD72B0A7240DEB0B8124477141C5720"/>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23">
    <w:name w:val="47C301B953604969A7B6E54B773D014C23"/>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22">
    <w:name w:val="FD52C4914B454EB3ACEED86716810F3422"/>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19">
    <w:name w:val="5B6AC3BB942A4F5386C414FEA3E26E7719"/>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16">
    <w:name w:val="1724D35827304B1C9E55516631768CA316"/>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11">
    <w:name w:val="728AA96922B84A669563D9DE60FC025211"/>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10">
    <w:name w:val="9474C5F56945411FB48F8431D50EB98A10"/>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9">
    <w:name w:val="6FE55FEFD270414B9434B4E98BBB4F6C9"/>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8">
    <w:name w:val="0C3F6DBC0D5F46478F7B145A173550A68"/>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21">
    <w:name w:val="691BD72B0A7240DEB0B8124477141C5721"/>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24">
    <w:name w:val="47C301B953604969A7B6E54B773D014C24"/>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23">
    <w:name w:val="FD52C4914B454EB3ACEED86716810F3423"/>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20">
    <w:name w:val="5B6AC3BB942A4F5386C414FEA3E26E7720"/>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17">
    <w:name w:val="1724D35827304B1C9E55516631768CA317"/>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12">
    <w:name w:val="728AA96922B84A669563D9DE60FC025212"/>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11">
    <w:name w:val="9474C5F56945411FB48F8431D50EB98A11"/>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10">
    <w:name w:val="6FE55FEFD270414B9434B4E98BBB4F6C10"/>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9">
    <w:name w:val="0C3F6DBC0D5F46478F7B145A173550A69"/>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22">
    <w:name w:val="691BD72B0A7240DEB0B8124477141C5722"/>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25">
    <w:name w:val="47C301B953604969A7B6E54B773D014C25"/>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24">
    <w:name w:val="FD52C4914B454EB3ACEED86716810F3424"/>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21">
    <w:name w:val="5B6AC3BB942A4F5386C414FEA3E26E7721"/>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18">
    <w:name w:val="1724D35827304B1C9E55516631768CA318"/>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13">
    <w:name w:val="728AA96922B84A669563D9DE60FC025213"/>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12">
    <w:name w:val="9474C5F56945411FB48F8431D50EB98A12"/>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11">
    <w:name w:val="6FE55FEFD270414B9434B4E98BBB4F6C11"/>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10">
    <w:name w:val="0C3F6DBC0D5F46478F7B145A173550A610"/>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23">
    <w:name w:val="691BD72B0A7240DEB0B8124477141C5723"/>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26">
    <w:name w:val="47C301B953604969A7B6E54B773D014C26"/>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25">
    <w:name w:val="FD52C4914B454EB3ACEED86716810F3425"/>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22">
    <w:name w:val="5B6AC3BB942A4F5386C414FEA3E26E7722"/>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19">
    <w:name w:val="1724D35827304B1C9E55516631768CA319"/>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14">
    <w:name w:val="728AA96922B84A669563D9DE60FC025214"/>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13">
    <w:name w:val="9474C5F56945411FB48F8431D50EB98A13"/>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12">
    <w:name w:val="6FE55FEFD270414B9434B4E98BBB4F6C12"/>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11">
    <w:name w:val="0C3F6DBC0D5F46478F7B145A173550A611"/>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24">
    <w:name w:val="691BD72B0A7240DEB0B8124477141C5724"/>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27">
    <w:name w:val="47C301B953604969A7B6E54B773D014C27"/>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26">
    <w:name w:val="FD52C4914B454EB3ACEED86716810F3426"/>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23">
    <w:name w:val="5B6AC3BB942A4F5386C414FEA3E26E7723"/>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20">
    <w:name w:val="1724D35827304B1C9E55516631768CA320"/>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15">
    <w:name w:val="728AA96922B84A669563D9DE60FC025215"/>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14">
    <w:name w:val="9474C5F56945411FB48F8431D50EB98A14"/>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13">
    <w:name w:val="6FE55FEFD270414B9434B4E98BBB4F6C13"/>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12">
    <w:name w:val="0C3F6DBC0D5F46478F7B145A173550A612"/>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25">
    <w:name w:val="691BD72B0A7240DEB0B8124477141C5725"/>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28">
    <w:name w:val="47C301B953604969A7B6E54B773D014C28"/>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27">
    <w:name w:val="FD52C4914B454EB3ACEED86716810F3427"/>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24">
    <w:name w:val="5B6AC3BB942A4F5386C414FEA3E26E7724"/>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21">
    <w:name w:val="1724D35827304B1C9E55516631768CA321"/>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16">
    <w:name w:val="728AA96922B84A669563D9DE60FC025216"/>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15">
    <w:name w:val="9474C5F56945411FB48F8431D50EB98A15"/>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14">
    <w:name w:val="6FE55FEFD270414B9434B4E98BBB4F6C14"/>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13">
    <w:name w:val="0C3F6DBC0D5F46478F7B145A173550A613"/>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26">
    <w:name w:val="691BD72B0A7240DEB0B8124477141C5726"/>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29">
    <w:name w:val="47C301B953604969A7B6E54B773D014C29"/>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28">
    <w:name w:val="FD52C4914B454EB3ACEED86716810F3428"/>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25">
    <w:name w:val="5B6AC3BB942A4F5386C414FEA3E26E7725"/>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22">
    <w:name w:val="1724D35827304B1C9E55516631768CA322"/>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17">
    <w:name w:val="728AA96922B84A669563D9DE60FC025217"/>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16">
    <w:name w:val="9474C5F56945411FB48F8431D50EB98A16"/>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15">
    <w:name w:val="6FE55FEFD270414B9434B4E98BBB4F6C15"/>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14">
    <w:name w:val="0C3F6DBC0D5F46478F7B145A173550A614"/>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27">
    <w:name w:val="691BD72B0A7240DEB0B8124477141C5727"/>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30">
    <w:name w:val="47C301B953604969A7B6E54B773D014C30"/>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29">
    <w:name w:val="FD52C4914B454EB3ACEED86716810F3429"/>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26">
    <w:name w:val="5B6AC3BB942A4F5386C414FEA3E26E7726"/>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23">
    <w:name w:val="1724D35827304B1C9E55516631768CA323"/>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18">
    <w:name w:val="728AA96922B84A669563D9DE60FC025218"/>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17">
    <w:name w:val="9474C5F56945411FB48F8431D50EB98A17"/>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16">
    <w:name w:val="6FE55FEFD270414B9434B4E98BBB4F6C16"/>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15">
    <w:name w:val="0C3F6DBC0D5F46478F7B145A173550A615"/>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28">
    <w:name w:val="691BD72B0A7240DEB0B8124477141C5728"/>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31">
    <w:name w:val="47C301B953604969A7B6E54B773D014C31"/>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30">
    <w:name w:val="FD52C4914B454EB3ACEED86716810F3430"/>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27">
    <w:name w:val="5B6AC3BB942A4F5386C414FEA3E26E7727"/>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24">
    <w:name w:val="1724D35827304B1C9E55516631768CA324"/>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19">
    <w:name w:val="728AA96922B84A669563D9DE60FC025219"/>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18">
    <w:name w:val="9474C5F56945411FB48F8431D50EB98A18"/>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17">
    <w:name w:val="6FE55FEFD270414B9434B4E98BBB4F6C17"/>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16">
    <w:name w:val="0C3F6DBC0D5F46478F7B145A173550A616"/>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29">
    <w:name w:val="691BD72B0A7240DEB0B8124477141C5729"/>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32">
    <w:name w:val="47C301B953604969A7B6E54B773D014C32"/>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31">
    <w:name w:val="FD52C4914B454EB3ACEED86716810F3431"/>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28">
    <w:name w:val="5B6AC3BB942A4F5386C414FEA3E26E7728"/>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25">
    <w:name w:val="1724D35827304B1C9E55516631768CA325"/>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20">
    <w:name w:val="728AA96922B84A669563D9DE60FC025220"/>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19">
    <w:name w:val="9474C5F56945411FB48F8431D50EB98A19"/>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18">
    <w:name w:val="6FE55FEFD270414B9434B4E98BBB4F6C18"/>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17">
    <w:name w:val="0C3F6DBC0D5F46478F7B145A173550A617"/>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30">
    <w:name w:val="691BD72B0A7240DEB0B8124477141C5730"/>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33">
    <w:name w:val="47C301B953604969A7B6E54B773D014C33"/>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32">
    <w:name w:val="FD52C4914B454EB3ACEED86716810F3432"/>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29">
    <w:name w:val="5B6AC3BB942A4F5386C414FEA3E26E7729"/>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26">
    <w:name w:val="1724D35827304B1C9E55516631768CA326"/>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21">
    <w:name w:val="728AA96922B84A669563D9DE60FC025221"/>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20">
    <w:name w:val="9474C5F56945411FB48F8431D50EB98A20"/>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19">
    <w:name w:val="6FE55FEFD270414B9434B4E98BBB4F6C19"/>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18">
    <w:name w:val="0C3F6DBC0D5F46478F7B145A173550A618"/>
    <w:rsid w:val="00491B0E"/>
    <w:pPr>
      <w:spacing w:after="0" w:line="240" w:lineRule="auto"/>
    </w:pPr>
    <w:rPr>
      <w:rFonts w:ascii="Times New Roman" w:eastAsia="Times New Roman" w:hAnsi="Times New Roman" w:cs="Times New Roman"/>
      <w:sz w:val="24"/>
      <w:szCs w:val="24"/>
    </w:rPr>
  </w:style>
  <w:style w:type="paragraph" w:customStyle="1" w:styleId="AFB4CA1737DC44A39F51E929F872F697">
    <w:name w:val="AFB4CA1737DC44A39F51E929F872F697"/>
    <w:rsid w:val="00491B0E"/>
  </w:style>
  <w:style w:type="paragraph" w:customStyle="1" w:styleId="691BD72B0A7240DEB0B8124477141C5731">
    <w:name w:val="691BD72B0A7240DEB0B8124477141C5731"/>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34">
    <w:name w:val="47C301B953604969A7B6E54B773D014C34"/>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33">
    <w:name w:val="FD52C4914B454EB3ACEED86716810F3433"/>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30">
    <w:name w:val="5B6AC3BB942A4F5386C414FEA3E26E7730"/>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27">
    <w:name w:val="1724D35827304B1C9E55516631768CA327"/>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22">
    <w:name w:val="728AA96922B84A669563D9DE60FC025222"/>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21">
    <w:name w:val="9474C5F56945411FB48F8431D50EB98A21"/>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20">
    <w:name w:val="6FE55FEFD270414B9434B4E98BBB4F6C20"/>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19">
    <w:name w:val="0C3F6DBC0D5F46478F7B145A173550A619"/>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32">
    <w:name w:val="691BD72B0A7240DEB0B8124477141C5732"/>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35">
    <w:name w:val="47C301B953604969A7B6E54B773D014C35"/>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34">
    <w:name w:val="FD52C4914B454EB3ACEED86716810F3434"/>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31">
    <w:name w:val="5B6AC3BB942A4F5386C414FEA3E26E7731"/>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28">
    <w:name w:val="1724D35827304B1C9E55516631768CA328"/>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23">
    <w:name w:val="728AA96922B84A669563D9DE60FC025223"/>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22">
    <w:name w:val="9474C5F56945411FB48F8431D50EB98A22"/>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21">
    <w:name w:val="6FE55FEFD270414B9434B4E98BBB4F6C21"/>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20">
    <w:name w:val="0C3F6DBC0D5F46478F7B145A173550A620"/>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33">
    <w:name w:val="691BD72B0A7240DEB0B8124477141C5733"/>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36">
    <w:name w:val="47C301B953604969A7B6E54B773D014C36"/>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35">
    <w:name w:val="FD52C4914B454EB3ACEED86716810F3435"/>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32">
    <w:name w:val="5B6AC3BB942A4F5386C414FEA3E26E7732"/>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29">
    <w:name w:val="1724D35827304B1C9E55516631768CA329"/>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24">
    <w:name w:val="728AA96922B84A669563D9DE60FC025224"/>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23">
    <w:name w:val="9474C5F56945411FB48F8431D50EB98A23"/>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22">
    <w:name w:val="6FE55FEFD270414B9434B4E98BBB4F6C22"/>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21">
    <w:name w:val="0C3F6DBC0D5F46478F7B145A173550A621"/>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34">
    <w:name w:val="691BD72B0A7240DEB0B8124477141C5734"/>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37">
    <w:name w:val="47C301B953604969A7B6E54B773D014C37"/>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36">
    <w:name w:val="FD52C4914B454EB3ACEED86716810F3436"/>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33">
    <w:name w:val="5B6AC3BB942A4F5386C414FEA3E26E7733"/>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30">
    <w:name w:val="1724D35827304B1C9E55516631768CA330"/>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25">
    <w:name w:val="728AA96922B84A669563D9DE60FC025225"/>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24">
    <w:name w:val="9474C5F56945411FB48F8431D50EB98A24"/>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23">
    <w:name w:val="6FE55FEFD270414B9434B4E98BBB4F6C23"/>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22">
    <w:name w:val="0C3F6DBC0D5F46478F7B145A173550A622"/>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35">
    <w:name w:val="691BD72B0A7240DEB0B8124477141C5735"/>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38">
    <w:name w:val="47C301B953604969A7B6E54B773D014C38"/>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37">
    <w:name w:val="FD52C4914B454EB3ACEED86716810F3437"/>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34">
    <w:name w:val="5B6AC3BB942A4F5386C414FEA3E26E7734"/>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31">
    <w:name w:val="1724D35827304B1C9E55516631768CA331"/>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26">
    <w:name w:val="728AA96922B84A669563D9DE60FC025226"/>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25">
    <w:name w:val="9474C5F56945411FB48F8431D50EB98A25"/>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24">
    <w:name w:val="6FE55FEFD270414B9434B4E98BBB4F6C24"/>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23">
    <w:name w:val="0C3F6DBC0D5F46478F7B145A173550A623"/>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36">
    <w:name w:val="691BD72B0A7240DEB0B8124477141C5736"/>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39">
    <w:name w:val="47C301B953604969A7B6E54B773D014C39"/>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38">
    <w:name w:val="FD52C4914B454EB3ACEED86716810F3438"/>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35">
    <w:name w:val="5B6AC3BB942A4F5386C414FEA3E26E7735"/>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32">
    <w:name w:val="1724D35827304B1C9E55516631768CA332"/>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27">
    <w:name w:val="728AA96922B84A669563D9DE60FC025227"/>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26">
    <w:name w:val="9474C5F56945411FB48F8431D50EB98A26"/>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25">
    <w:name w:val="6FE55FEFD270414B9434B4E98BBB4F6C25"/>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24">
    <w:name w:val="0C3F6DBC0D5F46478F7B145A173550A624"/>
    <w:rsid w:val="00491B0E"/>
    <w:pPr>
      <w:spacing w:after="0" w:line="240" w:lineRule="auto"/>
    </w:pPr>
    <w:rPr>
      <w:rFonts w:ascii="Times New Roman" w:eastAsia="Times New Roman" w:hAnsi="Times New Roman" w:cs="Times New Roman"/>
      <w:sz w:val="24"/>
      <w:szCs w:val="24"/>
    </w:rPr>
  </w:style>
  <w:style w:type="paragraph" w:customStyle="1" w:styleId="9C2B2B5F0BEA4B92827993C0AD8E8AF7">
    <w:name w:val="9C2B2B5F0BEA4B92827993C0AD8E8AF7"/>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37">
    <w:name w:val="691BD72B0A7240DEB0B8124477141C5737"/>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40">
    <w:name w:val="47C301B953604969A7B6E54B773D014C40"/>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39">
    <w:name w:val="FD52C4914B454EB3ACEED86716810F3439"/>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36">
    <w:name w:val="5B6AC3BB942A4F5386C414FEA3E26E7736"/>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33">
    <w:name w:val="1724D35827304B1C9E55516631768CA333"/>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28">
    <w:name w:val="728AA96922B84A669563D9DE60FC025228"/>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27">
    <w:name w:val="9474C5F56945411FB48F8431D50EB98A27"/>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26">
    <w:name w:val="6FE55FEFD270414B9434B4E98BBB4F6C26"/>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25">
    <w:name w:val="0C3F6DBC0D5F46478F7B145A173550A625"/>
    <w:rsid w:val="00491B0E"/>
    <w:pPr>
      <w:spacing w:after="0" w:line="240" w:lineRule="auto"/>
    </w:pPr>
    <w:rPr>
      <w:rFonts w:ascii="Times New Roman" w:eastAsia="Times New Roman" w:hAnsi="Times New Roman" w:cs="Times New Roman"/>
      <w:sz w:val="24"/>
      <w:szCs w:val="24"/>
    </w:rPr>
  </w:style>
  <w:style w:type="paragraph" w:customStyle="1" w:styleId="9C2B2B5F0BEA4B92827993C0AD8E8AF71">
    <w:name w:val="9C2B2B5F0BEA4B92827993C0AD8E8AF71"/>
    <w:rsid w:val="00491B0E"/>
    <w:pPr>
      <w:spacing w:after="0" w:line="240" w:lineRule="auto"/>
    </w:pPr>
    <w:rPr>
      <w:rFonts w:ascii="Times New Roman" w:eastAsia="Times New Roman" w:hAnsi="Times New Roman" w:cs="Times New Roman"/>
      <w:sz w:val="24"/>
      <w:szCs w:val="24"/>
    </w:rPr>
  </w:style>
  <w:style w:type="paragraph" w:customStyle="1" w:styleId="1A408988E0A741C49CEAF4F46DAE1597">
    <w:name w:val="1A408988E0A741C49CEAF4F46DAE1597"/>
    <w:rsid w:val="00491B0E"/>
    <w:pPr>
      <w:spacing w:after="0" w:line="240" w:lineRule="auto"/>
    </w:pPr>
    <w:rPr>
      <w:rFonts w:ascii="Times New Roman" w:eastAsia="Times New Roman" w:hAnsi="Times New Roman" w:cs="Times New Roman"/>
      <w:sz w:val="24"/>
      <w:szCs w:val="24"/>
    </w:rPr>
  </w:style>
  <w:style w:type="paragraph" w:customStyle="1" w:styleId="A0445C789D114287BDFF892B9CC304A7">
    <w:name w:val="A0445C789D114287BDFF892B9CC304A7"/>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38">
    <w:name w:val="691BD72B0A7240DEB0B8124477141C5738"/>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41">
    <w:name w:val="47C301B953604969A7B6E54B773D014C41"/>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40">
    <w:name w:val="FD52C4914B454EB3ACEED86716810F3440"/>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37">
    <w:name w:val="5B6AC3BB942A4F5386C414FEA3E26E7737"/>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34">
    <w:name w:val="1724D35827304B1C9E55516631768CA334"/>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29">
    <w:name w:val="728AA96922B84A669563D9DE60FC025229"/>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28">
    <w:name w:val="9474C5F56945411FB48F8431D50EB98A28"/>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27">
    <w:name w:val="6FE55FEFD270414B9434B4E98BBB4F6C27"/>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26">
    <w:name w:val="0C3F6DBC0D5F46478F7B145A173550A626"/>
    <w:rsid w:val="00491B0E"/>
    <w:pPr>
      <w:spacing w:after="0" w:line="240" w:lineRule="auto"/>
    </w:pPr>
    <w:rPr>
      <w:rFonts w:ascii="Times New Roman" w:eastAsia="Times New Roman" w:hAnsi="Times New Roman" w:cs="Times New Roman"/>
      <w:sz w:val="24"/>
      <w:szCs w:val="24"/>
    </w:rPr>
  </w:style>
  <w:style w:type="paragraph" w:customStyle="1" w:styleId="9C2B2B5F0BEA4B92827993C0AD8E8AF72">
    <w:name w:val="9C2B2B5F0BEA4B92827993C0AD8E8AF72"/>
    <w:rsid w:val="00491B0E"/>
    <w:pPr>
      <w:spacing w:after="0" w:line="240" w:lineRule="auto"/>
    </w:pPr>
    <w:rPr>
      <w:rFonts w:ascii="Times New Roman" w:eastAsia="Times New Roman" w:hAnsi="Times New Roman" w:cs="Times New Roman"/>
      <w:sz w:val="24"/>
      <w:szCs w:val="24"/>
    </w:rPr>
  </w:style>
  <w:style w:type="paragraph" w:customStyle="1" w:styleId="1A408988E0A741C49CEAF4F46DAE15971">
    <w:name w:val="1A408988E0A741C49CEAF4F46DAE15971"/>
    <w:rsid w:val="00491B0E"/>
    <w:pPr>
      <w:spacing w:after="0" w:line="240" w:lineRule="auto"/>
    </w:pPr>
    <w:rPr>
      <w:rFonts w:ascii="Times New Roman" w:eastAsia="Times New Roman" w:hAnsi="Times New Roman" w:cs="Times New Roman"/>
      <w:sz w:val="24"/>
      <w:szCs w:val="24"/>
    </w:rPr>
  </w:style>
  <w:style w:type="paragraph" w:customStyle="1" w:styleId="A0445C789D114287BDFF892B9CC304A71">
    <w:name w:val="A0445C789D114287BDFF892B9CC304A71"/>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39">
    <w:name w:val="691BD72B0A7240DEB0B8124477141C5739"/>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42">
    <w:name w:val="47C301B953604969A7B6E54B773D014C42"/>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41">
    <w:name w:val="FD52C4914B454EB3ACEED86716810F3441"/>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38">
    <w:name w:val="5B6AC3BB942A4F5386C414FEA3E26E7738"/>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35">
    <w:name w:val="1724D35827304B1C9E55516631768CA335"/>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30">
    <w:name w:val="728AA96922B84A669563D9DE60FC025230"/>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29">
    <w:name w:val="9474C5F56945411FB48F8431D50EB98A29"/>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28">
    <w:name w:val="6FE55FEFD270414B9434B4E98BBB4F6C28"/>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27">
    <w:name w:val="0C3F6DBC0D5F46478F7B145A173550A627"/>
    <w:rsid w:val="00491B0E"/>
    <w:pPr>
      <w:spacing w:after="0" w:line="240" w:lineRule="auto"/>
    </w:pPr>
    <w:rPr>
      <w:rFonts w:ascii="Times New Roman" w:eastAsia="Times New Roman" w:hAnsi="Times New Roman" w:cs="Times New Roman"/>
      <w:sz w:val="24"/>
      <w:szCs w:val="24"/>
    </w:rPr>
  </w:style>
  <w:style w:type="paragraph" w:customStyle="1" w:styleId="9C2B2B5F0BEA4B92827993C0AD8E8AF73">
    <w:name w:val="9C2B2B5F0BEA4B92827993C0AD8E8AF73"/>
    <w:rsid w:val="00491B0E"/>
    <w:pPr>
      <w:spacing w:after="0" w:line="240" w:lineRule="auto"/>
    </w:pPr>
    <w:rPr>
      <w:rFonts w:ascii="Times New Roman" w:eastAsia="Times New Roman" w:hAnsi="Times New Roman" w:cs="Times New Roman"/>
      <w:sz w:val="24"/>
      <w:szCs w:val="24"/>
    </w:rPr>
  </w:style>
  <w:style w:type="paragraph" w:customStyle="1" w:styleId="1A408988E0A741C49CEAF4F46DAE15972">
    <w:name w:val="1A408988E0A741C49CEAF4F46DAE15972"/>
    <w:rsid w:val="00491B0E"/>
    <w:pPr>
      <w:spacing w:after="0" w:line="240" w:lineRule="auto"/>
    </w:pPr>
    <w:rPr>
      <w:rFonts w:ascii="Times New Roman" w:eastAsia="Times New Roman" w:hAnsi="Times New Roman" w:cs="Times New Roman"/>
      <w:sz w:val="24"/>
      <w:szCs w:val="24"/>
    </w:rPr>
  </w:style>
  <w:style w:type="paragraph" w:customStyle="1" w:styleId="B6D6CF4002EA4F9EADB164A48F1BD276">
    <w:name w:val="B6D6CF4002EA4F9EADB164A48F1BD276"/>
    <w:rsid w:val="00491B0E"/>
  </w:style>
  <w:style w:type="paragraph" w:customStyle="1" w:styleId="691BD72B0A7240DEB0B8124477141C5740">
    <w:name w:val="691BD72B0A7240DEB0B8124477141C5740"/>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43">
    <w:name w:val="47C301B953604969A7B6E54B773D014C43"/>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42">
    <w:name w:val="FD52C4914B454EB3ACEED86716810F3442"/>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39">
    <w:name w:val="5B6AC3BB942A4F5386C414FEA3E26E7739"/>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36">
    <w:name w:val="1724D35827304B1C9E55516631768CA336"/>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31">
    <w:name w:val="728AA96922B84A669563D9DE60FC025231"/>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30">
    <w:name w:val="9474C5F56945411FB48F8431D50EB98A30"/>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29">
    <w:name w:val="6FE55FEFD270414B9434B4E98BBB4F6C29"/>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28">
    <w:name w:val="0C3F6DBC0D5F46478F7B145A173550A628"/>
    <w:rsid w:val="00491B0E"/>
    <w:pPr>
      <w:spacing w:after="0" w:line="240" w:lineRule="auto"/>
    </w:pPr>
    <w:rPr>
      <w:rFonts w:ascii="Times New Roman" w:eastAsia="Times New Roman" w:hAnsi="Times New Roman" w:cs="Times New Roman"/>
      <w:sz w:val="24"/>
      <w:szCs w:val="24"/>
    </w:rPr>
  </w:style>
  <w:style w:type="paragraph" w:customStyle="1" w:styleId="9C2B2B5F0BEA4B92827993C0AD8E8AF74">
    <w:name w:val="9C2B2B5F0BEA4B92827993C0AD8E8AF74"/>
    <w:rsid w:val="00491B0E"/>
    <w:pPr>
      <w:spacing w:after="0" w:line="240" w:lineRule="auto"/>
    </w:pPr>
    <w:rPr>
      <w:rFonts w:ascii="Times New Roman" w:eastAsia="Times New Roman" w:hAnsi="Times New Roman" w:cs="Times New Roman"/>
      <w:sz w:val="24"/>
      <w:szCs w:val="24"/>
    </w:rPr>
  </w:style>
  <w:style w:type="paragraph" w:customStyle="1" w:styleId="1A408988E0A741C49CEAF4F46DAE15973">
    <w:name w:val="1A408988E0A741C49CEAF4F46DAE15973"/>
    <w:rsid w:val="00491B0E"/>
    <w:pPr>
      <w:spacing w:after="0" w:line="240" w:lineRule="auto"/>
    </w:pPr>
    <w:rPr>
      <w:rFonts w:ascii="Times New Roman" w:eastAsia="Times New Roman" w:hAnsi="Times New Roman" w:cs="Times New Roman"/>
      <w:sz w:val="24"/>
      <w:szCs w:val="24"/>
    </w:rPr>
  </w:style>
  <w:style w:type="paragraph" w:customStyle="1" w:styleId="B6D6CF4002EA4F9EADB164A48F1BD2761">
    <w:name w:val="B6D6CF4002EA4F9EADB164A48F1BD2761"/>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41">
    <w:name w:val="691BD72B0A7240DEB0B8124477141C5741"/>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44">
    <w:name w:val="47C301B953604969A7B6E54B773D014C44"/>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43">
    <w:name w:val="FD52C4914B454EB3ACEED86716810F3443"/>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40">
    <w:name w:val="5B6AC3BB942A4F5386C414FEA3E26E7740"/>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37">
    <w:name w:val="1724D35827304B1C9E55516631768CA337"/>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32">
    <w:name w:val="728AA96922B84A669563D9DE60FC025232"/>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31">
    <w:name w:val="9474C5F56945411FB48F8431D50EB98A31"/>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30">
    <w:name w:val="6FE55FEFD270414B9434B4E98BBB4F6C30"/>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29">
    <w:name w:val="0C3F6DBC0D5F46478F7B145A173550A629"/>
    <w:rsid w:val="00491B0E"/>
    <w:pPr>
      <w:spacing w:after="0" w:line="240" w:lineRule="auto"/>
    </w:pPr>
    <w:rPr>
      <w:rFonts w:ascii="Times New Roman" w:eastAsia="Times New Roman" w:hAnsi="Times New Roman" w:cs="Times New Roman"/>
      <w:sz w:val="24"/>
      <w:szCs w:val="24"/>
    </w:rPr>
  </w:style>
  <w:style w:type="paragraph" w:customStyle="1" w:styleId="9C2B2B5F0BEA4B92827993C0AD8E8AF75">
    <w:name w:val="9C2B2B5F0BEA4B92827993C0AD8E8AF75"/>
    <w:rsid w:val="00491B0E"/>
    <w:pPr>
      <w:spacing w:after="0" w:line="240" w:lineRule="auto"/>
    </w:pPr>
    <w:rPr>
      <w:rFonts w:ascii="Times New Roman" w:eastAsia="Times New Roman" w:hAnsi="Times New Roman" w:cs="Times New Roman"/>
      <w:sz w:val="24"/>
      <w:szCs w:val="24"/>
    </w:rPr>
  </w:style>
  <w:style w:type="paragraph" w:customStyle="1" w:styleId="1A408988E0A741C49CEAF4F46DAE15974">
    <w:name w:val="1A408988E0A741C49CEAF4F46DAE15974"/>
    <w:rsid w:val="00491B0E"/>
    <w:pPr>
      <w:spacing w:after="0" w:line="240" w:lineRule="auto"/>
    </w:pPr>
    <w:rPr>
      <w:rFonts w:ascii="Times New Roman" w:eastAsia="Times New Roman" w:hAnsi="Times New Roman" w:cs="Times New Roman"/>
      <w:sz w:val="24"/>
      <w:szCs w:val="24"/>
    </w:rPr>
  </w:style>
  <w:style w:type="paragraph" w:customStyle="1" w:styleId="B6D6CF4002EA4F9EADB164A48F1BD2762">
    <w:name w:val="B6D6CF4002EA4F9EADB164A48F1BD2762"/>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42">
    <w:name w:val="691BD72B0A7240DEB0B8124477141C5742"/>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45">
    <w:name w:val="47C301B953604969A7B6E54B773D014C45"/>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44">
    <w:name w:val="FD52C4914B454EB3ACEED86716810F3444"/>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41">
    <w:name w:val="5B6AC3BB942A4F5386C414FEA3E26E7741"/>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38">
    <w:name w:val="1724D35827304B1C9E55516631768CA338"/>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33">
    <w:name w:val="728AA96922B84A669563D9DE60FC025233"/>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32">
    <w:name w:val="9474C5F56945411FB48F8431D50EB98A32"/>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31">
    <w:name w:val="6FE55FEFD270414B9434B4E98BBB4F6C31"/>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30">
    <w:name w:val="0C3F6DBC0D5F46478F7B145A173550A630"/>
    <w:rsid w:val="00491B0E"/>
    <w:pPr>
      <w:spacing w:after="0" w:line="240" w:lineRule="auto"/>
    </w:pPr>
    <w:rPr>
      <w:rFonts w:ascii="Times New Roman" w:eastAsia="Times New Roman" w:hAnsi="Times New Roman" w:cs="Times New Roman"/>
      <w:sz w:val="24"/>
      <w:szCs w:val="24"/>
    </w:rPr>
  </w:style>
  <w:style w:type="paragraph" w:customStyle="1" w:styleId="9C2B2B5F0BEA4B92827993C0AD8E8AF76">
    <w:name w:val="9C2B2B5F0BEA4B92827993C0AD8E8AF76"/>
    <w:rsid w:val="00491B0E"/>
    <w:pPr>
      <w:spacing w:after="0" w:line="240" w:lineRule="auto"/>
    </w:pPr>
    <w:rPr>
      <w:rFonts w:ascii="Times New Roman" w:eastAsia="Times New Roman" w:hAnsi="Times New Roman" w:cs="Times New Roman"/>
      <w:sz w:val="24"/>
      <w:szCs w:val="24"/>
    </w:rPr>
  </w:style>
  <w:style w:type="paragraph" w:customStyle="1" w:styleId="1A408988E0A741C49CEAF4F46DAE15975">
    <w:name w:val="1A408988E0A741C49CEAF4F46DAE15975"/>
    <w:rsid w:val="00491B0E"/>
    <w:pPr>
      <w:spacing w:after="0" w:line="240" w:lineRule="auto"/>
    </w:pPr>
    <w:rPr>
      <w:rFonts w:ascii="Times New Roman" w:eastAsia="Times New Roman" w:hAnsi="Times New Roman" w:cs="Times New Roman"/>
      <w:sz w:val="24"/>
      <w:szCs w:val="24"/>
    </w:rPr>
  </w:style>
  <w:style w:type="paragraph" w:customStyle="1" w:styleId="B6D6CF4002EA4F9EADB164A48F1BD2763">
    <w:name w:val="B6D6CF4002EA4F9EADB164A48F1BD2763"/>
    <w:rsid w:val="00491B0E"/>
    <w:pPr>
      <w:spacing w:after="0" w:line="240" w:lineRule="auto"/>
    </w:pPr>
    <w:rPr>
      <w:rFonts w:ascii="Times New Roman" w:eastAsia="Times New Roman" w:hAnsi="Times New Roman" w:cs="Times New Roman"/>
      <w:sz w:val="24"/>
      <w:szCs w:val="24"/>
    </w:rPr>
  </w:style>
  <w:style w:type="paragraph" w:customStyle="1" w:styleId="CA4B329C1D3843ECAC53CCF73AFFFA53">
    <w:name w:val="CA4B329C1D3843ECAC53CCF73AFFFA53"/>
    <w:rsid w:val="00491B0E"/>
  </w:style>
  <w:style w:type="paragraph" w:customStyle="1" w:styleId="691BD72B0A7240DEB0B8124477141C5743">
    <w:name w:val="691BD72B0A7240DEB0B8124477141C5743"/>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46">
    <w:name w:val="47C301B953604969A7B6E54B773D014C46"/>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45">
    <w:name w:val="FD52C4914B454EB3ACEED86716810F3445"/>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42">
    <w:name w:val="5B6AC3BB942A4F5386C414FEA3E26E7742"/>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39">
    <w:name w:val="1724D35827304B1C9E55516631768CA339"/>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34">
    <w:name w:val="728AA96922B84A669563D9DE60FC025234"/>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33">
    <w:name w:val="9474C5F56945411FB48F8431D50EB98A33"/>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32">
    <w:name w:val="6FE55FEFD270414B9434B4E98BBB4F6C32"/>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31">
    <w:name w:val="0C3F6DBC0D5F46478F7B145A173550A631"/>
    <w:rsid w:val="00491B0E"/>
    <w:pPr>
      <w:spacing w:after="0" w:line="240" w:lineRule="auto"/>
    </w:pPr>
    <w:rPr>
      <w:rFonts w:ascii="Times New Roman" w:eastAsia="Times New Roman" w:hAnsi="Times New Roman" w:cs="Times New Roman"/>
      <w:sz w:val="24"/>
      <w:szCs w:val="24"/>
    </w:rPr>
  </w:style>
  <w:style w:type="paragraph" w:customStyle="1" w:styleId="9C2B2B5F0BEA4B92827993C0AD8E8AF77">
    <w:name w:val="9C2B2B5F0BEA4B92827993C0AD8E8AF77"/>
    <w:rsid w:val="00491B0E"/>
    <w:pPr>
      <w:spacing w:after="0" w:line="240" w:lineRule="auto"/>
    </w:pPr>
    <w:rPr>
      <w:rFonts w:ascii="Times New Roman" w:eastAsia="Times New Roman" w:hAnsi="Times New Roman" w:cs="Times New Roman"/>
      <w:sz w:val="24"/>
      <w:szCs w:val="24"/>
    </w:rPr>
  </w:style>
  <w:style w:type="paragraph" w:customStyle="1" w:styleId="1A408988E0A741C49CEAF4F46DAE15976">
    <w:name w:val="1A408988E0A741C49CEAF4F46DAE15976"/>
    <w:rsid w:val="00491B0E"/>
    <w:pPr>
      <w:spacing w:after="0" w:line="240" w:lineRule="auto"/>
    </w:pPr>
    <w:rPr>
      <w:rFonts w:ascii="Times New Roman" w:eastAsia="Times New Roman" w:hAnsi="Times New Roman" w:cs="Times New Roman"/>
      <w:sz w:val="24"/>
      <w:szCs w:val="24"/>
    </w:rPr>
  </w:style>
  <w:style w:type="paragraph" w:customStyle="1" w:styleId="B6D6CF4002EA4F9EADB164A48F1BD2764">
    <w:name w:val="B6D6CF4002EA4F9EADB164A48F1BD2764"/>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44">
    <w:name w:val="691BD72B0A7240DEB0B8124477141C5744"/>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47">
    <w:name w:val="47C301B953604969A7B6E54B773D014C47"/>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46">
    <w:name w:val="FD52C4914B454EB3ACEED86716810F3446"/>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43">
    <w:name w:val="5B6AC3BB942A4F5386C414FEA3E26E7743"/>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40">
    <w:name w:val="1724D35827304B1C9E55516631768CA340"/>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35">
    <w:name w:val="728AA96922B84A669563D9DE60FC025235"/>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34">
    <w:name w:val="9474C5F56945411FB48F8431D50EB98A34"/>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33">
    <w:name w:val="6FE55FEFD270414B9434B4E98BBB4F6C33"/>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32">
    <w:name w:val="0C3F6DBC0D5F46478F7B145A173550A632"/>
    <w:rsid w:val="00491B0E"/>
    <w:pPr>
      <w:spacing w:after="0" w:line="240" w:lineRule="auto"/>
    </w:pPr>
    <w:rPr>
      <w:rFonts w:ascii="Times New Roman" w:eastAsia="Times New Roman" w:hAnsi="Times New Roman" w:cs="Times New Roman"/>
      <w:sz w:val="24"/>
      <w:szCs w:val="24"/>
    </w:rPr>
  </w:style>
  <w:style w:type="paragraph" w:customStyle="1" w:styleId="9C2B2B5F0BEA4B92827993C0AD8E8AF78">
    <w:name w:val="9C2B2B5F0BEA4B92827993C0AD8E8AF78"/>
    <w:rsid w:val="00491B0E"/>
    <w:pPr>
      <w:spacing w:after="0" w:line="240" w:lineRule="auto"/>
    </w:pPr>
    <w:rPr>
      <w:rFonts w:ascii="Times New Roman" w:eastAsia="Times New Roman" w:hAnsi="Times New Roman" w:cs="Times New Roman"/>
      <w:sz w:val="24"/>
      <w:szCs w:val="24"/>
    </w:rPr>
  </w:style>
  <w:style w:type="paragraph" w:customStyle="1" w:styleId="1A408988E0A741C49CEAF4F46DAE15977">
    <w:name w:val="1A408988E0A741C49CEAF4F46DAE15977"/>
    <w:rsid w:val="00491B0E"/>
    <w:pPr>
      <w:spacing w:after="0" w:line="240" w:lineRule="auto"/>
    </w:pPr>
    <w:rPr>
      <w:rFonts w:ascii="Times New Roman" w:eastAsia="Times New Roman" w:hAnsi="Times New Roman" w:cs="Times New Roman"/>
      <w:sz w:val="24"/>
      <w:szCs w:val="24"/>
    </w:rPr>
  </w:style>
  <w:style w:type="paragraph" w:customStyle="1" w:styleId="B6D6CF4002EA4F9EADB164A48F1BD2765">
    <w:name w:val="B6D6CF4002EA4F9EADB164A48F1BD2765"/>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45">
    <w:name w:val="691BD72B0A7240DEB0B8124477141C5745"/>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48">
    <w:name w:val="47C301B953604969A7B6E54B773D014C48"/>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47">
    <w:name w:val="FD52C4914B454EB3ACEED86716810F3447"/>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44">
    <w:name w:val="5B6AC3BB942A4F5386C414FEA3E26E7744"/>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41">
    <w:name w:val="1724D35827304B1C9E55516631768CA341"/>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36">
    <w:name w:val="728AA96922B84A669563D9DE60FC025236"/>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35">
    <w:name w:val="9474C5F56945411FB48F8431D50EB98A35"/>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34">
    <w:name w:val="6FE55FEFD270414B9434B4E98BBB4F6C34"/>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33">
    <w:name w:val="0C3F6DBC0D5F46478F7B145A173550A633"/>
    <w:rsid w:val="00491B0E"/>
    <w:pPr>
      <w:spacing w:after="0" w:line="240" w:lineRule="auto"/>
    </w:pPr>
    <w:rPr>
      <w:rFonts w:ascii="Times New Roman" w:eastAsia="Times New Roman" w:hAnsi="Times New Roman" w:cs="Times New Roman"/>
      <w:sz w:val="24"/>
      <w:szCs w:val="24"/>
    </w:rPr>
  </w:style>
  <w:style w:type="paragraph" w:customStyle="1" w:styleId="445086C7D3604F949AC089288CDCA97A">
    <w:name w:val="445086C7D3604F949AC089288CDCA97A"/>
    <w:rsid w:val="00491B0E"/>
    <w:pPr>
      <w:spacing w:after="0" w:line="240" w:lineRule="auto"/>
    </w:pPr>
    <w:rPr>
      <w:rFonts w:ascii="Times New Roman" w:eastAsia="Times New Roman" w:hAnsi="Times New Roman" w:cs="Times New Roman"/>
      <w:sz w:val="24"/>
      <w:szCs w:val="24"/>
    </w:rPr>
  </w:style>
  <w:style w:type="paragraph" w:customStyle="1" w:styleId="9C2B2B5F0BEA4B92827993C0AD8E8AF79">
    <w:name w:val="9C2B2B5F0BEA4B92827993C0AD8E8AF79"/>
    <w:rsid w:val="00491B0E"/>
    <w:pPr>
      <w:spacing w:after="0" w:line="240" w:lineRule="auto"/>
    </w:pPr>
    <w:rPr>
      <w:rFonts w:ascii="Times New Roman" w:eastAsia="Times New Roman" w:hAnsi="Times New Roman" w:cs="Times New Roman"/>
      <w:sz w:val="24"/>
      <w:szCs w:val="24"/>
    </w:rPr>
  </w:style>
  <w:style w:type="paragraph" w:customStyle="1" w:styleId="1A408988E0A741C49CEAF4F46DAE15978">
    <w:name w:val="1A408988E0A741C49CEAF4F46DAE15978"/>
    <w:rsid w:val="00491B0E"/>
    <w:pPr>
      <w:spacing w:after="0" w:line="240" w:lineRule="auto"/>
    </w:pPr>
    <w:rPr>
      <w:rFonts w:ascii="Times New Roman" w:eastAsia="Times New Roman" w:hAnsi="Times New Roman" w:cs="Times New Roman"/>
      <w:sz w:val="24"/>
      <w:szCs w:val="24"/>
    </w:rPr>
  </w:style>
  <w:style w:type="paragraph" w:customStyle="1" w:styleId="B6D6CF4002EA4F9EADB164A48F1BD2766">
    <w:name w:val="B6D6CF4002EA4F9EADB164A48F1BD2766"/>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46">
    <w:name w:val="691BD72B0A7240DEB0B8124477141C5746"/>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49">
    <w:name w:val="47C301B953604969A7B6E54B773D014C49"/>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48">
    <w:name w:val="FD52C4914B454EB3ACEED86716810F3448"/>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45">
    <w:name w:val="5B6AC3BB942A4F5386C414FEA3E26E7745"/>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42">
    <w:name w:val="1724D35827304B1C9E55516631768CA342"/>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37">
    <w:name w:val="728AA96922B84A669563D9DE60FC025237"/>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36">
    <w:name w:val="9474C5F56945411FB48F8431D50EB98A36"/>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35">
    <w:name w:val="6FE55FEFD270414B9434B4E98BBB4F6C35"/>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34">
    <w:name w:val="0C3F6DBC0D5F46478F7B145A173550A634"/>
    <w:rsid w:val="00491B0E"/>
    <w:pPr>
      <w:spacing w:after="0" w:line="240" w:lineRule="auto"/>
    </w:pPr>
    <w:rPr>
      <w:rFonts w:ascii="Times New Roman" w:eastAsia="Times New Roman" w:hAnsi="Times New Roman" w:cs="Times New Roman"/>
      <w:sz w:val="24"/>
      <w:szCs w:val="24"/>
    </w:rPr>
  </w:style>
  <w:style w:type="paragraph" w:customStyle="1" w:styleId="9C2B2B5F0BEA4B92827993C0AD8E8AF710">
    <w:name w:val="9C2B2B5F0BEA4B92827993C0AD8E8AF710"/>
    <w:rsid w:val="00491B0E"/>
    <w:pPr>
      <w:spacing w:after="0" w:line="240" w:lineRule="auto"/>
    </w:pPr>
    <w:rPr>
      <w:rFonts w:ascii="Times New Roman" w:eastAsia="Times New Roman" w:hAnsi="Times New Roman" w:cs="Times New Roman"/>
      <w:sz w:val="24"/>
      <w:szCs w:val="24"/>
    </w:rPr>
  </w:style>
  <w:style w:type="paragraph" w:customStyle="1" w:styleId="1A408988E0A741C49CEAF4F46DAE15979">
    <w:name w:val="1A408988E0A741C49CEAF4F46DAE15979"/>
    <w:rsid w:val="00491B0E"/>
    <w:pPr>
      <w:spacing w:after="0" w:line="240" w:lineRule="auto"/>
    </w:pPr>
    <w:rPr>
      <w:rFonts w:ascii="Times New Roman" w:eastAsia="Times New Roman" w:hAnsi="Times New Roman" w:cs="Times New Roman"/>
      <w:sz w:val="24"/>
      <w:szCs w:val="24"/>
    </w:rPr>
  </w:style>
  <w:style w:type="paragraph" w:customStyle="1" w:styleId="B6D6CF4002EA4F9EADB164A48F1BD2767">
    <w:name w:val="B6D6CF4002EA4F9EADB164A48F1BD2767"/>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47">
    <w:name w:val="691BD72B0A7240DEB0B8124477141C5747"/>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50">
    <w:name w:val="47C301B953604969A7B6E54B773D014C50"/>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49">
    <w:name w:val="FD52C4914B454EB3ACEED86716810F3449"/>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46">
    <w:name w:val="5B6AC3BB942A4F5386C414FEA3E26E7746"/>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43">
    <w:name w:val="1724D35827304B1C9E55516631768CA343"/>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38">
    <w:name w:val="728AA96922B84A669563D9DE60FC025238"/>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37">
    <w:name w:val="9474C5F56945411FB48F8431D50EB98A37"/>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36">
    <w:name w:val="6FE55FEFD270414B9434B4E98BBB4F6C36"/>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35">
    <w:name w:val="0C3F6DBC0D5F46478F7B145A173550A635"/>
    <w:rsid w:val="00491B0E"/>
    <w:pPr>
      <w:spacing w:after="0" w:line="240" w:lineRule="auto"/>
    </w:pPr>
    <w:rPr>
      <w:rFonts w:ascii="Times New Roman" w:eastAsia="Times New Roman" w:hAnsi="Times New Roman" w:cs="Times New Roman"/>
      <w:sz w:val="24"/>
      <w:szCs w:val="24"/>
    </w:rPr>
  </w:style>
  <w:style w:type="paragraph" w:customStyle="1" w:styleId="9C2B2B5F0BEA4B92827993C0AD8E8AF711">
    <w:name w:val="9C2B2B5F0BEA4B92827993C0AD8E8AF711"/>
    <w:rsid w:val="00491B0E"/>
    <w:pPr>
      <w:spacing w:after="0" w:line="240" w:lineRule="auto"/>
    </w:pPr>
    <w:rPr>
      <w:rFonts w:ascii="Times New Roman" w:eastAsia="Times New Roman" w:hAnsi="Times New Roman" w:cs="Times New Roman"/>
      <w:sz w:val="24"/>
      <w:szCs w:val="24"/>
    </w:rPr>
  </w:style>
  <w:style w:type="paragraph" w:customStyle="1" w:styleId="1A408988E0A741C49CEAF4F46DAE159710">
    <w:name w:val="1A408988E0A741C49CEAF4F46DAE159710"/>
    <w:rsid w:val="00491B0E"/>
    <w:pPr>
      <w:spacing w:after="0" w:line="240" w:lineRule="auto"/>
    </w:pPr>
    <w:rPr>
      <w:rFonts w:ascii="Times New Roman" w:eastAsia="Times New Roman" w:hAnsi="Times New Roman" w:cs="Times New Roman"/>
      <w:sz w:val="24"/>
      <w:szCs w:val="24"/>
    </w:rPr>
  </w:style>
  <w:style w:type="paragraph" w:customStyle="1" w:styleId="B6D6CF4002EA4F9EADB164A48F1BD2768">
    <w:name w:val="B6D6CF4002EA4F9EADB164A48F1BD2768"/>
    <w:rsid w:val="00491B0E"/>
    <w:pPr>
      <w:spacing w:after="0" w:line="240" w:lineRule="auto"/>
    </w:pPr>
    <w:rPr>
      <w:rFonts w:ascii="Times New Roman" w:eastAsia="Times New Roman" w:hAnsi="Times New Roman" w:cs="Times New Roman"/>
      <w:sz w:val="24"/>
      <w:szCs w:val="24"/>
    </w:rPr>
  </w:style>
  <w:style w:type="paragraph" w:customStyle="1" w:styleId="77157AAE0593453796E47F076AFA240E">
    <w:name w:val="77157AAE0593453796E47F076AFA240E"/>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48">
    <w:name w:val="691BD72B0A7240DEB0B8124477141C5748"/>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51">
    <w:name w:val="47C301B953604969A7B6E54B773D014C51"/>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50">
    <w:name w:val="FD52C4914B454EB3ACEED86716810F3450"/>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47">
    <w:name w:val="5B6AC3BB942A4F5386C414FEA3E26E7747"/>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44">
    <w:name w:val="1724D35827304B1C9E55516631768CA344"/>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39">
    <w:name w:val="728AA96922B84A669563D9DE60FC025239"/>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38">
    <w:name w:val="9474C5F56945411FB48F8431D50EB98A38"/>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37">
    <w:name w:val="6FE55FEFD270414B9434B4E98BBB4F6C37"/>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36">
    <w:name w:val="0C3F6DBC0D5F46478F7B145A173550A636"/>
    <w:rsid w:val="00491B0E"/>
    <w:pPr>
      <w:spacing w:after="0" w:line="240" w:lineRule="auto"/>
    </w:pPr>
    <w:rPr>
      <w:rFonts w:ascii="Times New Roman" w:eastAsia="Times New Roman" w:hAnsi="Times New Roman" w:cs="Times New Roman"/>
      <w:sz w:val="24"/>
      <w:szCs w:val="24"/>
    </w:rPr>
  </w:style>
  <w:style w:type="paragraph" w:customStyle="1" w:styleId="9C2B2B5F0BEA4B92827993C0AD8E8AF712">
    <w:name w:val="9C2B2B5F0BEA4B92827993C0AD8E8AF712"/>
    <w:rsid w:val="00491B0E"/>
    <w:pPr>
      <w:spacing w:after="0" w:line="240" w:lineRule="auto"/>
    </w:pPr>
    <w:rPr>
      <w:rFonts w:ascii="Times New Roman" w:eastAsia="Times New Roman" w:hAnsi="Times New Roman" w:cs="Times New Roman"/>
      <w:sz w:val="24"/>
      <w:szCs w:val="24"/>
    </w:rPr>
  </w:style>
  <w:style w:type="paragraph" w:customStyle="1" w:styleId="1A408988E0A741C49CEAF4F46DAE159711">
    <w:name w:val="1A408988E0A741C49CEAF4F46DAE159711"/>
    <w:rsid w:val="00491B0E"/>
    <w:pPr>
      <w:spacing w:after="0" w:line="240" w:lineRule="auto"/>
    </w:pPr>
    <w:rPr>
      <w:rFonts w:ascii="Times New Roman" w:eastAsia="Times New Roman" w:hAnsi="Times New Roman" w:cs="Times New Roman"/>
      <w:sz w:val="24"/>
      <w:szCs w:val="24"/>
    </w:rPr>
  </w:style>
  <w:style w:type="paragraph" w:customStyle="1" w:styleId="B6D6CF4002EA4F9EADB164A48F1BD2769">
    <w:name w:val="B6D6CF4002EA4F9EADB164A48F1BD2769"/>
    <w:rsid w:val="00491B0E"/>
    <w:pPr>
      <w:spacing w:after="0" w:line="240" w:lineRule="auto"/>
    </w:pPr>
    <w:rPr>
      <w:rFonts w:ascii="Times New Roman" w:eastAsia="Times New Roman" w:hAnsi="Times New Roman" w:cs="Times New Roman"/>
      <w:sz w:val="24"/>
      <w:szCs w:val="24"/>
    </w:rPr>
  </w:style>
  <w:style w:type="paragraph" w:customStyle="1" w:styleId="015B52197FB04FF394C007E2EA89C0AD">
    <w:name w:val="015B52197FB04FF394C007E2EA89C0AD"/>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49">
    <w:name w:val="691BD72B0A7240DEB0B8124477141C5749"/>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52">
    <w:name w:val="47C301B953604969A7B6E54B773D014C52"/>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51">
    <w:name w:val="FD52C4914B454EB3ACEED86716810F3451"/>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48">
    <w:name w:val="5B6AC3BB942A4F5386C414FEA3E26E7748"/>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45">
    <w:name w:val="1724D35827304B1C9E55516631768CA345"/>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40">
    <w:name w:val="728AA96922B84A669563D9DE60FC025240"/>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39">
    <w:name w:val="9474C5F56945411FB48F8431D50EB98A39"/>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38">
    <w:name w:val="6FE55FEFD270414B9434B4E98BBB4F6C38"/>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37">
    <w:name w:val="0C3F6DBC0D5F46478F7B145A173550A637"/>
    <w:rsid w:val="00491B0E"/>
    <w:pPr>
      <w:spacing w:after="0" w:line="240" w:lineRule="auto"/>
    </w:pPr>
    <w:rPr>
      <w:rFonts w:ascii="Times New Roman" w:eastAsia="Times New Roman" w:hAnsi="Times New Roman" w:cs="Times New Roman"/>
      <w:sz w:val="24"/>
      <w:szCs w:val="24"/>
    </w:rPr>
  </w:style>
  <w:style w:type="paragraph" w:customStyle="1" w:styleId="9C2B2B5F0BEA4B92827993C0AD8E8AF713">
    <w:name w:val="9C2B2B5F0BEA4B92827993C0AD8E8AF713"/>
    <w:rsid w:val="00491B0E"/>
    <w:pPr>
      <w:spacing w:after="0" w:line="240" w:lineRule="auto"/>
    </w:pPr>
    <w:rPr>
      <w:rFonts w:ascii="Times New Roman" w:eastAsia="Times New Roman" w:hAnsi="Times New Roman" w:cs="Times New Roman"/>
      <w:sz w:val="24"/>
      <w:szCs w:val="24"/>
    </w:rPr>
  </w:style>
  <w:style w:type="paragraph" w:customStyle="1" w:styleId="1A408988E0A741C49CEAF4F46DAE159712">
    <w:name w:val="1A408988E0A741C49CEAF4F46DAE159712"/>
    <w:rsid w:val="00491B0E"/>
    <w:pPr>
      <w:spacing w:after="0" w:line="240" w:lineRule="auto"/>
    </w:pPr>
    <w:rPr>
      <w:rFonts w:ascii="Times New Roman" w:eastAsia="Times New Roman" w:hAnsi="Times New Roman" w:cs="Times New Roman"/>
      <w:sz w:val="24"/>
      <w:szCs w:val="24"/>
    </w:rPr>
  </w:style>
  <w:style w:type="paragraph" w:customStyle="1" w:styleId="B6D6CF4002EA4F9EADB164A48F1BD27610">
    <w:name w:val="B6D6CF4002EA4F9EADB164A48F1BD27610"/>
    <w:rsid w:val="00491B0E"/>
    <w:pPr>
      <w:spacing w:after="0" w:line="240" w:lineRule="auto"/>
    </w:pPr>
    <w:rPr>
      <w:rFonts w:ascii="Times New Roman" w:eastAsia="Times New Roman" w:hAnsi="Times New Roman" w:cs="Times New Roman"/>
      <w:sz w:val="24"/>
      <w:szCs w:val="24"/>
    </w:rPr>
  </w:style>
  <w:style w:type="paragraph" w:customStyle="1" w:styleId="015B52197FB04FF394C007E2EA89C0AD1">
    <w:name w:val="015B52197FB04FF394C007E2EA89C0AD1"/>
    <w:rsid w:val="00491B0E"/>
    <w:pPr>
      <w:spacing w:after="0" w:line="240" w:lineRule="auto"/>
    </w:pPr>
    <w:rPr>
      <w:rFonts w:ascii="Times New Roman" w:eastAsia="Times New Roman" w:hAnsi="Times New Roman" w:cs="Times New Roman"/>
      <w:sz w:val="24"/>
      <w:szCs w:val="24"/>
    </w:rPr>
  </w:style>
  <w:style w:type="paragraph" w:customStyle="1" w:styleId="D4288E2447F14B26B1745998F93A4269">
    <w:name w:val="D4288E2447F14B26B1745998F93A4269"/>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50">
    <w:name w:val="691BD72B0A7240DEB0B8124477141C5750"/>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53">
    <w:name w:val="47C301B953604969A7B6E54B773D014C53"/>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52">
    <w:name w:val="FD52C4914B454EB3ACEED86716810F3452"/>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49">
    <w:name w:val="5B6AC3BB942A4F5386C414FEA3E26E7749"/>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46">
    <w:name w:val="1724D35827304B1C9E55516631768CA346"/>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41">
    <w:name w:val="728AA96922B84A669563D9DE60FC025241"/>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40">
    <w:name w:val="9474C5F56945411FB48F8431D50EB98A40"/>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39">
    <w:name w:val="6FE55FEFD270414B9434B4E98BBB4F6C39"/>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38">
    <w:name w:val="0C3F6DBC0D5F46478F7B145A173550A638"/>
    <w:rsid w:val="00491B0E"/>
    <w:pPr>
      <w:spacing w:after="0" w:line="240" w:lineRule="auto"/>
    </w:pPr>
    <w:rPr>
      <w:rFonts w:ascii="Times New Roman" w:eastAsia="Times New Roman" w:hAnsi="Times New Roman" w:cs="Times New Roman"/>
      <w:sz w:val="24"/>
      <w:szCs w:val="24"/>
    </w:rPr>
  </w:style>
  <w:style w:type="paragraph" w:customStyle="1" w:styleId="9C2B2B5F0BEA4B92827993C0AD8E8AF714">
    <w:name w:val="9C2B2B5F0BEA4B92827993C0AD8E8AF714"/>
    <w:rsid w:val="00491B0E"/>
    <w:pPr>
      <w:spacing w:after="0" w:line="240" w:lineRule="auto"/>
    </w:pPr>
    <w:rPr>
      <w:rFonts w:ascii="Times New Roman" w:eastAsia="Times New Roman" w:hAnsi="Times New Roman" w:cs="Times New Roman"/>
      <w:sz w:val="24"/>
      <w:szCs w:val="24"/>
    </w:rPr>
  </w:style>
  <w:style w:type="paragraph" w:customStyle="1" w:styleId="1A408988E0A741C49CEAF4F46DAE159713">
    <w:name w:val="1A408988E0A741C49CEAF4F46DAE159713"/>
    <w:rsid w:val="00491B0E"/>
    <w:pPr>
      <w:spacing w:after="0" w:line="240" w:lineRule="auto"/>
    </w:pPr>
    <w:rPr>
      <w:rFonts w:ascii="Times New Roman" w:eastAsia="Times New Roman" w:hAnsi="Times New Roman" w:cs="Times New Roman"/>
      <w:sz w:val="24"/>
      <w:szCs w:val="24"/>
    </w:rPr>
  </w:style>
  <w:style w:type="paragraph" w:customStyle="1" w:styleId="B6D6CF4002EA4F9EADB164A48F1BD27611">
    <w:name w:val="B6D6CF4002EA4F9EADB164A48F1BD27611"/>
    <w:rsid w:val="00491B0E"/>
    <w:pPr>
      <w:spacing w:after="0" w:line="240" w:lineRule="auto"/>
    </w:pPr>
    <w:rPr>
      <w:rFonts w:ascii="Times New Roman" w:eastAsia="Times New Roman" w:hAnsi="Times New Roman" w:cs="Times New Roman"/>
      <w:sz w:val="24"/>
      <w:szCs w:val="24"/>
    </w:rPr>
  </w:style>
  <w:style w:type="paragraph" w:customStyle="1" w:styleId="015B52197FB04FF394C007E2EA89C0AD2">
    <w:name w:val="015B52197FB04FF394C007E2EA89C0AD2"/>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51">
    <w:name w:val="691BD72B0A7240DEB0B8124477141C5751"/>
    <w:rsid w:val="00491B0E"/>
    <w:pPr>
      <w:spacing w:after="0" w:line="240" w:lineRule="auto"/>
    </w:pPr>
    <w:rPr>
      <w:rFonts w:ascii="Times New Roman" w:eastAsia="Times New Roman" w:hAnsi="Times New Roman" w:cs="Times New Roman"/>
      <w:sz w:val="24"/>
      <w:szCs w:val="24"/>
    </w:rPr>
  </w:style>
  <w:style w:type="paragraph" w:customStyle="1" w:styleId="47C301B953604969A7B6E54B773D014C54">
    <w:name w:val="47C301B953604969A7B6E54B773D014C54"/>
    <w:rsid w:val="00491B0E"/>
    <w:pPr>
      <w:spacing w:after="0" w:line="240" w:lineRule="auto"/>
    </w:pPr>
    <w:rPr>
      <w:rFonts w:ascii="Times New Roman" w:eastAsia="Times New Roman" w:hAnsi="Times New Roman" w:cs="Times New Roman"/>
      <w:sz w:val="24"/>
      <w:szCs w:val="24"/>
    </w:rPr>
  </w:style>
  <w:style w:type="paragraph" w:customStyle="1" w:styleId="FD52C4914B454EB3ACEED86716810F3453">
    <w:name w:val="FD52C4914B454EB3ACEED86716810F3453"/>
    <w:rsid w:val="00491B0E"/>
    <w:pPr>
      <w:spacing w:after="0" w:line="240" w:lineRule="auto"/>
    </w:pPr>
    <w:rPr>
      <w:rFonts w:ascii="Times New Roman" w:eastAsia="Times New Roman" w:hAnsi="Times New Roman" w:cs="Times New Roman"/>
      <w:sz w:val="24"/>
      <w:szCs w:val="24"/>
    </w:rPr>
  </w:style>
  <w:style w:type="paragraph" w:customStyle="1" w:styleId="5B6AC3BB942A4F5386C414FEA3E26E7750">
    <w:name w:val="5B6AC3BB942A4F5386C414FEA3E26E7750"/>
    <w:rsid w:val="00491B0E"/>
    <w:pPr>
      <w:spacing w:after="0" w:line="240" w:lineRule="auto"/>
    </w:pPr>
    <w:rPr>
      <w:rFonts w:ascii="Times New Roman" w:eastAsia="Times New Roman" w:hAnsi="Times New Roman" w:cs="Times New Roman"/>
      <w:sz w:val="24"/>
      <w:szCs w:val="24"/>
    </w:rPr>
  </w:style>
  <w:style w:type="paragraph" w:customStyle="1" w:styleId="1724D35827304B1C9E55516631768CA347">
    <w:name w:val="1724D35827304B1C9E55516631768CA347"/>
    <w:rsid w:val="00491B0E"/>
    <w:pPr>
      <w:spacing w:after="0" w:line="240" w:lineRule="auto"/>
    </w:pPr>
    <w:rPr>
      <w:rFonts w:ascii="Times New Roman" w:eastAsia="Times New Roman" w:hAnsi="Times New Roman" w:cs="Times New Roman"/>
      <w:sz w:val="24"/>
      <w:szCs w:val="24"/>
    </w:rPr>
  </w:style>
  <w:style w:type="paragraph" w:customStyle="1" w:styleId="728AA96922B84A669563D9DE60FC025242">
    <w:name w:val="728AA96922B84A669563D9DE60FC025242"/>
    <w:rsid w:val="00491B0E"/>
    <w:pPr>
      <w:spacing w:after="0" w:line="240" w:lineRule="auto"/>
    </w:pPr>
    <w:rPr>
      <w:rFonts w:ascii="Times New Roman" w:eastAsia="Times New Roman" w:hAnsi="Times New Roman" w:cs="Times New Roman"/>
      <w:sz w:val="24"/>
      <w:szCs w:val="24"/>
    </w:rPr>
  </w:style>
  <w:style w:type="paragraph" w:customStyle="1" w:styleId="9474C5F56945411FB48F8431D50EB98A41">
    <w:name w:val="9474C5F56945411FB48F8431D50EB98A41"/>
    <w:rsid w:val="00491B0E"/>
    <w:pPr>
      <w:spacing w:after="0" w:line="240" w:lineRule="auto"/>
    </w:pPr>
    <w:rPr>
      <w:rFonts w:ascii="Times New Roman" w:eastAsia="Times New Roman" w:hAnsi="Times New Roman" w:cs="Times New Roman"/>
      <w:sz w:val="24"/>
      <w:szCs w:val="24"/>
    </w:rPr>
  </w:style>
  <w:style w:type="paragraph" w:customStyle="1" w:styleId="6FE55FEFD270414B9434B4E98BBB4F6C40">
    <w:name w:val="6FE55FEFD270414B9434B4E98BBB4F6C40"/>
    <w:rsid w:val="00491B0E"/>
    <w:pPr>
      <w:spacing w:after="0" w:line="240" w:lineRule="auto"/>
    </w:pPr>
    <w:rPr>
      <w:rFonts w:ascii="Times New Roman" w:eastAsia="Times New Roman" w:hAnsi="Times New Roman" w:cs="Times New Roman"/>
      <w:sz w:val="24"/>
      <w:szCs w:val="24"/>
    </w:rPr>
  </w:style>
  <w:style w:type="paragraph" w:customStyle="1" w:styleId="0C3F6DBC0D5F46478F7B145A173550A639">
    <w:name w:val="0C3F6DBC0D5F46478F7B145A173550A639"/>
    <w:rsid w:val="00491B0E"/>
    <w:pPr>
      <w:spacing w:after="0" w:line="240" w:lineRule="auto"/>
    </w:pPr>
    <w:rPr>
      <w:rFonts w:ascii="Times New Roman" w:eastAsia="Times New Roman" w:hAnsi="Times New Roman" w:cs="Times New Roman"/>
      <w:sz w:val="24"/>
      <w:szCs w:val="24"/>
    </w:rPr>
  </w:style>
  <w:style w:type="paragraph" w:customStyle="1" w:styleId="9C2B2B5F0BEA4B92827993C0AD8E8AF715">
    <w:name w:val="9C2B2B5F0BEA4B92827993C0AD8E8AF715"/>
    <w:rsid w:val="00491B0E"/>
    <w:pPr>
      <w:spacing w:after="0" w:line="240" w:lineRule="auto"/>
    </w:pPr>
    <w:rPr>
      <w:rFonts w:ascii="Times New Roman" w:eastAsia="Times New Roman" w:hAnsi="Times New Roman" w:cs="Times New Roman"/>
      <w:sz w:val="24"/>
      <w:szCs w:val="24"/>
    </w:rPr>
  </w:style>
  <w:style w:type="paragraph" w:customStyle="1" w:styleId="1A408988E0A741C49CEAF4F46DAE159714">
    <w:name w:val="1A408988E0A741C49CEAF4F46DAE159714"/>
    <w:rsid w:val="00491B0E"/>
    <w:pPr>
      <w:spacing w:after="0" w:line="240" w:lineRule="auto"/>
    </w:pPr>
    <w:rPr>
      <w:rFonts w:ascii="Times New Roman" w:eastAsia="Times New Roman" w:hAnsi="Times New Roman" w:cs="Times New Roman"/>
      <w:sz w:val="24"/>
      <w:szCs w:val="24"/>
    </w:rPr>
  </w:style>
  <w:style w:type="paragraph" w:customStyle="1" w:styleId="B6D6CF4002EA4F9EADB164A48F1BD27612">
    <w:name w:val="B6D6CF4002EA4F9EADB164A48F1BD27612"/>
    <w:rsid w:val="00491B0E"/>
    <w:pPr>
      <w:spacing w:after="0" w:line="240" w:lineRule="auto"/>
    </w:pPr>
    <w:rPr>
      <w:rFonts w:ascii="Times New Roman" w:eastAsia="Times New Roman" w:hAnsi="Times New Roman" w:cs="Times New Roman"/>
      <w:sz w:val="24"/>
      <w:szCs w:val="24"/>
    </w:rPr>
  </w:style>
  <w:style w:type="paragraph" w:customStyle="1" w:styleId="015B52197FB04FF394C007E2EA89C0AD3">
    <w:name w:val="015B52197FB04FF394C007E2EA89C0AD3"/>
    <w:rsid w:val="00491B0E"/>
    <w:pPr>
      <w:spacing w:after="0" w:line="240" w:lineRule="auto"/>
    </w:pPr>
    <w:rPr>
      <w:rFonts w:ascii="Times New Roman" w:eastAsia="Times New Roman" w:hAnsi="Times New Roman" w:cs="Times New Roman"/>
      <w:sz w:val="24"/>
      <w:szCs w:val="24"/>
    </w:rPr>
  </w:style>
  <w:style w:type="paragraph" w:customStyle="1" w:styleId="691BD72B0A7240DEB0B8124477141C5752">
    <w:name w:val="691BD72B0A7240DEB0B8124477141C5752"/>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55">
    <w:name w:val="47C301B953604969A7B6E54B773D014C55"/>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54">
    <w:name w:val="FD52C4914B454EB3ACEED86716810F3454"/>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51">
    <w:name w:val="5B6AC3BB942A4F5386C414FEA3E26E7751"/>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48">
    <w:name w:val="1724D35827304B1C9E55516631768CA348"/>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43">
    <w:name w:val="728AA96922B84A669563D9DE60FC025243"/>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42">
    <w:name w:val="9474C5F56945411FB48F8431D50EB98A42"/>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41">
    <w:name w:val="6FE55FEFD270414B9434B4E98BBB4F6C41"/>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40">
    <w:name w:val="0C3F6DBC0D5F46478F7B145A173550A640"/>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16">
    <w:name w:val="9C2B2B5F0BEA4B92827993C0AD8E8AF716"/>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15">
    <w:name w:val="1A408988E0A741C49CEAF4F46DAE159715"/>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13">
    <w:name w:val="B6D6CF4002EA4F9EADB164A48F1BD27613"/>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4">
    <w:name w:val="015B52197FB04FF394C007E2EA89C0AD4"/>
    <w:rsid w:val="000C4D43"/>
    <w:pPr>
      <w:spacing w:after="0" w:line="240" w:lineRule="auto"/>
    </w:pPr>
    <w:rPr>
      <w:rFonts w:ascii="Times New Roman" w:eastAsia="Times New Roman" w:hAnsi="Times New Roman" w:cs="Times New Roman"/>
      <w:sz w:val="24"/>
      <w:szCs w:val="24"/>
    </w:rPr>
  </w:style>
  <w:style w:type="paragraph" w:customStyle="1" w:styleId="691BD72B0A7240DEB0B8124477141C5753">
    <w:name w:val="691BD72B0A7240DEB0B8124477141C5753"/>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56">
    <w:name w:val="47C301B953604969A7B6E54B773D014C56"/>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55">
    <w:name w:val="FD52C4914B454EB3ACEED86716810F3455"/>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52">
    <w:name w:val="5B6AC3BB942A4F5386C414FEA3E26E7752"/>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49">
    <w:name w:val="1724D35827304B1C9E55516631768CA349"/>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44">
    <w:name w:val="728AA96922B84A669563D9DE60FC025244"/>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43">
    <w:name w:val="9474C5F56945411FB48F8431D50EB98A43"/>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42">
    <w:name w:val="6FE55FEFD270414B9434B4E98BBB4F6C42"/>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41">
    <w:name w:val="0C3F6DBC0D5F46478F7B145A173550A641"/>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17">
    <w:name w:val="9C2B2B5F0BEA4B92827993C0AD8E8AF717"/>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16">
    <w:name w:val="1A408988E0A741C49CEAF4F46DAE159716"/>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14">
    <w:name w:val="B6D6CF4002EA4F9EADB164A48F1BD27614"/>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5">
    <w:name w:val="015B52197FB04FF394C007E2EA89C0AD5"/>
    <w:rsid w:val="000C4D43"/>
    <w:pPr>
      <w:spacing w:after="0" w:line="240" w:lineRule="auto"/>
    </w:pPr>
    <w:rPr>
      <w:rFonts w:ascii="Times New Roman" w:eastAsia="Times New Roman" w:hAnsi="Times New Roman" w:cs="Times New Roman"/>
      <w:sz w:val="24"/>
      <w:szCs w:val="24"/>
    </w:rPr>
  </w:style>
  <w:style w:type="paragraph" w:customStyle="1" w:styleId="691BD72B0A7240DEB0B8124477141C5754">
    <w:name w:val="691BD72B0A7240DEB0B8124477141C5754"/>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57">
    <w:name w:val="47C301B953604969A7B6E54B773D014C57"/>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56">
    <w:name w:val="FD52C4914B454EB3ACEED86716810F3456"/>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53">
    <w:name w:val="5B6AC3BB942A4F5386C414FEA3E26E7753"/>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50">
    <w:name w:val="1724D35827304B1C9E55516631768CA350"/>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45">
    <w:name w:val="728AA96922B84A669563D9DE60FC025245"/>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44">
    <w:name w:val="9474C5F56945411FB48F8431D50EB98A44"/>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43">
    <w:name w:val="6FE55FEFD270414B9434B4E98BBB4F6C43"/>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42">
    <w:name w:val="0C3F6DBC0D5F46478F7B145A173550A642"/>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18">
    <w:name w:val="9C2B2B5F0BEA4B92827993C0AD8E8AF718"/>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17">
    <w:name w:val="1A408988E0A741C49CEAF4F46DAE159717"/>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15">
    <w:name w:val="B6D6CF4002EA4F9EADB164A48F1BD27615"/>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6">
    <w:name w:val="015B52197FB04FF394C007E2EA89C0AD6"/>
    <w:rsid w:val="000C4D43"/>
    <w:pPr>
      <w:spacing w:after="0" w:line="240" w:lineRule="auto"/>
    </w:pPr>
    <w:rPr>
      <w:rFonts w:ascii="Times New Roman" w:eastAsia="Times New Roman" w:hAnsi="Times New Roman" w:cs="Times New Roman"/>
      <w:sz w:val="24"/>
      <w:szCs w:val="24"/>
    </w:rPr>
  </w:style>
  <w:style w:type="paragraph" w:customStyle="1" w:styleId="691BD72B0A7240DEB0B8124477141C5755">
    <w:name w:val="691BD72B0A7240DEB0B8124477141C5755"/>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58">
    <w:name w:val="47C301B953604969A7B6E54B773D014C58"/>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57">
    <w:name w:val="FD52C4914B454EB3ACEED86716810F3457"/>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54">
    <w:name w:val="5B6AC3BB942A4F5386C414FEA3E26E7754"/>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51">
    <w:name w:val="1724D35827304B1C9E55516631768CA351"/>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46">
    <w:name w:val="728AA96922B84A669563D9DE60FC025246"/>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45">
    <w:name w:val="9474C5F56945411FB48F8431D50EB98A45"/>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44">
    <w:name w:val="6FE55FEFD270414B9434B4E98BBB4F6C44"/>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43">
    <w:name w:val="0C3F6DBC0D5F46478F7B145A173550A643"/>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19">
    <w:name w:val="9C2B2B5F0BEA4B92827993C0AD8E8AF719"/>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18">
    <w:name w:val="1A408988E0A741C49CEAF4F46DAE159718"/>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16">
    <w:name w:val="B6D6CF4002EA4F9EADB164A48F1BD27616"/>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7">
    <w:name w:val="015B52197FB04FF394C007E2EA89C0AD7"/>
    <w:rsid w:val="000C4D43"/>
    <w:pPr>
      <w:spacing w:after="0" w:line="240" w:lineRule="auto"/>
    </w:pPr>
    <w:rPr>
      <w:rFonts w:ascii="Times New Roman" w:eastAsia="Times New Roman" w:hAnsi="Times New Roman" w:cs="Times New Roman"/>
      <w:sz w:val="24"/>
      <w:szCs w:val="24"/>
    </w:rPr>
  </w:style>
  <w:style w:type="paragraph" w:customStyle="1" w:styleId="691BD72B0A7240DEB0B8124477141C5756">
    <w:name w:val="691BD72B0A7240DEB0B8124477141C5756"/>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59">
    <w:name w:val="47C301B953604969A7B6E54B773D014C59"/>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58">
    <w:name w:val="FD52C4914B454EB3ACEED86716810F3458"/>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55">
    <w:name w:val="5B6AC3BB942A4F5386C414FEA3E26E7755"/>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52">
    <w:name w:val="1724D35827304B1C9E55516631768CA352"/>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47">
    <w:name w:val="728AA96922B84A669563D9DE60FC025247"/>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46">
    <w:name w:val="9474C5F56945411FB48F8431D50EB98A46"/>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45">
    <w:name w:val="6FE55FEFD270414B9434B4E98BBB4F6C45"/>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44">
    <w:name w:val="0C3F6DBC0D5F46478F7B145A173550A644"/>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20">
    <w:name w:val="9C2B2B5F0BEA4B92827993C0AD8E8AF720"/>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19">
    <w:name w:val="1A408988E0A741C49CEAF4F46DAE159719"/>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17">
    <w:name w:val="B6D6CF4002EA4F9EADB164A48F1BD27617"/>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8">
    <w:name w:val="015B52197FB04FF394C007E2EA89C0AD8"/>
    <w:rsid w:val="000C4D43"/>
    <w:pPr>
      <w:spacing w:after="0" w:line="240" w:lineRule="auto"/>
    </w:pPr>
    <w:rPr>
      <w:rFonts w:ascii="Times New Roman" w:eastAsia="Times New Roman" w:hAnsi="Times New Roman" w:cs="Times New Roman"/>
      <w:sz w:val="24"/>
      <w:szCs w:val="24"/>
    </w:rPr>
  </w:style>
  <w:style w:type="paragraph" w:customStyle="1" w:styleId="691BD72B0A7240DEB0B8124477141C5757">
    <w:name w:val="691BD72B0A7240DEB0B8124477141C5757"/>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60">
    <w:name w:val="47C301B953604969A7B6E54B773D014C60"/>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59">
    <w:name w:val="FD52C4914B454EB3ACEED86716810F3459"/>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56">
    <w:name w:val="5B6AC3BB942A4F5386C414FEA3E26E7756"/>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53">
    <w:name w:val="1724D35827304B1C9E55516631768CA353"/>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48">
    <w:name w:val="728AA96922B84A669563D9DE60FC025248"/>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47">
    <w:name w:val="9474C5F56945411FB48F8431D50EB98A47"/>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46">
    <w:name w:val="6FE55FEFD270414B9434B4E98BBB4F6C46"/>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45">
    <w:name w:val="0C3F6DBC0D5F46478F7B145A173550A645"/>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21">
    <w:name w:val="9C2B2B5F0BEA4B92827993C0AD8E8AF721"/>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20">
    <w:name w:val="1A408988E0A741C49CEAF4F46DAE159720"/>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18">
    <w:name w:val="B6D6CF4002EA4F9EADB164A48F1BD27618"/>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9">
    <w:name w:val="015B52197FB04FF394C007E2EA89C0AD9"/>
    <w:rsid w:val="000C4D43"/>
    <w:pPr>
      <w:spacing w:after="0" w:line="240" w:lineRule="auto"/>
    </w:pPr>
    <w:rPr>
      <w:rFonts w:ascii="Times New Roman" w:eastAsia="Times New Roman" w:hAnsi="Times New Roman" w:cs="Times New Roman"/>
      <w:sz w:val="24"/>
      <w:szCs w:val="24"/>
    </w:rPr>
  </w:style>
  <w:style w:type="paragraph" w:customStyle="1" w:styleId="691BD72B0A7240DEB0B8124477141C5758">
    <w:name w:val="691BD72B0A7240DEB0B8124477141C5758"/>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61">
    <w:name w:val="47C301B953604969A7B6E54B773D014C61"/>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60">
    <w:name w:val="FD52C4914B454EB3ACEED86716810F3460"/>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57">
    <w:name w:val="5B6AC3BB942A4F5386C414FEA3E26E7757"/>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54">
    <w:name w:val="1724D35827304B1C9E55516631768CA354"/>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49">
    <w:name w:val="728AA96922B84A669563D9DE60FC025249"/>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48">
    <w:name w:val="9474C5F56945411FB48F8431D50EB98A48"/>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47">
    <w:name w:val="6FE55FEFD270414B9434B4E98BBB4F6C47"/>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46">
    <w:name w:val="0C3F6DBC0D5F46478F7B145A173550A646"/>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22">
    <w:name w:val="9C2B2B5F0BEA4B92827993C0AD8E8AF722"/>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21">
    <w:name w:val="1A408988E0A741C49CEAF4F46DAE159721"/>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19">
    <w:name w:val="B6D6CF4002EA4F9EADB164A48F1BD27619"/>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10">
    <w:name w:val="015B52197FB04FF394C007E2EA89C0AD10"/>
    <w:rsid w:val="000C4D43"/>
    <w:pPr>
      <w:spacing w:after="0" w:line="240" w:lineRule="auto"/>
    </w:pPr>
    <w:rPr>
      <w:rFonts w:ascii="Times New Roman" w:eastAsia="Times New Roman" w:hAnsi="Times New Roman" w:cs="Times New Roman"/>
      <w:sz w:val="24"/>
      <w:szCs w:val="24"/>
    </w:rPr>
  </w:style>
  <w:style w:type="paragraph" w:customStyle="1" w:styleId="691BD72B0A7240DEB0B8124477141C5759">
    <w:name w:val="691BD72B0A7240DEB0B8124477141C5759"/>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62">
    <w:name w:val="47C301B953604969A7B6E54B773D014C62"/>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61">
    <w:name w:val="FD52C4914B454EB3ACEED86716810F3461"/>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58">
    <w:name w:val="5B6AC3BB942A4F5386C414FEA3E26E7758"/>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55">
    <w:name w:val="1724D35827304B1C9E55516631768CA355"/>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50">
    <w:name w:val="728AA96922B84A669563D9DE60FC025250"/>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49">
    <w:name w:val="9474C5F56945411FB48F8431D50EB98A49"/>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48">
    <w:name w:val="6FE55FEFD270414B9434B4E98BBB4F6C48"/>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47">
    <w:name w:val="0C3F6DBC0D5F46478F7B145A173550A647"/>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23">
    <w:name w:val="9C2B2B5F0BEA4B92827993C0AD8E8AF723"/>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22">
    <w:name w:val="1A408988E0A741C49CEAF4F46DAE159722"/>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20">
    <w:name w:val="B6D6CF4002EA4F9EADB164A48F1BD27620"/>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11">
    <w:name w:val="015B52197FB04FF394C007E2EA89C0AD11"/>
    <w:rsid w:val="000C4D43"/>
    <w:pPr>
      <w:spacing w:after="0" w:line="240" w:lineRule="auto"/>
    </w:pPr>
    <w:rPr>
      <w:rFonts w:ascii="Times New Roman" w:eastAsia="Times New Roman" w:hAnsi="Times New Roman" w:cs="Times New Roman"/>
      <w:sz w:val="24"/>
      <w:szCs w:val="24"/>
    </w:rPr>
  </w:style>
  <w:style w:type="paragraph" w:customStyle="1" w:styleId="691BD72B0A7240DEB0B8124477141C5760">
    <w:name w:val="691BD72B0A7240DEB0B8124477141C5760"/>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63">
    <w:name w:val="47C301B953604969A7B6E54B773D014C63"/>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62">
    <w:name w:val="FD52C4914B454EB3ACEED86716810F3462"/>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59">
    <w:name w:val="5B6AC3BB942A4F5386C414FEA3E26E7759"/>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56">
    <w:name w:val="1724D35827304B1C9E55516631768CA356"/>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51">
    <w:name w:val="728AA96922B84A669563D9DE60FC025251"/>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50">
    <w:name w:val="9474C5F56945411FB48F8431D50EB98A50"/>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49">
    <w:name w:val="6FE55FEFD270414B9434B4E98BBB4F6C49"/>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48">
    <w:name w:val="0C3F6DBC0D5F46478F7B145A173550A648"/>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24">
    <w:name w:val="9C2B2B5F0BEA4B92827993C0AD8E8AF724"/>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23">
    <w:name w:val="1A408988E0A741C49CEAF4F46DAE159723"/>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21">
    <w:name w:val="B6D6CF4002EA4F9EADB164A48F1BD27621"/>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12">
    <w:name w:val="015B52197FB04FF394C007E2EA89C0AD12"/>
    <w:rsid w:val="000C4D43"/>
    <w:pPr>
      <w:spacing w:after="0" w:line="240" w:lineRule="auto"/>
    </w:pPr>
    <w:rPr>
      <w:rFonts w:ascii="Times New Roman" w:eastAsia="Times New Roman" w:hAnsi="Times New Roman" w:cs="Times New Roman"/>
      <w:sz w:val="24"/>
      <w:szCs w:val="24"/>
    </w:rPr>
  </w:style>
  <w:style w:type="paragraph" w:customStyle="1" w:styleId="691BD72B0A7240DEB0B8124477141C5761">
    <w:name w:val="691BD72B0A7240DEB0B8124477141C5761"/>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64">
    <w:name w:val="47C301B953604969A7B6E54B773D014C64"/>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63">
    <w:name w:val="FD52C4914B454EB3ACEED86716810F3463"/>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60">
    <w:name w:val="5B6AC3BB942A4F5386C414FEA3E26E7760"/>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57">
    <w:name w:val="1724D35827304B1C9E55516631768CA357"/>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52">
    <w:name w:val="728AA96922B84A669563D9DE60FC025252"/>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51">
    <w:name w:val="9474C5F56945411FB48F8431D50EB98A51"/>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50">
    <w:name w:val="6FE55FEFD270414B9434B4E98BBB4F6C50"/>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49">
    <w:name w:val="0C3F6DBC0D5F46478F7B145A173550A649"/>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25">
    <w:name w:val="9C2B2B5F0BEA4B92827993C0AD8E8AF725"/>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24">
    <w:name w:val="1A408988E0A741C49CEAF4F46DAE159724"/>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22">
    <w:name w:val="B6D6CF4002EA4F9EADB164A48F1BD27622"/>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13">
    <w:name w:val="015B52197FB04FF394C007E2EA89C0AD13"/>
    <w:rsid w:val="000C4D43"/>
    <w:pPr>
      <w:spacing w:after="0" w:line="240" w:lineRule="auto"/>
    </w:pPr>
    <w:rPr>
      <w:rFonts w:ascii="Times New Roman" w:eastAsia="Times New Roman" w:hAnsi="Times New Roman" w:cs="Times New Roman"/>
      <w:sz w:val="24"/>
      <w:szCs w:val="24"/>
    </w:rPr>
  </w:style>
  <w:style w:type="paragraph" w:customStyle="1" w:styleId="691BD72B0A7240DEB0B8124477141C5762">
    <w:name w:val="691BD72B0A7240DEB0B8124477141C5762"/>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65">
    <w:name w:val="47C301B953604969A7B6E54B773D014C65"/>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64">
    <w:name w:val="FD52C4914B454EB3ACEED86716810F3464"/>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61">
    <w:name w:val="5B6AC3BB942A4F5386C414FEA3E26E7761"/>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58">
    <w:name w:val="1724D35827304B1C9E55516631768CA358"/>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53">
    <w:name w:val="728AA96922B84A669563D9DE60FC025253"/>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52">
    <w:name w:val="9474C5F56945411FB48F8431D50EB98A52"/>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51">
    <w:name w:val="6FE55FEFD270414B9434B4E98BBB4F6C51"/>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50">
    <w:name w:val="0C3F6DBC0D5F46478F7B145A173550A650"/>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26">
    <w:name w:val="9C2B2B5F0BEA4B92827993C0AD8E8AF726"/>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25">
    <w:name w:val="1A408988E0A741C49CEAF4F46DAE159725"/>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23">
    <w:name w:val="B6D6CF4002EA4F9EADB164A48F1BD27623"/>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14">
    <w:name w:val="015B52197FB04FF394C007E2EA89C0AD14"/>
    <w:rsid w:val="000C4D43"/>
    <w:pPr>
      <w:spacing w:after="0" w:line="240" w:lineRule="auto"/>
    </w:pPr>
    <w:rPr>
      <w:rFonts w:ascii="Times New Roman" w:eastAsia="Times New Roman" w:hAnsi="Times New Roman" w:cs="Times New Roman"/>
      <w:sz w:val="24"/>
      <w:szCs w:val="24"/>
    </w:rPr>
  </w:style>
  <w:style w:type="paragraph" w:customStyle="1" w:styleId="691BD72B0A7240DEB0B8124477141C5763">
    <w:name w:val="691BD72B0A7240DEB0B8124477141C5763"/>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66">
    <w:name w:val="47C301B953604969A7B6E54B773D014C66"/>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65">
    <w:name w:val="FD52C4914B454EB3ACEED86716810F3465"/>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62">
    <w:name w:val="5B6AC3BB942A4F5386C414FEA3E26E7762"/>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59">
    <w:name w:val="1724D35827304B1C9E55516631768CA359"/>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54">
    <w:name w:val="728AA96922B84A669563D9DE60FC025254"/>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53">
    <w:name w:val="9474C5F56945411FB48F8431D50EB98A53"/>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52">
    <w:name w:val="6FE55FEFD270414B9434B4E98BBB4F6C52"/>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51">
    <w:name w:val="0C3F6DBC0D5F46478F7B145A173550A651"/>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27">
    <w:name w:val="9C2B2B5F0BEA4B92827993C0AD8E8AF727"/>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26">
    <w:name w:val="1A408988E0A741C49CEAF4F46DAE159726"/>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24">
    <w:name w:val="B6D6CF4002EA4F9EADB164A48F1BD27624"/>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15">
    <w:name w:val="015B52197FB04FF394C007E2EA89C0AD15"/>
    <w:rsid w:val="000C4D43"/>
    <w:pPr>
      <w:spacing w:after="0" w:line="240" w:lineRule="auto"/>
    </w:pPr>
    <w:rPr>
      <w:rFonts w:ascii="Times New Roman" w:eastAsia="Times New Roman" w:hAnsi="Times New Roman" w:cs="Times New Roman"/>
      <w:sz w:val="24"/>
      <w:szCs w:val="24"/>
    </w:rPr>
  </w:style>
  <w:style w:type="paragraph" w:customStyle="1" w:styleId="691BD72B0A7240DEB0B8124477141C5764">
    <w:name w:val="691BD72B0A7240DEB0B8124477141C5764"/>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67">
    <w:name w:val="47C301B953604969A7B6E54B773D014C67"/>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66">
    <w:name w:val="FD52C4914B454EB3ACEED86716810F3466"/>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63">
    <w:name w:val="5B6AC3BB942A4F5386C414FEA3E26E7763"/>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60">
    <w:name w:val="1724D35827304B1C9E55516631768CA360"/>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55">
    <w:name w:val="728AA96922B84A669563D9DE60FC025255"/>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54">
    <w:name w:val="9474C5F56945411FB48F8431D50EB98A54"/>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53">
    <w:name w:val="6FE55FEFD270414B9434B4E98BBB4F6C53"/>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52">
    <w:name w:val="0C3F6DBC0D5F46478F7B145A173550A652"/>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28">
    <w:name w:val="9C2B2B5F0BEA4B92827993C0AD8E8AF728"/>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27">
    <w:name w:val="1A408988E0A741C49CEAF4F46DAE159727"/>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25">
    <w:name w:val="B6D6CF4002EA4F9EADB164A48F1BD27625"/>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16">
    <w:name w:val="015B52197FB04FF394C007E2EA89C0AD16"/>
    <w:rsid w:val="000C4D43"/>
    <w:pPr>
      <w:spacing w:after="0" w:line="240" w:lineRule="auto"/>
    </w:pPr>
    <w:rPr>
      <w:rFonts w:ascii="Times New Roman" w:eastAsia="Times New Roman" w:hAnsi="Times New Roman" w:cs="Times New Roman"/>
      <w:sz w:val="24"/>
      <w:szCs w:val="24"/>
    </w:rPr>
  </w:style>
  <w:style w:type="paragraph" w:customStyle="1" w:styleId="939CE9BF7451484E944EB67DFC8050D6">
    <w:name w:val="939CE9BF7451484E944EB67DFC8050D6"/>
    <w:rsid w:val="000C4D43"/>
  </w:style>
  <w:style w:type="paragraph" w:customStyle="1" w:styleId="75994BDA1EC2432D9DFB2101A270F51A">
    <w:name w:val="75994BDA1EC2432D9DFB2101A270F51A"/>
    <w:rsid w:val="000C4D43"/>
  </w:style>
  <w:style w:type="paragraph" w:customStyle="1" w:styleId="691BD72B0A7240DEB0B8124477141C5765">
    <w:name w:val="691BD72B0A7240DEB0B8124477141C5765"/>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68">
    <w:name w:val="47C301B953604969A7B6E54B773D014C68"/>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67">
    <w:name w:val="FD52C4914B454EB3ACEED86716810F3467"/>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64">
    <w:name w:val="5B6AC3BB942A4F5386C414FEA3E26E7764"/>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61">
    <w:name w:val="1724D35827304B1C9E55516631768CA361"/>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56">
    <w:name w:val="728AA96922B84A669563D9DE60FC025256"/>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55">
    <w:name w:val="9474C5F56945411FB48F8431D50EB98A55"/>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54">
    <w:name w:val="6FE55FEFD270414B9434B4E98BBB4F6C54"/>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53">
    <w:name w:val="0C3F6DBC0D5F46478F7B145A173550A653"/>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29">
    <w:name w:val="9C2B2B5F0BEA4B92827993C0AD8E8AF729"/>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28">
    <w:name w:val="1A408988E0A741C49CEAF4F46DAE159728"/>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26">
    <w:name w:val="B6D6CF4002EA4F9EADB164A48F1BD27626"/>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17">
    <w:name w:val="015B52197FB04FF394C007E2EA89C0AD17"/>
    <w:rsid w:val="000C4D43"/>
    <w:pPr>
      <w:spacing w:after="0" w:line="240" w:lineRule="auto"/>
    </w:pPr>
    <w:rPr>
      <w:rFonts w:ascii="Times New Roman" w:eastAsia="Times New Roman" w:hAnsi="Times New Roman" w:cs="Times New Roman"/>
      <w:sz w:val="24"/>
      <w:szCs w:val="24"/>
    </w:rPr>
  </w:style>
  <w:style w:type="paragraph" w:customStyle="1" w:styleId="691BD72B0A7240DEB0B8124477141C5766">
    <w:name w:val="691BD72B0A7240DEB0B8124477141C5766"/>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69">
    <w:name w:val="47C301B953604969A7B6E54B773D014C69"/>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68">
    <w:name w:val="FD52C4914B454EB3ACEED86716810F3468"/>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65">
    <w:name w:val="5B6AC3BB942A4F5386C414FEA3E26E7765"/>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62">
    <w:name w:val="1724D35827304B1C9E55516631768CA362"/>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57">
    <w:name w:val="728AA96922B84A669563D9DE60FC025257"/>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56">
    <w:name w:val="9474C5F56945411FB48F8431D50EB98A56"/>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55">
    <w:name w:val="6FE55FEFD270414B9434B4E98BBB4F6C55"/>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54">
    <w:name w:val="0C3F6DBC0D5F46478F7B145A173550A654"/>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30">
    <w:name w:val="9C2B2B5F0BEA4B92827993C0AD8E8AF730"/>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29">
    <w:name w:val="1A408988E0A741C49CEAF4F46DAE159729"/>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27">
    <w:name w:val="B6D6CF4002EA4F9EADB164A48F1BD27627"/>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18">
    <w:name w:val="015B52197FB04FF394C007E2EA89C0AD18"/>
    <w:rsid w:val="000C4D43"/>
    <w:pPr>
      <w:spacing w:after="0" w:line="240" w:lineRule="auto"/>
    </w:pPr>
    <w:rPr>
      <w:rFonts w:ascii="Times New Roman" w:eastAsia="Times New Roman" w:hAnsi="Times New Roman" w:cs="Times New Roman"/>
      <w:sz w:val="24"/>
      <w:szCs w:val="24"/>
    </w:rPr>
  </w:style>
  <w:style w:type="paragraph" w:customStyle="1" w:styleId="E027CD5BD54540AE8C315353F07DAF73">
    <w:name w:val="E027CD5BD54540AE8C315353F07DAF73"/>
    <w:rsid w:val="000C4D43"/>
  </w:style>
  <w:style w:type="paragraph" w:customStyle="1" w:styleId="691BD72B0A7240DEB0B8124477141C5767">
    <w:name w:val="691BD72B0A7240DEB0B8124477141C5767"/>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70">
    <w:name w:val="47C301B953604969A7B6E54B773D014C70"/>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69">
    <w:name w:val="FD52C4914B454EB3ACEED86716810F3469"/>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66">
    <w:name w:val="5B6AC3BB942A4F5386C414FEA3E26E7766"/>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63">
    <w:name w:val="1724D35827304B1C9E55516631768CA363"/>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58">
    <w:name w:val="728AA96922B84A669563D9DE60FC025258"/>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57">
    <w:name w:val="9474C5F56945411FB48F8431D50EB98A57"/>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56">
    <w:name w:val="6FE55FEFD270414B9434B4E98BBB4F6C56"/>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55">
    <w:name w:val="0C3F6DBC0D5F46478F7B145A173550A655"/>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31">
    <w:name w:val="9C2B2B5F0BEA4B92827993C0AD8E8AF731"/>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30">
    <w:name w:val="1A408988E0A741C49CEAF4F46DAE159730"/>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28">
    <w:name w:val="B6D6CF4002EA4F9EADB164A48F1BD27628"/>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19">
    <w:name w:val="015B52197FB04FF394C007E2EA89C0AD19"/>
    <w:rsid w:val="000C4D43"/>
    <w:pPr>
      <w:spacing w:after="0" w:line="240" w:lineRule="auto"/>
    </w:pPr>
    <w:rPr>
      <w:rFonts w:ascii="Times New Roman" w:eastAsia="Times New Roman" w:hAnsi="Times New Roman" w:cs="Times New Roman"/>
      <w:sz w:val="24"/>
      <w:szCs w:val="24"/>
    </w:rPr>
  </w:style>
  <w:style w:type="paragraph" w:customStyle="1" w:styleId="691BD72B0A7240DEB0B8124477141C5768">
    <w:name w:val="691BD72B0A7240DEB0B8124477141C5768"/>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71">
    <w:name w:val="47C301B953604969A7B6E54B773D014C71"/>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70">
    <w:name w:val="FD52C4914B454EB3ACEED86716810F3470"/>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67">
    <w:name w:val="5B6AC3BB942A4F5386C414FEA3E26E7767"/>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64">
    <w:name w:val="1724D35827304B1C9E55516631768CA364"/>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59">
    <w:name w:val="728AA96922B84A669563D9DE60FC025259"/>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58">
    <w:name w:val="9474C5F56945411FB48F8431D50EB98A58"/>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57">
    <w:name w:val="6FE55FEFD270414B9434B4E98BBB4F6C57"/>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56">
    <w:name w:val="0C3F6DBC0D5F46478F7B145A173550A656"/>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32">
    <w:name w:val="9C2B2B5F0BEA4B92827993C0AD8E8AF732"/>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31">
    <w:name w:val="1A408988E0A741C49CEAF4F46DAE159731"/>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29">
    <w:name w:val="B6D6CF4002EA4F9EADB164A48F1BD27629"/>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20">
    <w:name w:val="015B52197FB04FF394C007E2EA89C0AD20"/>
    <w:rsid w:val="000C4D43"/>
    <w:pPr>
      <w:spacing w:after="0" w:line="240" w:lineRule="auto"/>
    </w:pPr>
    <w:rPr>
      <w:rFonts w:ascii="Times New Roman" w:eastAsia="Times New Roman" w:hAnsi="Times New Roman" w:cs="Times New Roman"/>
      <w:sz w:val="24"/>
      <w:szCs w:val="24"/>
    </w:rPr>
  </w:style>
  <w:style w:type="paragraph" w:customStyle="1" w:styleId="88DD7CF2972B4F58A2BCC93D91C60509">
    <w:name w:val="88DD7CF2972B4F58A2BCC93D91C60509"/>
    <w:rsid w:val="000C4D43"/>
    <w:pPr>
      <w:spacing w:after="0" w:line="240" w:lineRule="auto"/>
    </w:pPr>
    <w:rPr>
      <w:rFonts w:ascii="Times New Roman" w:eastAsia="Times New Roman" w:hAnsi="Times New Roman" w:cs="Times New Roman"/>
      <w:sz w:val="24"/>
      <w:szCs w:val="24"/>
    </w:rPr>
  </w:style>
  <w:style w:type="paragraph" w:customStyle="1" w:styleId="333EF4D7D8174CB5B8E858B3A974D4DF">
    <w:name w:val="333EF4D7D8174CB5B8E858B3A974D4DF"/>
    <w:rsid w:val="000C4D43"/>
  </w:style>
  <w:style w:type="paragraph" w:customStyle="1" w:styleId="1BC0091161B24D478E5ECBEB43FBBA24">
    <w:name w:val="1BC0091161B24D478E5ECBEB43FBBA24"/>
    <w:rsid w:val="000C4D43"/>
  </w:style>
  <w:style w:type="paragraph" w:customStyle="1" w:styleId="42216BA6E7E641E09695E60CB631DDFB">
    <w:name w:val="42216BA6E7E641E09695E60CB631DDFB"/>
    <w:rsid w:val="000C4D43"/>
  </w:style>
  <w:style w:type="paragraph" w:customStyle="1" w:styleId="E3A3D9F518F348EEA2BDAA43DD3ACE0A">
    <w:name w:val="E3A3D9F518F348EEA2BDAA43DD3ACE0A"/>
    <w:rsid w:val="000C4D43"/>
  </w:style>
  <w:style w:type="paragraph" w:customStyle="1" w:styleId="691BD72B0A7240DEB0B8124477141C5769">
    <w:name w:val="691BD72B0A7240DEB0B8124477141C5769"/>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72">
    <w:name w:val="47C301B953604969A7B6E54B773D014C72"/>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71">
    <w:name w:val="FD52C4914B454EB3ACEED86716810F3471"/>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68">
    <w:name w:val="5B6AC3BB942A4F5386C414FEA3E26E7768"/>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65">
    <w:name w:val="1724D35827304B1C9E55516631768CA365"/>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60">
    <w:name w:val="728AA96922B84A669563D9DE60FC025260"/>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59">
    <w:name w:val="9474C5F56945411FB48F8431D50EB98A59"/>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58">
    <w:name w:val="6FE55FEFD270414B9434B4E98BBB4F6C58"/>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57">
    <w:name w:val="0C3F6DBC0D5F46478F7B145A173550A657"/>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33">
    <w:name w:val="9C2B2B5F0BEA4B92827993C0AD8E8AF733"/>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32">
    <w:name w:val="1A408988E0A741C49CEAF4F46DAE159732"/>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30">
    <w:name w:val="B6D6CF4002EA4F9EADB164A48F1BD27630"/>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21">
    <w:name w:val="015B52197FB04FF394C007E2EA89C0AD21"/>
    <w:rsid w:val="000C4D43"/>
    <w:pPr>
      <w:spacing w:after="0" w:line="240" w:lineRule="auto"/>
    </w:pPr>
    <w:rPr>
      <w:rFonts w:ascii="Times New Roman" w:eastAsia="Times New Roman" w:hAnsi="Times New Roman" w:cs="Times New Roman"/>
      <w:sz w:val="24"/>
      <w:szCs w:val="24"/>
    </w:rPr>
  </w:style>
  <w:style w:type="paragraph" w:customStyle="1" w:styleId="88DD7CF2972B4F58A2BCC93D91C605091">
    <w:name w:val="88DD7CF2972B4F58A2BCC93D91C605091"/>
    <w:rsid w:val="000C4D43"/>
    <w:pPr>
      <w:spacing w:after="0" w:line="240" w:lineRule="auto"/>
    </w:pPr>
    <w:rPr>
      <w:rFonts w:ascii="Times New Roman" w:eastAsia="Times New Roman" w:hAnsi="Times New Roman" w:cs="Times New Roman"/>
      <w:sz w:val="24"/>
      <w:szCs w:val="24"/>
    </w:rPr>
  </w:style>
  <w:style w:type="paragraph" w:customStyle="1" w:styleId="E3A3D9F518F348EEA2BDAA43DD3ACE0A1">
    <w:name w:val="E3A3D9F518F348EEA2BDAA43DD3ACE0A1"/>
    <w:rsid w:val="000C4D43"/>
    <w:pPr>
      <w:spacing w:after="0" w:line="240" w:lineRule="auto"/>
    </w:pPr>
    <w:rPr>
      <w:rFonts w:ascii="Times New Roman" w:eastAsia="Times New Roman" w:hAnsi="Times New Roman" w:cs="Times New Roman"/>
      <w:sz w:val="24"/>
      <w:szCs w:val="24"/>
    </w:rPr>
  </w:style>
  <w:style w:type="paragraph" w:customStyle="1" w:styleId="691BD72B0A7240DEB0B8124477141C5770">
    <w:name w:val="691BD72B0A7240DEB0B8124477141C5770"/>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73">
    <w:name w:val="47C301B953604969A7B6E54B773D014C73"/>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72">
    <w:name w:val="FD52C4914B454EB3ACEED86716810F3472"/>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69">
    <w:name w:val="5B6AC3BB942A4F5386C414FEA3E26E7769"/>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66">
    <w:name w:val="1724D35827304B1C9E55516631768CA366"/>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61">
    <w:name w:val="728AA96922B84A669563D9DE60FC025261"/>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60">
    <w:name w:val="9474C5F56945411FB48F8431D50EB98A60"/>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59">
    <w:name w:val="6FE55FEFD270414B9434B4E98BBB4F6C59"/>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58">
    <w:name w:val="0C3F6DBC0D5F46478F7B145A173550A658"/>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34">
    <w:name w:val="9C2B2B5F0BEA4B92827993C0AD8E8AF734"/>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33">
    <w:name w:val="1A408988E0A741C49CEAF4F46DAE159733"/>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31">
    <w:name w:val="B6D6CF4002EA4F9EADB164A48F1BD27631"/>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22">
    <w:name w:val="015B52197FB04FF394C007E2EA89C0AD22"/>
    <w:rsid w:val="000C4D43"/>
    <w:pPr>
      <w:spacing w:after="0" w:line="240" w:lineRule="auto"/>
    </w:pPr>
    <w:rPr>
      <w:rFonts w:ascii="Times New Roman" w:eastAsia="Times New Roman" w:hAnsi="Times New Roman" w:cs="Times New Roman"/>
      <w:sz w:val="24"/>
      <w:szCs w:val="24"/>
    </w:rPr>
  </w:style>
  <w:style w:type="paragraph" w:customStyle="1" w:styleId="88DD7CF2972B4F58A2BCC93D91C605092">
    <w:name w:val="88DD7CF2972B4F58A2BCC93D91C605092"/>
    <w:rsid w:val="000C4D43"/>
    <w:pPr>
      <w:spacing w:after="0" w:line="240" w:lineRule="auto"/>
    </w:pPr>
    <w:rPr>
      <w:rFonts w:ascii="Times New Roman" w:eastAsia="Times New Roman" w:hAnsi="Times New Roman" w:cs="Times New Roman"/>
      <w:sz w:val="24"/>
      <w:szCs w:val="24"/>
    </w:rPr>
  </w:style>
  <w:style w:type="paragraph" w:customStyle="1" w:styleId="E3A3D9F518F348EEA2BDAA43DD3ACE0A2">
    <w:name w:val="E3A3D9F518F348EEA2BDAA43DD3ACE0A2"/>
    <w:rsid w:val="000C4D43"/>
    <w:pPr>
      <w:spacing w:after="0" w:line="240" w:lineRule="auto"/>
    </w:pPr>
    <w:rPr>
      <w:rFonts w:ascii="Times New Roman" w:eastAsia="Times New Roman" w:hAnsi="Times New Roman" w:cs="Times New Roman"/>
      <w:sz w:val="24"/>
      <w:szCs w:val="24"/>
    </w:rPr>
  </w:style>
  <w:style w:type="paragraph" w:customStyle="1" w:styleId="691BD72B0A7240DEB0B8124477141C5771">
    <w:name w:val="691BD72B0A7240DEB0B8124477141C5771"/>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74">
    <w:name w:val="47C301B953604969A7B6E54B773D014C74"/>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73">
    <w:name w:val="FD52C4914B454EB3ACEED86716810F3473"/>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70">
    <w:name w:val="5B6AC3BB942A4F5386C414FEA3E26E7770"/>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67">
    <w:name w:val="1724D35827304B1C9E55516631768CA367"/>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62">
    <w:name w:val="728AA96922B84A669563D9DE60FC025262"/>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61">
    <w:name w:val="9474C5F56945411FB48F8431D50EB98A61"/>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60">
    <w:name w:val="6FE55FEFD270414B9434B4E98BBB4F6C60"/>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59">
    <w:name w:val="0C3F6DBC0D5F46478F7B145A173550A659"/>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35">
    <w:name w:val="9C2B2B5F0BEA4B92827993C0AD8E8AF735"/>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34">
    <w:name w:val="1A408988E0A741C49CEAF4F46DAE159734"/>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32">
    <w:name w:val="B6D6CF4002EA4F9EADB164A48F1BD27632"/>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23">
    <w:name w:val="015B52197FB04FF394C007E2EA89C0AD23"/>
    <w:rsid w:val="000C4D43"/>
    <w:pPr>
      <w:spacing w:after="0" w:line="240" w:lineRule="auto"/>
    </w:pPr>
    <w:rPr>
      <w:rFonts w:ascii="Times New Roman" w:eastAsia="Times New Roman" w:hAnsi="Times New Roman" w:cs="Times New Roman"/>
      <w:sz w:val="24"/>
      <w:szCs w:val="24"/>
    </w:rPr>
  </w:style>
  <w:style w:type="paragraph" w:customStyle="1" w:styleId="88DD7CF2972B4F58A2BCC93D91C605093">
    <w:name w:val="88DD7CF2972B4F58A2BCC93D91C605093"/>
    <w:rsid w:val="000C4D43"/>
    <w:pPr>
      <w:spacing w:after="0" w:line="240" w:lineRule="auto"/>
    </w:pPr>
    <w:rPr>
      <w:rFonts w:ascii="Times New Roman" w:eastAsia="Times New Roman" w:hAnsi="Times New Roman" w:cs="Times New Roman"/>
      <w:sz w:val="24"/>
      <w:szCs w:val="24"/>
    </w:rPr>
  </w:style>
  <w:style w:type="paragraph" w:customStyle="1" w:styleId="E3A3D9F518F348EEA2BDAA43DD3ACE0A3">
    <w:name w:val="E3A3D9F518F348EEA2BDAA43DD3ACE0A3"/>
    <w:rsid w:val="000C4D43"/>
    <w:pPr>
      <w:spacing w:after="0" w:line="240" w:lineRule="auto"/>
    </w:pPr>
    <w:rPr>
      <w:rFonts w:ascii="Times New Roman" w:eastAsia="Times New Roman" w:hAnsi="Times New Roman" w:cs="Times New Roman"/>
      <w:sz w:val="24"/>
      <w:szCs w:val="24"/>
    </w:rPr>
  </w:style>
  <w:style w:type="paragraph" w:customStyle="1" w:styleId="691BD72B0A7240DEB0B8124477141C5772">
    <w:name w:val="691BD72B0A7240DEB0B8124477141C5772"/>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75">
    <w:name w:val="47C301B953604969A7B6E54B773D014C75"/>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74">
    <w:name w:val="FD52C4914B454EB3ACEED86716810F3474"/>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71">
    <w:name w:val="5B6AC3BB942A4F5386C414FEA3E26E7771"/>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68">
    <w:name w:val="1724D35827304B1C9E55516631768CA368"/>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63">
    <w:name w:val="728AA96922B84A669563D9DE60FC025263"/>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62">
    <w:name w:val="9474C5F56945411FB48F8431D50EB98A62"/>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61">
    <w:name w:val="6FE55FEFD270414B9434B4E98BBB4F6C61"/>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60">
    <w:name w:val="0C3F6DBC0D5F46478F7B145A173550A660"/>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36">
    <w:name w:val="9C2B2B5F0BEA4B92827993C0AD8E8AF736"/>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35">
    <w:name w:val="1A408988E0A741C49CEAF4F46DAE159735"/>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33">
    <w:name w:val="B6D6CF4002EA4F9EADB164A48F1BD27633"/>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24">
    <w:name w:val="015B52197FB04FF394C007E2EA89C0AD24"/>
    <w:rsid w:val="000C4D43"/>
    <w:pPr>
      <w:spacing w:after="0" w:line="240" w:lineRule="auto"/>
    </w:pPr>
    <w:rPr>
      <w:rFonts w:ascii="Times New Roman" w:eastAsia="Times New Roman" w:hAnsi="Times New Roman" w:cs="Times New Roman"/>
      <w:sz w:val="24"/>
      <w:szCs w:val="24"/>
    </w:rPr>
  </w:style>
  <w:style w:type="paragraph" w:customStyle="1" w:styleId="88DD7CF2972B4F58A2BCC93D91C605094">
    <w:name w:val="88DD7CF2972B4F58A2BCC93D91C605094"/>
    <w:rsid w:val="000C4D43"/>
    <w:pPr>
      <w:spacing w:after="0" w:line="240" w:lineRule="auto"/>
    </w:pPr>
    <w:rPr>
      <w:rFonts w:ascii="Times New Roman" w:eastAsia="Times New Roman" w:hAnsi="Times New Roman" w:cs="Times New Roman"/>
      <w:sz w:val="24"/>
      <w:szCs w:val="24"/>
    </w:rPr>
  </w:style>
  <w:style w:type="paragraph" w:customStyle="1" w:styleId="E3A3D9F518F348EEA2BDAA43DD3ACE0A4">
    <w:name w:val="E3A3D9F518F348EEA2BDAA43DD3ACE0A4"/>
    <w:rsid w:val="000C4D43"/>
    <w:pPr>
      <w:spacing w:after="0" w:line="240" w:lineRule="auto"/>
    </w:pPr>
    <w:rPr>
      <w:rFonts w:ascii="Times New Roman" w:eastAsia="Times New Roman" w:hAnsi="Times New Roman" w:cs="Times New Roman"/>
      <w:sz w:val="24"/>
      <w:szCs w:val="24"/>
    </w:rPr>
  </w:style>
  <w:style w:type="paragraph" w:customStyle="1" w:styleId="691BD72B0A7240DEB0B8124477141C5773">
    <w:name w:val="691BD72B0A7240DEB0B8124477141C5773"/>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76">
    <w:name w:val="47C301B953604969A7B6E54B773D014C76"/>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75">
    <w:name w:val="FD52C4914B454EB3ACEED86716810F3475"/>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72">
    <w:name w:val="5B6AC3BB942A4F5386C414FEA3E26E7772"/>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69">
    <w:name w:val="1724D35827304B1C9E55516631768CA369"/>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64">
    <w:name w:val="728AA96922B84A669563D9DE60FC025264"/>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63">
    <w:name w:val="9474C5F56945411FB48F8431D50EB98A63"/>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62">
    <w:name w:val="6FE55FEFD270414B9434B4E98BBB4F6C62"/>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61">
    <w:name w:val="0C3F6DBC0D5F46478F7B145A173550A661"/>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37">
    <w:name w:val="9C2B2B5F0BEA4B92827993C0AD8E8AF737"/>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36">
    <w:name w:val="1A408988E0A741C49CEAF4F46DAE159736"/>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34">
    <w:name w:val="B6D6CF4002EA4F9EADB164A48F1BD27634"/>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25">
    <w:name w:val="015B52197FB04FF394C007E2EA89C0AD25"/>
    <w:rsid w:val="000C4D43"/>
    <w:pPr>
      <w:spacing w:after="0" w:line="240" w:lineRule="auto"/>
    </w:pPr>
    <w:rPr>
      <w:rFonts w:ascii="Times New Roman" w:eastAsia="Times New Roman" w:hAnsi="Times New Roman" w:cs="Times New Roman"/>
      <w:sz w:val="24"/>
      <w:szCs w:val="24"/>
    </w:rPr>
  </w:style>
  <w:style w:type="paragraph" w:customStyle="1" w:styleId="88DD7CF2972B4F58A2BCC93D91C605095">
    <w:name w:val="88DD7CF2972B4F58A2BCC93D91C605095"/>
    <w:rsid w:val="000C4D43"/>
    <w:pPr>
      <w:spacing w:after="0" w:line="240" w:lineRule="auto"/>
    </w:pPr>
    <w:rPr>
      <w:rFonts w:ascii="Times New Roman" w:eastAsia="Times New Roman" w:hAnsi="Times New Roman" w:cs="Times New Roman"/>
      <w:sz w:val="24"/>
      <w:szCs w:val="24"/>
    </w:rPr>
  </w:style>
  <w:style w:type="paragraph" w:customStyle="1" w:styleId="E3A3D9F518F348EEA2BDAA43DD3ACE0A5">
    <w:name w:val="E3A3D9F518F348EEA2BDAA43DD3ACE0A5"/>
    <w:rsid w:val="000C4D43"/>
    <w:pPr>
      <w:spacing w:after="0" w:line="240" w:lineRule="auto"/>
    </w:pPr>
    <w:rPr>
      <w:rFonts w:ascii="Times New Roman" w:eastAsia="Times New Roman" w:hAnsi="Times New Roman" w:cs="Times New Roman"/>
      <w:sz w:val="24"/>
      <w:szCs w:val="24"/>
    </w:rPr>
  </w:style>
  <w:style w:type="paragraph" w:customStyle="1" w:styleId="691BD72B0A7240DEB0B8124477141C5774">
    <w:name w:val="691BD72B0A7240DEB0B8124477141C5774"/>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77">
    <w:name w:val="47C301B953604969A7B6E54B773D014C77"/>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76">
    <w:name w:val="FD52C4914B454EB3ACEED86716810F3476"/>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73">
    <w:name w:val="5B6AC3BB942A4F5386C414FEA3E26E7773"/>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70">
    <w:name w:val="1724D35827304B1C9E55516631768CA370"/>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65">
    <w:name w:val="728AA96922B84A669563D9DE60FC025265"/>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64">
    <w:name w:val="9474C5F56945411FB48F8431D50EB98A64"/>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63">
    <w:name w:val="6FE55FEFD270414B9434B4E98BBB4F6C63"/>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62">
    <w:name w:val="0C3F6DBC0D5F46478F7B145A173550A662"/>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38">
    <w:name w:val="9C2B2B5F0BEA4B92827993C0AD8E8AF738"/>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37">
    <w:name w:val="1A408988E0A741C49CEAF4F46DAE159737"/>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35">
    <w:name w:val="B6D6CF4002EA4F9EADB164A48F1BD27635"/>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26">
    <w:name w:val="015B52197FB04FF394C007E2EA89C0AD26"/>
    <w:rsid w:val="000C4D43"/>
    <w:pPr>
      <w:spacing w:after="0" w:line="240" w:lineRule="auto"/>
    </w:pPr>
    <w:rPr>
      <w:rFonts w:ascii="Times New Roman" w:eastAsia="Times New Roman" w:hAnsi="Times New Roman" w:cs="Times New Roman"/>
      <w:sz w:val="24"/>
      <w:szCs w:val="24"/>
    </w:rPr>
  </w:style>
  <w:style w:type="paragraph" w:customStyle="1" w:styleId="88DD7CF2972B4F58A2BCC93D91C605096">
    <w:name w:val="88DD7CF2972B4F58A2BCC93D91C605096"/>
    <w:rsid w:val="000C4D43"/>
    <w:pPr>
      <w:spacing w:after="0" w:line="240" w:lineRule="auto"/>
    </w:pPr>
    <w:rPr>
      <w:rFonts w:ascii="Times New Roman" w:eastAsia="Times New Roman" w:hAnsi="Times New Roman" w:cs="Times New Roman"/>
      <w:sz w:val="24"/>
      <w:szCs w:val="24"/>
    </w:rPr>
  </w:style>
  <w:style w:type="paragraph" w:customStyle="1" w:styleId="E3A3D9F518F348EEA2BDAA43DD3ACE0A6">
    <w:name w:val="E3A3D9F518F348EEA2BDAA43DD3ACE0A6"/>
    <w:rsid w:val="000C4D43"/>
    <w:pPr>
      <w:spacing w:after="0" w:line="240" w:lineRule="auto"/>
    </w:pPr>
    <w:rPr>
      <w:rFonts w:ascii="Times New Roman" w:eastAsia="Times New Roman" w:hAnsi="Times New Roman" w:cs="Times New Roman"/>
      <w:sz w:val="24"/>
      <w:szCs w:val="24"/>
    </w:rPr>
  </w:style>
  <w:style w:type="paragraph" w:customStyle="1" w:styleId="2CD9751557AF417B9EE2F47412946477">
    <w:name w:val="2CD9751557AF417B9EE2F47412946477"/>
    <w:rsid w:val="000C4D43"/>
  </w:style>
  <w:style w:type="paragraph" w:customStyle="1" w:styleId="0993AFFCF604465B9F5D02A18A0EF853">
    <w:name w:val="0993AFFCF604465B9F5D02A18A0EF853"/>
    <w:rsid w:val="000C4D43"/>
  </w:style>
  <w:style w:type="paragraph" w:customStyle="1" w:styleId="691BD72B0A7240DEB0B8124477141C5775">
    <w:name w:val="691BD72B0A7240DEB0B8124477141C5775"/>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78">
    <w:name w:val="47C301B953604969A7B6E54B773D014C78"/>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77">
    <w:name w:val="FD52C4914B454EB3ACEED86716810F3477"/>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74">
    <w:name w:val="5B6AC3BB942A4F5386C414FEA3E26E7774"/>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71">
    <w:name w:val="1724D35827304B1C9E55516631768CA371"/>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66">
    <w:name w:val="728AA96922B84A669563D9DE60FC025266"/>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65">
    <w:name w:val="9474C5F56945411FB48F8431D50EB98A65"/>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64">
    <w:name w:val="6FE55FEFD270414B9434B4E98BBB4F6C64"/>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63">
    <w:name w:val="0C3F6DBC0D5F46478F7B145A173550A663"/>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39">
    <w:name w:val="9C2B2B5F0BEA4B92827993C0AD8E8AF739"/>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38">
    <w:name w:val="1A408988E0A741C49CEAF4F46DAE159738"/>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36">
    <w:name w:val="B6D6CF4002EA4F9EADB164A48F1BD27636"/>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27">
    <w:name w:val="015B52197FB04FF394C007E2EA89C0AD27"/>
    <w:rsid w:val="000C4D43"/>
    <w:pPr>
      <w:spacing w:after="0" w:line="240" w:lineRule="auto"/>
    </w:pPr>
    <w:rPr>
      <w:rFonts w:ascii="Times New Roman" w:eastAsia="Times New Roman" w:hAnsi="Times New Roman" w:cs="Times New Roman"/>
      <w:sz w:val="24"/>
      <w:szCs w:val="24"/>
    </w:rPr>
  </w:style>
  <w:style w:type="paragraph" w:customStyle="1" w:styleId="88DD7CF2972B4F58A2BCC93D91C605097">
    <w:name w:val="88DD7CF2972B4F58A2BCC93D91C605097"/>
    <w:rsid w:val="000C4D43"/>
    <w:pPr>
      <w:spacing w:after="0" w:line="240" w:lineRule="auto"/>
    </w:pPr>
    <w:rPr>
      <w:rFonts w:ascii="Times New Roman" w:eastAsia="Times New Roman" w:hAnsi="Times New Roman" w:cs="Times New Roman"/>
      <w:sz w:val="24"/>
      <w:szCs w:val="24"/>
    </w:rPr>
  </w:style>
  <w:style w:type="paragraph" w:customStyle="1" w:styleId="E3A3D9F518F348EEA2BDAA43DD3ACE0A7">
    <w:name w:val="E3A3D9F518F348EEA2BDAA43DD3ACE0A7"/>
    <w:rsid w:val="000C4D43"/>
    <w:pPr>
      <w:spacing w:after="0" w:line="240" w:lineRule="auto"/>
    </w:pPr>
    <w:rPr>
      <w:rFonts w:ascii="Times New Roman" w:eastAsia="Times New Roman" w:hAnsi="Times New Roman" w:cs="Times New Roman"/>
      <w:sz w:val="24"/>
      <w:szCs w:val="24"/>
    </w:rPr>
  </w:style>
  <w:style w:type="paragraph" w:customStyle="1" w:styleId="2CD9751557AF417B9EE2F474129464771">
    <w:name w:val="2CD9751557AF417B9EE2F474129464771"/>
    <w:rsid w:val="000C4D43"/>
    <w:pPr>
      <w:spacing w:after="0" w:line="240" w:lineRule="auto"/>
    </w:pPr>
    <w:rPr>
      <w:rFonts w:ascii="Times New Roman" w:eastAsia="Times New Roman" w:hAnsi="Times New Roman" w:cs="Times New Roman"/>
      <w:sz w:val="24"/>
      <w:szCs w:val="24"/>
    </w:rPr>
  </w:style>
  <w:style w:type="paragraph" w:customStyle="1" w:styleId="691BD72B0A7240DEB0B8124477141C5776">
    <w:name w:val="691BD72B0A7240DEB0B8124477141C5776"/>
    <w:rsid w:val="000C4D43"/>
    <w:pPr>
      <w:spacing w:after="0" w:line="240" w:lineRule="auto"/>
    </w:pPr>
    <w:rPr>
      <w:rFonts w:ascii="Times New Roman" w:eastAsia="Times New Roman" w:hAnsi="Times New Roman" w:cs="Times New Roman"/>
      <w:sz w:val="24"/>
      <w:szCs w:val="24"/>
    </w:rPr>
  </w:style>
  <w:style w:type="paragraph" w:customStyle="1" w:styleId="47C301B953604969A7B6E54B773D014C79">
    <w:name w:val="47C301B953604969A7B6E54B773D014C79"/>
    <w:rsid w:val="000C4D43"/>
    <w:pPr>
      <w:spacing w:after="0" w:line="240" w:lineRule="auto"/>
    </w:pPr>
    <w:rPr>
      <w:rFonts w:ascii="Times New Roman" w:eastAsia="Times New Roman" w:hAnsi="Times New Roman" w:cs="Times New Roman"/>
      <w:sz w:val="24"/>
      <w:szCs w:val="24"/>
    </w:rPr>
  </w:style>
  <w:style w:type="paragraph" w:customStyle="1" w:styleId="FD52C4914B454EB3ACEED86716810F3478">
    <w:name w:val="FD52C4914B454EB3ACEED86716810F3478"/>
    <w:rsid w:val="000C4D43"/>
    <w:pPr>
      <w:spacing w:after="0" w:line="240" w:lineRule="auto"/>
    </w:pPr>
    <w:rPr>
      <w:rFonts w:ascii="Times New Roman" w:eastAsia="Times New Roman" w:hAnsi="Times New Roman" w:cs="Times New Roman"/>
      <w:sz w:val="24"/>
      <w:szCs w:val="24"/>
    </w:rPr>
  </w:style>
  <w:style w:type="paragraph" w:customStyle="1" w:styleId="5B6AC3BB942A4F5386C414FEA3E26E7775">
    <w:name w:val="5B6AC3BB942A4F5386C414FEA3E26E7775"/>
    <w:rsid w:val="000C4D43"/>
    <w:pPr>
      <w:spacing w:after="0" w:line="240" w:lineRule="auto"/>
    </w:pPr>
    <w:rPr>
      <w:rFonts w:ascii="Times New Roman" w:eastAsia="Times New Roman" w:hAnsi="Times New Roman" w:cs="Times New Roman"/>
      <w:sz w:val="24"/>
      <w:szCs w:val="24"/>
    </w:rPr>
  </w:style>
  <w:style w:type="paragraph" w:customStyle="1" w:styleId="1724D35827304B1C9E55516631768CA372">
    <w:name w:val="1724D35827304B1C9E55516631768CA372"/>
    <w:rsid w:val="000C4D43"/>
    <w:pPr>
      <w:spacing w:after="0" w:line="240" w:lineRule="auto"/>
    </w:pPr>
    <w:rPr>
      <w:rFonts w:ascii="Times New Roman" w:eastAsia="Times New Roman" w:hAnsi="Times New Roman" w:cs="Times New Roman"/>
      <w:sz w:val="24"/>
      <w:szCs w:val="24"/>
    </w:rPr>
  </w:style>
  <w:style w:type="paragraph" w:customStyle="1" w:styleId="728AA96922B84A669563D9DE60FC025267">
    <w:name w:val="728AA96922B84A669563D9DE60FC025267"/>
    <w:rsid w:val="000C4D43"/>
    <w:pPr>
      <w:spacing w:after="0" w:line="240" w:lineRule="auto"/>
    </w:pPr>
    <w:rPr>
      <w:rFonts w:ascii="Times New Roman" w:eastAsia="Times New Roman" w:hAnsi="Times New Roman" w:cs="Times New Roman"/>
      <w:sz w:val="24"/>
      <w:szCs w:val="24"/>
    </w:rPr>
  </w:style>
  <w:style w:type="paragraph" w:customStyle="1" w:styleId="9474C5F56945411FB48F8431D50EB98A66">
    <w:name w:val="9474C5F56945411FB48F8431D50EB98A66"/>
    <w:rsid w:val="000C4D43"/>
    <w:pPr>
      <w:spacing w:after="0" w:line="240" w:lineRule="auto"/>
    </w:pPr>
    <w:rPr>
      <w:rFonts w:ascii="Times New Roman" w:eastAsia="Times New Roman" w:hAnsi="Times New Roman" w:cs="Times New Roman"/>
      <w:sz w:val="24"/>
      <w:szCs w:val="24"/>
    </w:rPr>
  </w:style>
  <w:style w:type="paragraph" w:customStyle="1" w:styleId="6FE55FEFD270414B9434B4E98BBB4F6C65">
    <w:name w:val="6FE55FEFD270414B9434B4E98BBB4F6C65"/>
    <w:rsid w:val="000C4D43"/>
    <w:pPr>
      <w:spacing w:after="0" w:line="240" w:lineRule="auto"/>
    </w:pPr>
    <w:rPr>
      <w:rFonts w:ascii="Times New Roman" w:eastAsia="Times New Roman" w:hAnsi="Times New Roman" w:cs="Times New Roman"/>
      <w:sz w:val="24"/>
      <w:szCs w:val="24"/>
    </w:rPr>
  </w:style>
  <w:style w:type="paragraph" w:customStyle="1" w:styleId="0C3F6DBC0D5F46478F7B145A173550A664">
    <w:name w:val="0C3F6DBC0D5F46478F7B145A173550A664"/>
    <w:rsid w:val="000C4D43"/>
    <w:pPr>
      <w:spacing w:after="0" w:line="240" w:lineRule="auto"/>
    </w:pPr>
    <w:rPr>
      <w:rFonts w:ascii="Times New Roman" w:eastAsia="Times New Roman" w:hAnsi="Times New Roman" w:cs="Times New Roman"/>
      <w:sz w:val="24"/>
      <w:szCs w:val="24"/>
    </w:rPr>
  </w:style>
  <w:style w:type="paragraph" w:customStyle="1" w:styleId="9C2B2B5F0BEA4B92827993C0AD8E8AF740">
    <w:name w:val="9C2B2B5F0BEA4B92827993C0AD8E8AF740"/>
    <w:rsid w:val="000C4D43"/>
    <w:pPr>
      <w:spacing w:after="0" w:line="240" w:lineRule="auto"/>
    </w:pPr>
    <w:rPr>
      <w:rFonts w:ascii="Times New Roman" w:eastAsia="Times New Roman" w:hAnsi="Times New Roman" w:cs="Times New Roman"/>
      <w:sz w:val="24"/>
      <w:szCs w:val="24"/>
    </w:rPr>
  </w:style>
  <w:style w:type="paragraph" w:customStyle="1" w:styleId="1A408988E0A741C49CEAF4F46DAE159739">
    <w:name w:val="1A408988E0A741C49CEAF4F46DAE159739"/>
    <w:rsid w:val="000C4D43"/>
    <w:pPr>
      <w:spacing w:after="0" w:line="240" w:lineRule="auto"/>
    </w:pPr>
    <w:rPr>
      <w:rFonts w:ascii="Times New Roman" w:eastAsia="Times New Roman" w:hAnsi="Times New Roman" w:cs="Times New Roman"/>
      <w:sz w:val="24"/>
      <w:szCs w:val="24"/>
    </w:rPr>
  </w:style>
  <w:style w:type="paragraph" w:customStyle="1" w:styleId="B6D6CF4002EA4F9EADB164A48F1BD27637">
    <w:name w:val="B6D6CF4002EA4F9EADB164A48F1BD27637"/>
    <w:rsid w:val="000C4D43"/>
    <w:pPr>
      <w:spacing w:after="0" w:line="240" w:lineRule="auto"/>
    </w:pPr>
    <w:rPr>
      <w:rFonts w:ascii="Times New Roman" w:eastAsia="Times New Roman" w:hAnsi="Times New Roman" w:cs="Times New Roman"/>
      <w:sz w:val="24"/>
      <w:szCs w:val="24"/>
    </w:rPr>
  </w:style>
  <w:style w:type="paragraph" w:customStyle="1" w:styleId="015B52197FB04FF394C007E2EA89C0AD28">
    <w:name w:val="015B52197FB04FF394C007E2EA89C0AD28"/>
    <w:rsid w:val="000C4D43"/>
    <w:pPr>
      <w:spacing w:after="0" w:line="240" w:lineRule="auto"/>
    </w:pPr>
    <w:rPr>
      <w:rFonts w:ascii="Times New Roman" w:eastAsia="Times New Roman" w:hAnsi="Times New Roman" w:cs="Times New Roman"/>
      <w:sz w:val="24"/>
      <w:szCs w:val="24"/>
    </w:rPr>
  </w:style>
  <w:style w:type="paragraph" w:customStyle="1" w:styleId="88DD7CF2972B4F58A2BCC93D91C605098">
    <w:name w:val="88DD7CF2972B4F58A2BCC93D91C605098"/>
    <w:rsid w:val="000C4D43"/>
    <w:pPr>
      <w:spacing w:after="0" w:line="240" w:lineRule="auto"/>
    </w:pPr>
    <w:rPr>
      <w:rFonts w:ascii="Times New Roman" w:eastAsia="Times New Roman" w:hAnsi="Times New Roman" w:cs="Times New Roman"/>
      <w:sz w:val="24"/>
      <w:szCs w:val="24"/>
    </w:rPr>
  </w:style>
  <w:style w:type="paragraph" w:customStyle="1" w:styleId="E3A3D9F518F348EEA2BDAA43DD3ACE0A8">
    <w:name w:val="E3A3D9F518F348EEA2BDAA43DD3ACE0A8"/>
    <w:rsid w:val="000C4D43"/>
    <w:pPr>
      <w:spacing w:after="0" w:line="240" w:lineRule="auto"/>
    </w:pPr>
    <w:rPr>
      <w:rFonts w:ascii="Times New Roman" w:eastAsia="Times New Roman" w:hAnsi="Times New Roman" w:cs="Times New Roman"/>
      <w:sz w:val="24"/>
      <w:szCs w:val="24"/>
    </w:rPr>
  </w:style>
  <w:style w:type="paragraph" w:customStyle="1" w:styleId="2CD9751557AF417B9EE2F474129464772">
    <w:name w:val="2CD9751557AF417B9EE2F474129464772"/>
    <w:rsid w:val="000C4D43"/>
    <w:pPr>
      <w:spacing w:after="0" w:line="240" w:lineRule="auto"/>
    </w:pPr>
    <w:rPr>
      <w:rFonts w:ascii="Times New Roman" w:eastAsia="Times New Roman" w:hAnsi="Times New Roman" w:cs="Times New Roman"/>
      <w:sz w:val="24"/>
      <w:szCs w:val="24"/>
    </w:rPr>
  </w:style>
  <w:style w:type="paragraph" w:customStyle="1" w:styleId="691BD72B0A7240DEB0B8124477141C5777">
    <w:name w:val="691BD72B0A7240DEB0B8124477141C5777"/>
    <w:rsid w:val="000375B2"/>
    <w:pPr>
      <w:spacing w:after="0" w:line="240" w:lineRule="auto"/>
    </w:pPr>
    <w:rPr>
      <w:rFonts w:ascii="Times New Roman" w:eastAsia="Times New Roman" w:hAnsi="Times New Roman" w:cs="Times New Roman"/>
      <w:sz w:val="24"/>
      <w:szCs w:val="24"/>
    </w:rPr>
  </w:style>
  <w:style w:type="paragraph" w:customStyle="1" w:styleId="47C301B953604969A7B6E54B773D014C80">
    <w:name w:val="47C301B953604969A7B6E54B773D014C80"/>
    <w:rsid w:val="000375B2"/>
    <w:pPr>
      <w:spacing w:after="0" w:line="240" w:lineRule="auto"/>
    </w:pPr>
    <w:rPr>
      <w:rFonts w:ascii="Times New Roman" w:eastAsia="Times New Roman" w:hAnsi="Times New Roman" w:cs="Times New Roman"/>
      <w:sz w:val="24"/>
      <w:szCs w:val="24"/>
    </w:rPr>
  </w:style>
  <w:style w:type="paragraph" w:customStyle="1" w:styleId="FD52C4914B454EB3ACEED86716810F3479">
    <w:name w:val="FD52C4914B454EB3ACEED86716810F3479"/>
    <w:rsid w:val="000375B2"/>
    <w:pPr>
      <w:spacing w:after="0" w:line="240" w:lineRule="auto"/>
    </w:pPr>
    <w:rPr>
      <w:rFonts w:ascii="Times New Roman" w:eastAsia="Times New Roman" w:hAnsi="Times New Roman" w:cs="Times New Roman"/>
      <w:sz w:val="24"/>
      <w:szCs w:val="24"/>
    </w:rPr>
  </w:style>
  <w:style w:type="paragraph" w:customStyle="1" w:styleId="5B6AC3BB942A4F5386C414FEA3E26E7776">
    <w:name w:val="5B6AC3BB942A4F5386C414FEA3E26E7776"/>
    <w:rsid w:val="000375B2"/>
    <w:pPr>
      <w:spacing w:after="0" w:line="240" w:lineRule="auto"/>
    </w:pPr>
    <w:rPr>
      <w:rFonts w:ascii="Times New Roman" w:eastAsia="Times New Roman" w:hAnsi="Times New Roman" w:cs="Times New Roman"/>
      <w:sz w:val="24"/>
      <w:szCs w:val="24"/>
    </w:rPr>
  </w:style>
  <w:style w:type="paragraph" w:customStyle="1" w:styleId="1724D35827304B1C9E55516631768CA373">
    <w:name w:val="1724D35827304B1C9E55516631768CA373"/>
    <w:rsid w:val="000375B2"/>
    <w:pPr>
      <w:spacing w:after="0" w:line="240" w:lineRule="auto"/>
    </w:pPr>
    <w:rPr>
      <w:rFonts w:ascii="Times New Roman" w:eastAsia="Times New Roman" w:hAnsi="Times New Roman" w:cs="Times New Roman"/>
      <w:sz w:val="24"/>
      <w:szCs w:val="24"/>
    </w:rPr>
  </w:style>
  <w:style w:type="paragraph" w:customStyle="1" w:styleId="728AA96922B84A669563D9DE60FC025268">
    <w:name w:val="728AA96922B84A669563D9DE60FC025268"/>
    <w:rsid w:val="000375B2"/>
    <w:pPr>
      <w:spacing w:after="0" w:line="240" w:lineRule="auto"/>
    </w:pPr>
    <w:rPr>
      <w:rFonts w:ascii="Times New Roman" w:eastAsia="Times New Roman" w:hAnsi="Times New Roman" w:cs="Times New Roman"/>
      <w:sz w:val="24"/>
      <w:szCs w:val="24"/>
    </w:rPr>
  </w:style>
  <w:style w:type="paragraph" w:customStyle="1" w:styleId="9474C5F56945411FB48F8431D50EB98A67">
    <w:name w:val="9474C5F56945411FB48F8431D50EB98A67"/>
    <w:rsid w:val="000375B2"/>
    <w:pPr>
      <w:spacing w:after="0" w:line="240" w:lineRule="auto"/>
    </w:pPr>
    <w:rPr>
      <w:rFonts w:ascii="Times New Roman" w:eastAsia="Times New Roman" w:hAnsi="Times New Roman" w:cs="Times New Roman"/>
      <w:sz w:val="24"/>
      <w:szCs w:val="24"/>
    </w:rPr>
  </w:style>
  <w:style w:type="paragraph" w:customStyle="1" w:styleId="6FE55FEFD270414B9434B4E98BBB4F6C66">
    <w:name w:val="6FE55FEFD270414B9434B4E98BBB4F6C66"/>
    <w:rsid w:val="000375B2"/>
    <w:pPr>
      <w:spacing w:after="0" w:line="240" w:lineRule="auto"/>
    </w:pPr>
    <w:rPr>
      <w:rFonts w:ascii="Times New Roman" w:eastAsia="Times New Roman" w:hAnsi="Times New Roman" w:cs="Times New Roman"/>
      <w:sz w:val="24"/>
      <w:szCs w:val="24"/>
    </w:rPr>
  </w:style>
  <w:style w:type="paragraph" w:customStyle="1" w:styleId="0C3F6DBC0D5F46478F7B145A173550A665">
    <w:name w:val="0C3F6DBC0D5F46478F7B145A173550A665"/>
    <w:rsid w:val="000375B2"/>
    <w:pPr>
      <w:spacing w:after="0" w:line="240" w:lineRule="auto"/>
    </w:pPr>
    <w:rPr>
      <w:rFonts w:ascii="Times New Roman" w:eastAsia="Times New Roman" w:hAnsi="Times New Roman" w:cs="Times New Roman"/>
      <w:sz w:val="24"/>
      <w:szCs w:val="24"/>
    </w:rPr>
  </w:style>
  <w:style w:type="paragraph" w:customStyle="1" w:styleId="9C2B2B5F0BEA4B92827993C0AD8E8AF741">
    <w:name w:val="9C2B2B5F0BEA4B92827993C0AD8E8AF741"/>
    <w:rsid w:val="000375B2"/>
    <w:pPr>
      <w:spacing w:after="0" w:line="240" w:lineRule="auto"/>
    </w:pPr>
    <w:rPr>
      <w:rFonts w:ascii="Times New Roman" w:eastAsia="Times New Roman" w:hAnsi="Times New Roman" w:cs="Times New Roman"/>
      <w:sz w:val="24"/>
      <w:szCs w:val="24"/>
    </w:rPr>
  </w:style>
  <w:style w:type="paragraph" w:customStyle="1" w:styleId="1A408988E0A741C49CEAF4F46DAE159740">
    <w:name w:val="1A408988E0A741C49CEAF4F46DAE159740"/>
    <w:rsid w:val="000375B2"/>
    <w:pPr>
      <w:spacing w:after="0" w:line="240" w:lineRule="auto"/>
    </w:pPr>
    <w:rPr>
      <w:rFonts w:ascii="Times New Roman" w:eastAsia="Times New Roman" w:hAnsi="Times New Roman" w:cs="Times New Roman"/>
      <w:sz w:val="24"/>
      <w:szCs w:val="24"/>
    </w:rPr>
  </w:style>
  <w:style w:type="paragraph" w:customStyle="1" w:styleId="B6D6CF4002EA4F9EADB164A48F1BD27638">
    <w:name w:val="B6D6CF4002EA4F9EADB164A48F1BD27638"/>
    <w:rsid w:val="000375B2"/>
    <w:pPr>
      <w:spacing w:after="0" w:line="240" w:lineRule="auto"/>
    </w:pPr>
    <w:rPr>
      <w:rFonts w:ascii="Times New Roman" w:eastAsia="Times New Roman" w:hAnsi="Times New Roman" w:cs="Times New Roman"/>
      <w:sz w:val="24"/>
      <w:szCs w:val="24"/>
    </w:rPr>
  </w:style>
  <w:style w:type="paragraph" w:customStyle="1" w:styleId="015B52197FB04FF394C007E2EA89C0AD29">
    <w:name w:val="015B52197FB04FF394C007E2EA89C0AD29"/>
    <w:rsid w:val="000375B2"/>
    <w:pPr>
      <w:spacing w:after="0" w:line="240" w:lineRule="auto"/>
    </w:pPr>
    <w:rPr>
      <w:rFonts w:ascii="Times New Roman" w:eastAsia="Times New Roman" w:hAnsi="Times New Roman" w:cs="Times New Roman"/>
      <w:sz w:val="24"/>
      <w:szCs w:val="24"/>
    </w:rPr>
  </w:style>
  <w:style w:type="paragraph" w:customStyle="1" w:styleId="88DD7CF2972B4F58A2BCC93D91C605099">
    <w:name w:val="88DD7CF2972B4F58A2BCC93D91C605099"/>
    <w:rsid w:val="000375B2"/>
    <w:pPr>
      <w:spacing w:after="0" w:line="240" w:lineRule="auto"/>
    </w:pPr>
    <w:rPr>
      <w:rFonts w:ascii="Times New Roman" w:eastAsia="Times New Roman" w:hAnsi="Times New Roman" w:cs="Times New Roman"/>
      <w:sz w:val="24"/>
      <w:szCs w:val="24"/>
    </w:rPr>
  </w:style>
  <w:style w:type="paragraph" w:customStyle="1" w:styleId="E3A3D9F518F348EEA2BDAA43DD3ACE0A9">
    <w:name w:val="E3A3D9F518F348EEA2BDAA43DD3ACE0A9"/>
    <w:rsid w:val="000375B2"/>
    <w:pPr>
      <w:spacing w:after="0" w:line="240" w:lineRule="auto"/>
    </w:pPr>
    <w:rPr>
      <w:rFonts w:ascii="Times New Roman" w:eastAsia="Times New Roman" w:hAnsi="Times New Roman" w:cs="Times New Roman"/>
      <w:sz w:val="24"/>
      <w:szCs w:val="24"/>
    </w:rPr>
  </w:style>
  <w:style w:type="paragraph" w:customStyle="1" w:styleId="2CD9751557AF417B9EE2F474129464773">
    <w:name w:val="2CD9751557AF417B9EE2F474129464773"/>
    <w:rsid w:val="000375B2"/>
    <w:pPr>
      <w:spacing w:after="0" w:line="240" w:lineRule="auto"/>
    </w:pPr>
    <w:rPr>
      <w:rFonts w:ascii="Times New Roman" w:eastAsia="Times New Roman" w:hAnsi="Times New Roman" w:cs="Times New Roman"/>
      <w:sz w:val="24"/>
      <w:szCs w:val="24"/>
    </w:rPr>
  </w:style>
  <w:style w:type="paragraph" w:customStyle="1" w:styleId="691BD72B0A7240DEB0B8124477141C5778">
    <w:name w:val="691BD72B0A7240DEB0B8124477141C5778"/>
    <w:rsid w:val="000375B2"/>
    <w:pPr>
      <w:spacing w:after="0" w:line="240" w:lineRule="auto"/>
    </w:pPr>
    <w:rPr>
      <w:rFonts w:ascii="Times New Roman" w:eastAsia="Times New Roman" w:hAnsi="Times New Roman" w:cs="Times New Roman"/>
      <w:sz w:val="24"/>
      <w:szCs w:val="24"/>
    </w:rPr>
  </w:style>
  <w:style w:type="paragraph" w:customStyle="1" w:styleId="47C301B953604969A7B6E54B773D014C81">
    <w:name w:val="47C301B953604969A7B6E54B773D014C81"/>
    <w:rsid w:val="000375B2"/>
    <w:pPr>
      <w:spacing w:after="0" w:line="240" w:lineRule="auto"/>
    </w:pPr>
    <w:rPr>
      <w:rFonts w:ascii="Times New Roman" w:eastAsia="Times New Roman" w:hAnsi="Times New Roman" w:cs="Times New Roman"/>
      <w:sz w:val="24"/>
      <w:szCs w:val="24"/>
    </w:rPr>
  </w:style>
  <w:style w:type="paragraph" w:customStyle="1" w:styleId="FD52C4914B454EB3ACEED86716810F3480">
    <w:name w:val="FD52C4914B454EB3ACEED86716810F3480"/>
    <w:rsid w:val="000375B2"/>
    <w:pPr>
      <w:spacing w:after="0" w:line="240" w:lineRule="auto"/>
    </w:pPr>
    <w:rPr>
      <w:rFonts w:ascii="Times New Roman" w:eastAsia="Times New Roman" w:hAnsi="Times New Roman" w:cs="Times New Roman"/>
      <w:sz w:val="24"/>
      <w:szCs w:val="24"/>
    </w:rPr>
  </w:style>
  <w:style w:type="paragraph" w:customStyle="1" w:styleId="5B6AC3BB942A4F5386C414FEA3E26E7777">
    <w:name w:val="5B6AC3BB942A4F5386C414FEA3E26E7777"/>
    <w:rsid w:val="000375B2"/>
    <w:pPr>
      <w:spacing w:after="0" w:line="240" w:lineRule="auto"/>
    </w:pPr>
    <w:rPr>
      <w:rFonts w:ascii="Times New Roman" w:eastAsia="Times New Roman" w:hAnsi="Times New Roman" w:cs="Times New Roman"/>
      <w:sz w:val="24"/>
      <w:szCs w:val="24"/>
    </w:rPr>
  </w:style>
  <w:style w:type="paragraph" w:customStyle="1" w:styleId="1724D35827304B1C9E55516631768CA374">
    <w:name w:val="1724D35827304B1C9E55516631768CA374"/>
    <w:rsid w:val="000375B2"/>
    <w:pPr>
      <w:spacing w:after="0" w:line="240" w:lineRule="auto"/>
    </w:pPr>
    <w:rPr>
      <w:rFonts w:ascii="Times New Roman" w:eastAsia="Times New Roman" w:hAnsi="Times New Roman" w:cs="Times New Roman"/>
      <w:sz w:val="24"/>
      <w:szCs w:val="24"/>
    </w:rPr>
  </w:style>
  <w:style w:type="paragraph" w:customStyle="1" w:styleId="728AA96922B84A669563D9DE60FC025269">
    <w:name w:val="728AA96922B84A669563D9DE60FC025269"/>
    <w:rsid w:val="000375B2"/>
    <w:pPr>
      <w:spacing w:after="0" w:line="240" w:lineRule="auto"/>
    </w:pPr>
    <w:rPr>
      <w:rFonts w:ascii="Times New Roman" w:eastAsia="Times New Roman" w:hAnsi="Times New Roman" w:cs="Times New Roman"/>
      <w:sz w:val="24"/>
      <w:szCs w:val="24"/>
    </w:rPr>
  </w:style>
  <w:style w:type="paragraph" w:customStyle="1" w:styleId="9474C5F56945411FB48F8431D50EB98A68">
    <w:name w:val="9474C5F56945411FB48F8431D50EB98A68"/>
    <w:rsid w:val="000375B2"/>
    <w:pPr>
      <w:spacing w:after="0" w:line="240" w:lineRule="auto"/>
    </w:pPr>
    <w:rPr>
      <w:rFonts w:ascii="Times New Roman" w:eastAsia="Times New Roman" w:hAnsi="Times New Roman" w:cs="Times New Roman"/>
      <w:sz w:val="24"/>
      <w:szCs w:val="24"/>
    </w:rPr>
  </w:style>
  <w:style w:type="paragraph" w:customStyle="1" w:styleId="6FE55FEFD270414B9434B4E98BBB4F6C67">
    <w:name w:val="6FE55FEFD270414B9434B4E98BBB4F6C67"/>
    <w:rsid w:val="000375B2"/>
    <w:pPr>
      <w:spacing w:after="0" w:line="240" w:lineRule="auto"/>
    </w:pPr>
    <w:rPr>
      <w:rFonts w:ascii="Times New Roman" w:eastAsia="Times New Roman" w:hAnsi="Times New Roman" w:cs="Times New Roman"/>
      <w:sz w:val="24"/>
      <w:szCs w:val="24"/>
    </w:rPr>
  </w:style>
  <w:style w:type="paragraph" w:customStyle="1" w:styleId="0C3F6DBC0D5F46478F7B145A173550A666">
    <w:name w:val="0C3F6DBC0D5F46478F7B145A173550A666"/>
    <w:rsid w:val="000375B2"/>
    <w:pPr>
      <w:spacing w:after="0" w:line="240" w:lineRule="auto"/>
    </w:pPr>
    <w:rPr>
      <w:rFonts w:ascii="Times New Roman" w:eastAsia="Times New Roman" w:hAnsi="Times New Roman" w:cs="Times New Roman"/>
      <w:sz w:val="24"/>
      <w:szCs w:val="24"/>
    </w:rPr>
  </w:style>
  <w:style w:type="paragraph" w:customStyle="1" w:styleId="9C2B2B5F0BEA4B92827993C0AD8E8AF742">
    <w:name w:val="9C2B2B5F0BEA4B92827993C0AD8E8AF742"/>
    <w:rsid w:val="000375B2"/>
    <w:pPr>
      <w:spacing w:after="0" w:line="240" w:lineRule="auto"/>
    </w:pPr>
    <w:rPr>
      <w:rFonts w:ascii="Times New Roman" w:eastAsia="Times New Roman" w:hAnsi="Times New Roman" w:cs="Times New Roman"/>
      <w:sz w:val="24"/>
      <w:szCs w:val="24"/>
    </w:rPr>
  </w:style>
  <w:style w:type="paragraph" w:customStyle="1" w:styleId="1A408988E0A741C49CEAF4F46DAE159741">
    <w:name w:val="1A408988E0A741C49CEAF4F46DAE159741"/>
    <w:rsid w:val="000375B2"/>
    <w:pPr>
      <w:spacing w:after="0" w:line="240" w:lineRule="auto"/>
    </w:pPr>
    <w:rPr>
      <w:rFonts w:ascii="Times New Roman" w:eastAsia="Times New Roman" w:hAnsi="Times New Roman" w:cs="Times New Roman"/>
      <w:sz w:val="24"/>
      <w:szCs w:val="24"/>
    </w:rPr>
  </w:style>
  <w:style w:type="paragraph" w:customStyle="1" w:styleId="B6D6CF4002EA4F9EADB164A48F1BD27639">
    <w:name w:val="B6D6CF4002EA4F9EADB164A48F1BD27639"/>
    <w:rsid w:val="000375B2"/>
    <w:pPr>
      <w:spacing w:after="0" w:line="240" w:lineRule="auto"/>
    </w:pPr>
    <w:rPr>
      <w:rFonts w:ascii="Times New Roman" w:eastAsia="Times New Roman" w:hAnsi="Times New Roman" w:cs="Times New Roman"/>
      <w:sz w:val="24"/>
      <w:szCs w:val="24"/>
    </w:rPr>
  </w:style>
  <w:style w:type="paragraph" w:customStyle="1" w:styleId="015B52197FB04FF394C007E2EA89C0AD30">
    <w:name w:val="015B52197FB04FF394C007E2EA89C0AD30"/>
    <w:rsid w:val="000375B2"/>
    <w:pPr>
      <w:spacing w:after="0" w:line="240" w:lineRule="auto"/>
    </w:pPr>
    <w:rPr>
      <w:rFonts w:ascii="Times New Roman" w:eastAsia="Times New Roman" w:hAnsi="Times New Roman" w:cs="Times New Roman"/>
      <w:sz w:val="24"/>
      <w:szCs w:val="24"/>
    </w:rPr>
  </w:style>
  <w:style w:type="paragraph" w:customStyle="1" w:styleId="88DD7CF2972B4F58A2BCC93D91C6050910">
    <w:name w:val="88DD7CF2972B4F58A2BCC93D91C6050910"/>
    <w:rsid w:val="000375B2"/>
    <w:pPr>
      <w:spacing w:after="0" w:line="240" w:lineRule="auto"/>
    </w:pPr>
    <w:rPr>
      <w:rFonts w:ascii="Times New Roman" w:eastAsia="Times New Roman" w:hAnsi="Times New Roman" w:cs="Times New Roman"/>
      <w:sz w:val="24"/>
      <w:szCs w:val="24"/>
    </w:rPr>
  </w:style>
  <w:style w:type="paragraph" w:customStyle="1" w:styleId="E3A3D9F518F348EEA2BDAA43DD3ACE0A10">
    <w:name w:val="E3A3D9F518F348EEA2BDAA43DD3ACE0A10"/>
    <w:rsid w:val="000375B2"/>
    <w:pPr>
      <w:spacing w:after="0" w:line="240" w:lineRule="auto"/>
    </w:pPr>
    <w:rPr>
      <w:rFonts w:ascii="Times New Roman" w:eastAsia="Times New Roman" w:hAnsi="Times New Roman" w:cs="Times New Roman"/>
      <w:sz w:val="24"/>
      <w:szCs w:val="24"/>
    </w:rPr>
  </w:style>
  <w:style w:type="paragraph" w:customStyle="1" w:styleId="2CD9751557AF417B9EE2F474129464774">
    <w:name w:val="2CD9751557AF417B9EE2F474129464774"/>
    <w:rsid w:val="000375B2"/>
    <w:pPr>
      <w:spacing w:after="0" w:line="240" w:lineRule="auto"/>
    </w:pPr>
    <w:rPr>
      <w:rFonts w:ascii="Times New Roman" w:eastAsia="Times New Roman" w:hAnsi="Times New Roman" w:cs="Times New Roman"/>
      <w:sz w:val="24"/>
      <w:szCs w:val="24"/>
    </w:rPr>
  </w:style>
  <w:style w:type="paragraph" w:customStyle="1" w:styleId="691BD72B0A7240DEB0B8124477141C5779">
    <w:name w:val="691BD72B0A7240DEB0B8124477141C5779"/>
    <w:rsid w:val="000375B2"/>
    <w:pPr>
      <w:spacing w:after="0" w:line="240" w:lineRule="auto"/>
    </w:pPr>
    <w:rPr>
      <w:rFonts w:ascii="Times New Roman" w:eastAsia="Times New Roman" w:hAnsi="Times New Roman" w:cs="Times New Roman"/>
      <w:sz w:val="24"/>
      <w:szCs w:val="24"/>
    </w:rPr>
  </w:style>
  <w:style w:type="paragraph" w:customStyle="1" w:styleId="47C301B953604969A7B6E54B773D014C82">
    <w:name w:val="47C301B953604969A7B6E54B773D014C82"/>
    <w:rsid w:val="000375B2"/>
    <w:pPr>
      <w:spacing w:after="0" w:line="240" w:lineRule="auto"/>
    </w:pPr>
    <w:rPr>
      <w:rFonts w:ascii="Times New Roman" w:eastAsia="Times New Roman" w:hAnsi="Times New Roman" w:cs="Times New Roman"/>
      <w:sz w:val="24"/>
      <w:szCs w:val="24"/>
    </w:rPr>
  </w:style>
  <w:style w:type="paragraph" w:customStyle="1" w:styleId="FD52C4914B454EB3ACEED86716810F3481">
    <w:name w:val="FD52C4914B454EB3ACEED86716810F3481"/>
    <w:rsid w:val="000375B2"/>
    <w:pPr>
      <w:spacing w:after="0" w:line="240" w:lineRule="auto"/>
    </w:pPr>
    <w:rPr>
      <w:rFonts w:ascii="Times New Roman" w:eastAsia="Times New Roman" w:hAnsi="Times New Roman" w:cs="Times New Roman"/>
      <w:sz w:val="24"/>
      <w:szCs w:val="24"/>
    </w:rPr>
  </w:style>
  <w:style w:type="paragraph" w:customStyle="1" w:styleId="5B6AC3BB942A4F5386C414FEA3E26E7778">
    <w:name w:val="5B6AC3BB942A4F5386C414FEA3E26E7778"/>
    <w:rsid w:val="000375B2"/>
    <w:pPr>
      <w:spacing w:after="0" w:line="240" w:lineRule="auto"/>
    </w:pPr>
    <w:rPr>
      <w:rFonts w:ascii="Times New Roman" w:eastAsia="Times New Roman" w:hAnsi="Times New Roman" w:cs="Times New Roman"/>
      <w:sz w:val="24"/>
      <w:szCs w:val="24"/>
    </w:rPr>
  </w:style>
  <w:style w:type="paragraph" w:customStyle="1" w:styleId="1724D35827304B1C9E55516631768CA375">
    <w:name w:val="1724D35827304B1C9E55516631768CA375"/>
    <w:rsid w:val="000375B2"/>
    <w:pPr>
      <w:spacing w:after="0" w:line="240" w:lineRule="auto"/>
    </w:pPr>
    <w:rPr>
      <w:rFonts w:ascii="Times New Roman" w:eastAsia="Times New Roman" w:hAnsi="Times New Roman" w:cs="Times New Roman"/>
      <w:sz w:val="24"/>
      <w:szCs w:val="24"/>
    </w:rPr>
  </w:style>
  <w:style w:type="paragraph" w:customStyle="1" w:styleId="728AA96922B84A669563D9DE60FC025270">
    <w:name w:val="728AA96922B84A669563D9DE60FC025270"/>
    <w:rsid w:val="000375B2"/>
    <w:pPr>
      <w:spacing w:after="0" w:line="240" w:lineRule="auto"/>
    </w:pPr>
    <w:rPr>
      <w:rFonts w:ascii="Times New Roman" w:eastAsia="Times New Roman" w:hAnsi="Times New Roman" w:cs="Times New Roman"/>
      <w:sz w:val="24"/>
      <w:szCs w:val="24"/>
    </w:rPr>
  </w:style>
  <w:style w:type="paragraph" w:customStyle="1" w:styleId="9474C5F56945411FB48F8431D50EB98A69">
    <w:name w:val="9474C5F56945411FB48F8431D50EB98A69"/>
    <w:rsid w:val="000375B2"/>
    <w:pPr>
      <w:spacing w:after="0" w:line="240" w:lineRule="auto"/>
    </w:pPr>
    <w:rPr>
      <w:rFonts w:ascii="Times New Roman" w:eastAsia="Times New Roman" w:hAnsi="Times New Roman" w:cs="Times New Roman"/>
      <w:sz w:val="24"/>
      <w:szCs w:val="24"/>
    </w:rPr>
  </w:style>
  <w:style w:type="paragraph" w:customStyle="1" w:styleId="6FE55FEFD270414B9434B4E98BBB4F6C68">
    <w:name w:val="6FE55FEFD270414B9434B4E98BBB4F6C68"/>
    <w:rsid w:val="000375B2"/>
    <w:pPr>
      <w:spacing w:after="0" w:line="240" w:lineRule="auto"/>
    </w:pPr>
    <w:rPr>
      <w:rFonts w:ascii="Times New Roman" w:eastAsia="Times New Roman" w:hAnsi="Times New Roman" w:cs="Times New Roman"/>
      <w:sz w:val="24"/>
      <w:szCs w:val="24"/>
    </w:rPr>
  </w:style>
  <w:style w:type="paragraph" w:customStyle="1" w:styleId="0C3F6DBC0D5F46478F7B145A173550A667">
    <w:name w:val="0C3F6DBC0D5F46478F7B145A173550A667"/>
    <w:rsid w:val="000375B2"/>
    <w:pPr>
      <w:spacing w:after="0" w:line="240" w:lineRule="auto"/>
    </w:pPr>
    <w:rPr>
      <w:rFonts w:ascii="Times New Roman" w:eastAsia="Times New Roman" w:hAnsi="Times New Roman" w:cs="Times New Roman"/>
      <w:sz w:val="24"/>
      <w:szCs w:val="24"/>
    </w:rPr>
  </w:style>
  <w:style w:type="paragraph" w:customStyle="1" w:styleId="9C2B2B5F0BEA4B92827993C0AD8E8AF743">
    <w:name w:val="9C2B2B5F0BEA4B92827993C0AD8E8AF743"/>
    <w:rsid w:val="000375B2"/>
    <w:pPr>
      <w:spacing w:after="0" w:line="240" w:lineRule="auto"/>
    </w:pPr>
    <w:rPr>
      <w:rFonts w:ascii="Times New Roman" w:eastAsia="Times New Roman" w:hAnsi="Times New Roman" w:cs="Times New Roman"/>
      <w:sz w:val="24"/>
      <w:szCs w:val="24"/>
    </w:rPr>
  </w:style>
  <w:style w:type="paragraph" w:customStyle="1" w:styleId="1A408988E0A741C49CEAF4F46DAE159742">
    <w:name w:val="1A408988E0A741C49CEAF4F46DAE159742"/>
    <w:rsid w:val="000375B2"/>
    <w:pPr>
      <w:spacing w:after="0" w:line="240" w:lineRule="auto"/>
    </w:pPr>
    <w:rPr>
      <w:rFonts w:ascii="Times New Roman" w:eastAsia="Times New Roman" w:hAnsi="Times New Roman" w:cs="Times New Roman"/>
      <w:sz w:val="24"/>
      <w:szCs w:val="24"/>
    </w:rPr>
  </w:style>
  <w:style w:type="paragraph" w:customStyle="1" w:styleId="B6D6CF4002EA4F9EADB164A48F1BD27640">
    <w:name w:val="B6D6CF4002EA4F9EADB164A48F1BD27640"/>
    <w:rsid w:val="000375B2"/>
    <w:pPr>
      <w:spacing w:after="0" w:line="240" w:lineRule="auto"/>
    </w:pPr>
    <w:rPr>
      <w:rFonts w:ascii="Times New Roman" w:eastAsia="Times New Roman" w:hAnsi="Times New Roman" w:cs="Times New Roman"/>
      <w:sz w:val="24"/>
      <w:szCs w:val="24"/>
    </w:rPr>
  </w:style>
  <w:style w:type="paragraph" w:customStyle="1" w:styleId="015B52197FB04FF394C007E2EA89C0AD31">
    <w:name w:val="015B52197FB04FF394C007E2EA89C0AD31"/>
    <w:rsid w:val="000375B2"/>
    <w:pPr>
      <w:spacing w:after="0" w:line="240" w:lineRule="auto"/>
    </w:pPr>
    <w:rPr>
      <w:rFonts w:ascii="Times New Roman" w:eastAsia="Times New Roman" w:hAnsi="Times New Roman" w:cs="Times New Roman"/>
      <w:sz w:val="24"/>
      <w:szCs w:val="24"/>
    </w:rPr>
  </w:style>
  <w:style w:type="paragraph" w:customStyle="1" w:styleId="88DD7CF2972B4F58A2BCC93D91C6050911">
    <w:name w:val="88DD7CF2972B4F58A2BCC93D91C6050911"/>
    <w:rsid w:val="000375B2"/>
    <w:pPr>
      <w:spacing w:after="0" w:line="240" w:lineRule="auto"/>
    </w:pPr>
    <w:rPr>
      <w:rFonts w:ascii="Times New Roman" w:eastAsia="Times New Roman" w:hAnsi="Times New Roman" w:cs="Times New Roman"/>
      <w:sz w:val="24"/>
      <w:szCs w:val="24"/>
    </w:rPr>
  </w:style>
  <w:style w:type="paragraph" w:customStyle="1" w:styleId="E3A3D9F518F348EEA2BDAA43DD3ACE0A11">
    <w:name w:val="E3A3D9F518F348EEA2BDAA43DD3ACE0A11"/>
    <w:rsid w:val="000375B2"/>
    <w:pPr>
      <w:spacing w:after="0" w:line="240" w:lineRule="auto"/>
    </w:pPr>
    <w:rPr>
      <w:rFonts w:ascii="Times New Roman" w:eastAsia="Times New Roman" w:hAnsi="Times New Roman" w:cs="Times New Roman"/>
      <w:sz w:val="24"/>
      <w:szCs w:val="24"/>
    </w:rPr>
  </w:style>
  <w:style w:type="paragraph" w:customStyle="1" w:styleId="2CD9751557AF417B9EE2F474129464775">
    <w:name w:val="2CD9751557AF417B9EE2F474129464775"/>
    <w:rsid w:val="000375B2"/>
    <w:pPr>
      <w:spacing w:after="0" w:line="240" w:lineRule="auto"/>
    </w:pPr>
    <w:rPr>
      <w:rFonts w:ascii="Times New Roman" w:eastAsia="Times New Roman" w:hAnsi="Times New Roman" w:cs="Times New Roman"/>
      <w:sz w:val="24"/>
      <w:szCs w:val="24"/>
    </w:rPr>
  </w:style>
  <w:style w:type="paragraph" w:customStyle="1" w:styleId="691BD72B0A7240DEB0B8124477141C5780">
    <w:name w:val="691BD72B0A7240DEB0B8124477141C5780"/>
    <w:rsid w:val="000375B2"/>
    <w:pPr>
      <w:spacing w:after="0" w:line="240" w:lineRule="auto"/>
    </w:pPr>
    <w:rPr>
      <w:rFonts w:ascii="Times New Roman" w:eastAsia="Times New Roman" w:hAnsi="Times New Roman" w:cs="Times New Roman"/>
      <w:sz w:val="24"/>
      <w:szCs w:val="24"/>
    </w:rPr>
  </w:style>
  <w:style w:type="paragraph" w:customStyle="1" w:styleId="47C301B953604969A7B6E54B773D014C83">
    <w:name w:val="47C301B953604969A7B6E54B773D014C83"/>
    <w:rsid w:val="000375B2"/>
    <w:pPr>
      <w:spacing w:after="0" w:line="240" w:lineRule="auto"/>
    </w:pPr>
    <w:rPr>
      <w:rFonts w:ascii="Times New Roman" w:eastAsia="Times New Roman" w:hAnsi="Times New Roman" w:cs="Times New Roman"/>
      <w:sz w:val="24"/>
      <w:szCs w:val="24"/>
    </w:rPr>
  </w:style>
  <w:style w:type="paragraph" w:customStyle="1" w:styleId="FD52C4914B454EB3ACEED86716810F3482">
    <w:name w:val="FD52C4914B454EB3ACEED86716810F3482"/>
    <w:rsid w:val="000375B2"/>
    <w:pPr>
      <w:spacing w:after="0" w:line="240" w:lineRule="auto"/>
    </w:pPr>
    <w:rPr>
      <w:rFonts w:ascii="Times New Roman" w:eastAsia="Times New Roman" w:hAnsi="Times New Roman" w:cs="Times New Roman"/>
      <w:sz w:val="24"/>
      <w:szCs w:val="24"/>
    </w:rPr>
  </w:style>
  <w:style w:type="paragraph" w:customStyle="1" w:styleId="5B6AC3BB942A4F5386C414FEA3E26E7779">
    <w:name w:val="5B6AC3BB942A4F5386C414FEA3E26E7779"/>
    <w:rsid w:val="000375B2"/>
    <w:pPr>
      <w:spacing w:after="0" w:line="240" w:lineRule="auto"/>
    </w:pPr>
    <w:rPr>
      <w:rFonts w:ascii="Times New Roman" w:eastAsia="Times New Roman" w:hAnsi="Times New Roman" w:cs="Times New Roman"/>
      <w:sz w:val="24"/>
      <w:szCs w:val="24"/>
    </w:rPr>
  </w:style>
  <w:style w:type="paragraph" w:customStyle="1" w:styleId="1724D35827304B1C9E55516631768CA376">
    <w:name w:val="1724D35827304B1C9E55516631768CA376"/>
    <w:rsid w:val="000375B2"/>
    <w:pPr>
      <w:spacing w:after="0" w:line="240" w:lineRule="auto"/>
    </w:pPr>
    <w:rPr>
      <w:rFonts w:ascii="Times New Roman" w:eastAsia="Times New Roman" w:hAnsi="Times New Roman" w:cs="Times New Roman"/>
      <w:sz w:val="24"/>
      <w:szCs w:val="24"/>
    </w:rPr>
  </w:style>
  <w:style w:type="paragraph" w:customStyle="1" w:styleId="728AA96922B84A669563D9DE60FC025271">
    <w:name w:val="728AA96922B84A669563D9DE60FC025271"/>
    <w:rsid w:val="000375B2"/>
    <w:pPr>
      <w:spacing w:after="0" w:line="240" w:lineRule="auto"/>
    </w:pPr>
    <w:rPr>
      <w:rFonts w:ascii="Times New Roman" w:eastAsia="Times New Roman" w:hAnsi="Times New Roman" w:cs="Times New Roman"/>
      <w:sz w:val="24"/>
      <w:szCs w:val="24"/>
    </w:rPr>
  </w:style>
  <w:style w:type="paragraph" w:customStyle="1" w:styleId="9474C5F56945411FB48F8431D50EB98A70">
    <w:name w:val="9474C5F56945411FB48F8431D50EB98A70"/>
    <w:rsid w:val="000375B2"/>
    <w:pPr>
      <w:spacing w:after="0" w:line="240" w:lineRule="auto"/>
    </w:pPr>
    <w:rPr>
      <w:rFonts w:ascii="Times New Roman" w:eastAsia="Times New Roman" w:hAnsi="Times New Roman" w:cs="Times New Roman"/>
      <w:sz w:val="24"/>
      <w:szCs w:val="24"/>
    </w:rPr>
  </w:style>
  <w:style w:type="paragraph" w:customStyle="1" w:styleId="6FE55FEFD270414B9434B4E98BBB4F6C69">
    <w:name w:val="6FE55FEFD270414B9434B4E98BBB4F6C69"/>
    <w:rsid w:val="000375B2"/>
    <w:pPr>
      <w:spacing w:after="0" w:line="240" w:lineRule="auto"/>
    </w:pPr>
    <w:rPr>
      <w:rFonts w:ascii="Times New Roman" w:eastAsia="Times New Roman" w:hAnsi="Times New Roman" w:cs="Times New Roman"/>
      <w:sz w:val="24"/>
      <w:szCs w:val="24"/>
    </w:rPr>
  </w:style>
  <w:style w:type="paragraph" w:customStyle="1" w:styleId="0C3F6DBC0D5F46478F7B145A173550A668">
    <w:name w:val="0C3F6DBC0D5F46478F7B145A173550A668"/>
    <w:rsid w:val="000375B2"/>
    <w:pPr>
      <w:spacing w:after="0" w:line="240" w:lineRule="auto"/>
    </w:pPr>
    <w:rPr>
      <w:rFonts w:ascii="Times New Roman" w:eastAsia="Times New Roman" w:hAnsi="Times New Roman" w:cs="Times New Roman"/>
      <w:sz w:val="24"/>
      <w:szCs w:val="24"/>
    </w:rPr>
  </w:style>
  <w:style w:type="paragraph" w:customStyle="1" w:styleId="9C2B2B5F0BEA4B92827993C0AD8E8AF744">
    <w:name w:val="9C2B2B5F0BEA4B92827993C0AD8E8AF744"/>
    <w:rsid w:val="000375B2"/>
    <w:pPr>
      <w:spacing w:after="0" w:line="240" w:lineRule="auto"/>
    </w:pPr>
    <w:rPr>
      <w:rFonts w:ascii="Times New Roman" w:eastAsia="Times New Roman" w:hAnsi="Times New Roman" w:cs="Times New Roman"/>
      <w:sz w:val="24"/>
      <w:szCs w:val="24"/>
    </w:rPr>
  </w:style>
  <w:style w:type="paragraph" w:customStyle="1" w:styleId="1A408988E0A741C49CEAF4F46DAE159743">
    <w:name w:val="1A408988E0A741C49CEAF4F46DAE159743"/>
    <w:rsid w:val="000375B2"/>
    <w:pPr>
      <w:spacing w:after="0" w:line="240" w:lineRule="auto"/>
    </w:pPr>
    <w:rPr>
      <w:rFonts w:ascii="Times New Roman" w:eastAsia="Times New Roman" w:hAnsi="Times New Roman" w:cs="Times New Roman"/>
      <w:sz w:val="24"/>
      <w:szCs w:val="24"/>
    </w:rPr>
  </w:style>
  <w:style w:type="paragraph" w:customStyle="1" w:styleId="B6D6CF4002EA4F9EADB164A48F1BD27641">
    <w:name w:val="B6D6CF4002EA4F9EADB164A48F1BD27641"/>
    <w:rsid w:val="000375B2"/>
    <w:pPr>
      <w:spacing w:after="0" w:line="240" w:lineRule="auto"/>
    </w:pPr>
    <w:rPr>
      <w:rFonts w:ascii="Times New Roman" w:eastAsia="Times New Roman" w:hAnsi="Times New Roman" w:cs="Times New Roman"/>
      <w:sz w:val="24"/>
      <w:szCs w:val="24"/>
    </w:rPr>
  </w:style>
  <w:style w:type="paragraph" w:customStyle="1" w:styleId="015B52197FB04FF394C007E2EA89C0AD32">
    <w:name w:val="015B52197FB04FF394C007E2EA89C0AD32"/>
    <w:rsid w:val="000375B2"/>
    <w:pPr>
      <w:spacing w:after="0" w:line="240" w:lineRule="auto"/>
    </w:pPr>
    <w:rPr>
      <w:rFonts w:ascii="Times New Roman" w:eastAsia="Times New Roman" w:hAnsi="Times New Roman" w:cs="Times New Roman"/>
      <w:sz w:val="24"/>
      <w:szCs w:val="24"/>
    </w:rPr>
  </w:style>
  <w:style w:type="paragraph" w:customStyle="1" w:styleId="88DD7CF2972B4F58A2BCC93D91C6050912">
    <w:name w:val="88DD7CF2972B4F58A2BCC93D91C6050912"/>
    <w:rsid w:val="000375B2"/>
    <w:pPr>
      <w:spacing w:after="0" w:line="240" w:lineRule="auto"/>
    </w:pPr>
    <w:rPr>
      <w:rFonts w:ascii="Times New Roman" w:eastAsia="Times New Roman" w:hAnsi="Times New Roman" w:cs="Times New Roman"/>
      <w:sz w:val="24"/>
      <w:szCs w:val="24"/>
    </w:rPr>
  </w:style>
  <w:style w:type="paragraph" w:customStyle="1" w:styleId="E3A3D9F518F348EEA2BDAA43DD3ACE0A12">
    <w:name w:val="E3A3D9F518F348EEA2BDAA43DD3ACE0A12"/>
    <w:rsid w:val="000375B2"/>
    <w:pPr>
      <w:spacing w:after="0" w:line="240" w:lineRule="auto"/>
    </w:pPr>
    <w:rPr>
      <w:rFonts w:ascii="Times New Roman" w:eastAsia="Times New Roman" w:hAnsi="Times New Roman" w:cs="Times New Roman"/>
      <w:sz w:val="24"/>
      <w:szCs w:val="24"/>
    </w:rPr>
  </w:style>
  <w:style w:type="paragraph" w:customStyle="1" w:styleId="2CD9751557AF417B9EE2F474129464776">
    <w:name w:val="2CD9751557AF417B9EE2F474129464776"/>
    <w:rsid w:val="000375B2"/>
    <w:pPr>
      <w:spacing w:after="0" w:line="240" w:lineRule="auto"/>
    </w:pPr>
    <w:rPr>
      <w:rFonts w:ascii="Times New Roman" w:eastAsia="Times New Roman" w:hAnsi="Times New Roman" w:cs="Times New Roman"/>
      <w:sz w:val="24"/>
      <w:szCs w:val="24"/>
    </w:rPr>
  </w:style>
  <w:style w:type="paragraph" w:customStyle="1" w:styleId="E8A7920A326445378BA4E79C6201D07F">
    <w:name w:val="E8A7920A326445378BA4E79C6201D07F"/>
    <w:rsid w:val="000375B2"/>
    <w:pPr>
      <w:spacing w:after="0" w:line="240" w:lineRule="auto"/>
    </w:pPr>
    <w:rPr>
      <w:rFonts w:ascii="Times New Roman" w:eastAsia="Times New Roman" w:hAnsi="Times New Roman" w:cs="Times New Roman"/>
      <w:sz w:val="24"/>
      <w:szCs w:val="24"/>
    </w:rPr>
  </w:style>
  <w:style w:type="paragraph" w:customStyle="1" w:styleId="691BD72B0A7240DEB0B8124477141C5781">
    <w:name w:val="691BD72B0A7240DEB0B8124477141C5781"/>
    <w:rsid w:val="000375B2"/>
    <w:pPr>
      <w:spacing w:after="0" w:line="240" w:lineRule="auto"/>
    </w:pPr>
    <w:rPr>
      <w:rFonts w:ascii="Times New Roman" w:eastAsia="Times New Roman" w:hAnsi="Times New Roman" w:cs="Times New Roman"/>
      <w:sz w:val="24"/>
      <w:szCs w:val="24"/>
    </w:rPr>
  </w:style>
  <w:style w:type="paragraph" w:customStyle="1" w:styleId="47C301B953604969A7B6E54B773D014C84">
    <w:name w:val="47C301B953604969A7B6E54B773D014C84"/>
    <w:rsid w:val="000375B2"/>
    <w:pPr>
      <w:spacing w:after="0" w:line="240" w:lineRule="auto"/>
    </w:pPr>
    <w:rPr>
      <w:rFonts w:ascii="Times New Roman" w:eastAsia="Times New Roman" w:hAnsi="Times New Roman" w:cs="Times New Roman"/>
      <w:sz w:val="24"/>
      <w:szCs w:val="24"/>
    </w:rPr>
  </w:style>
  <w:style w:type="paragraph" w:customStyle="1" w:styleId="FD52C4914B454EB3ACEED86716810F3483">
    <w:name w:val="FD52C4914B454EB3ACEED86716810F3483"/>
    <w:rsid w:val="000375B2"/>
    <w:pPr>
      <w:spacing w:after="0" w:line="240" w:lineRule="auto"/>
    </w:pPr>
    <w:rPr>
      <w:rFonts w:ascii="Times New Roman" w:eastAsia="Times New Roman" w:hAnsi="Times New Roman" w:cs="Times New Roman"/>
      <w:sz w:val="24"/>
      <w:szCs w:val="24"/>
    </w:rPr>
  </w:style>
  <w:style w:type="paragraph" w:customStyle="1" w:styleId="5B6AC3BB942A4F5386C414FEA3E26E7780">
    <w:name w:val="5B6AC3BB942A4F5386C414FEA3E26E7780"/>
    <w:rsid w:val="000375B2"/>
    <w:pPr>
      <w:spacing w:after="0" w:line="240" w:lineRule="auto"/>
    </w:pPr>
    <w:rPr>
      <w:rFonts w:ascii="Times New Roman" w:eastAsia="Times New Roman" w:hAnsi="Times New Roman" w:cs="Times New Roman"/>
      <w:sz w:val="24"/>
      <w:szCs w:val="24"/>
    </w:rPr>
  </w:style>
  <w:style w:type="paragraph" w:customStyle="1" w:styleId="1724D35827304B1C9E55516631768CA377">
    <w:name w:val="1724D35827304B1C9E55516631768CA377"/>
    <w:rsid w:val="000375B2"/>
    <w:pPr>
      <w:spacing w:after="0" w:line="240" w:lineRule="auto"/>
    </w:pPr>
    <w:rPr>
      <w:rFonts w:ascii="Times New Roman" w:eastAsia="Times New Roman" w:hAnsi="Times New Roman" w:cs="Times New Roman"/>
      <w:sz w:val="24"/>
      <w:szCs w:val="24"/>
    </w:rPr>
  </w:style>
  <w:style w:type="paragraph" w:customStyle="1" w:styleId="728AA96922B84A669563D9DE60FC025272">
    <w:name w:val="728AA96922B84A669563D9DE60FC025272"/>
    <w:rsid w:val="000375B2"/>
    <w:pPr>
      <w:spacing w:after="0" w:line="240" w:lineRule="auto"/>
    </w:pPr>
    <w:rPr>
      <w:rFonts w:ascii="Times New Roman" w:eastAsia="Times New Roman" w:hAnsi="Times New Roman" w:cs="Times New Roman"/>
      <w:sz w:val="24"/>
      <w:szCs w:val="24"/>
    </w:rPr>
  </w:style>
  <w:style w:type="paragraph" w:customStyle="1" w:styleId="9474C5F56945411FB48F8431D50EB98A71">
    <w:name w:val="9474C5F56945411FB48F8431D50EB98A71"/>
    <w:rsid w:val="000375B2"/>
    <w:pPr>
      <w:spacing w:after="0" w:line="240" w:lineRule="auto"/>
    </w:pPr>
    <w:rPr>
      <w:rFonts w:ascii="Times New Roman" w:eastAsia="Times New Roman" w:hAnsi="Times New Roman" w:cs="Times New Roman"/>
      <w:sz w:val="24"/>
      <w:szCs w:val="24"/>
    </w:rPr>
  </w:style>
  <w:style w:type="paragraph" w:customStyle="1" w:styleId="6FE55FEFD270414B9434B4E98BBB4F6C70">
    <w:name w:val="6FE55FEFD270414B9434B4E98BBB4F6C70"/>
    <w:rsid w:val="000375B2"/>
    <w:pPr>
      <w:spacing w:after="0" w:line="240" w:lineRule="auto"/>
    </w:pPr>
    <w:rPr>
      <w:rFonts w:ascii="Times New Roman" w:eastAsia="Times New Roman" w:hAnsi="Times New Roman" w:cs="Times New Roman"/>
      <w:sz w:val="24"/>
      <w:szCs w:val="24"/>
    </w:rPr>
  </w:style>
  <w:style w:type="paragraph" w:customStyle="1" w:styleId="0C3F6DBC0D5F46478F7B145A173550A669">
    <w:name w:val="0C3F6DBC0D5F46478F7B145A173550A669"/>
    <w:rsid w:val="000375B2"/>
    <w:pPr>
      <w:spacing w:after="0" w:line="240" w:lineRule="auto"/>
    </w:pPr>
    <w:rPr>
      <w:rFonts w:ascii="Times New Roman" w:eastAsia="Times New Roman" w:hAnsi="Times New Roman" w:cs="Times New Roman"/>
      <w:sz w:val="24"/>
      <w:szCs w:val="24"/>
    </w:rPr>
  </w:style>
  <w:style w:type="paragraph" w:customStyle="1" w:styleId="9C2B2B5F0BEA4B92827993C0AD8E8AF745">
    <w:name w:val="9C2B2B5F0BEA4B92827993C0AD8E8AF745"/>
    <w:rsid w:val="000375B2"/>
    <w:pPr>
      <w:spacing w:after="0" w:line="240" w:lineRule="auto"/>
    </w:pPr>
    <w:rPr>
      <w:rFonts w:ascii="Times New Roman" w:eastAsia="Times New Roman" w:hAnsi="Times New Roman" w:cs="Times New Roman"/>
      <w:sz w:val="24"/>
      <w:szCs w:val="24"/>
    </w:rPr>
  </w:style>
  <w:style w:type="paragraph" w:customStyle="1" w:styleId="1A408988E0A741C49CEAF4F46DAE159744">
    <w:name w:val="1A408988E0A741C49CEAF4F46DAE159744"/>
    <w:rsid w:val="000375B2"/>
    <w:pPr>
      <w:spacing w:after="0" w:line="240" w:lineRule="auto"/>
    </w:pPr>
    <w:rPr>
      <w:rFonts w:ascii="Times New Roman" w:eastAsia="Times New Roman" w:hAnsi="Times New Roman" w:cs="Times New Roman"/>
      <w:sz w:val="24"/>
      <w:szCs w:val="24"/>
    </w:rPr>
  </w:style>
  <w:style w:type="paragraph" w:customStyle="1" w:styleId="B6D6CF4002EA4F9EADB164A48F1BD27642">
    <w:name w:val="B6D6CF4002EA4F9EADB164A48F1BD27642"/>
    <w:rsid w:val="000375B2"/>
    <w:pPr>
      <w:spacing w:after="0" w:line="240" w:lineRule="auto"/>
    </w:pPr>
    <w:rPr>
      <w:rFonts w:ascii="Times New Roman" w:eastAsia="Times New Roman" w:hAnsi="Times New Roman" w:cs="Times New Roman"/>
      <w:sz w:val="24"/>
      <w:szCs w:val="24"/>
    </w:rPr>
  </w:style>
  <w:style w:type="paragraph" w:customStyle="1" w:styleId="015B52197FB04FF394C007E2EA89C0AD33">
    <w:name w:val="015B52197FB04FF394C007E2EA89C0AD33"/>
    <w:rsid w:val="000375B2"/>
    <w:pPr>
      <w:spacing w:after="0" w:line="240" w:lineRule="auto"/>
    </w:pPr>
    <w:rPr>
      <w:rFonts w:ascii="Times New Roman" w:eastAsia="Times New Roman" w:hAnsi="Times New Roman" w:cs="Times New Roman"/>
      <w:sz w:val="24"/>
      <w:szCs w:val="24"/>
    </w:rPr>
  </w:style>
  <w:style w:type="paragraph" w:customStyle="1" w:styleId="88DD7CF2972B4F58A2BCC93D91C6050913">
    <w:name w:val="88DD7CF2972B4F58A2BCC93D91C6050913"/>
    <w:rsid w:val="000375B2"/>
    <w:pPr>
      <w:spacing w:after="0" w:line="240" w:lineRule="auto"/>
    </w:pPr>
    <w:rPr>
      <w:rFonts w:ascii="Times New Roman" w:eastAsia="Times New Roman" w:hAnsi="Times New Roman" w:cs="Times New Roman"/>
      <w:sz w:val="24"/>
      <w:szCs w:val="24"/>
    </w:rPr>
  </w:style>
  <w:style w:type="paragraph" w:customStyle="1" w:styleId="E3A3D9F518F348EEA2BDAA43DD3ACE0A13">
    <w:name w:val="E3A3D9F518F348EEA2BDAA43DD3ACE0A13"/>
    <w:rsid w:val="000375B2"/>
    <w:pPr>
      <w:spacing w:after="0" w:line="240" w:lineRule="auto"/>
    </w:pPr>
    <w:rPr>
      <w:rFonts w:ascii="Times New Roman" w:eastAsia="Times New Roman" w:hAnsi="Times New Roman" w:cs="Times New Roman"/>
      <w:sz w:val="24"/>
      <w:szCs w:val="24"/>
    </w:rPr>
  </w:style>
  <w:style w:type="paragraph" w:customStyle="1" w:styleId="2CD9751557AF417B9EE2F474129464777">
    <w:name w:val="2CD9751557AF417B9EE2F474129464777"/>
    <w:rsid w:val="000375B2"/>
    <w:pPr>
      <w:spacing w:after="0" w:line="240" w:lineRule="auto"/>
    </w:pPr>
    <w:rPr>
      <w:rFonts w:ascii="Times New Roman" w:eastAsia="Times New Roman" w:hAnsi="Times New Roman" w:cs="Times New Roman"/>
      <w:sz w:val="24"/>
      <w:szCs w:val="24"/>
    </w:rPr>
  </w:style>
  <w:style w:type="paragraph" w:customStyle="1" w:styleId="E8A7920A326445378BA4E79C6201D07F1">
    <w:name w:val="E8A7920A326445378BA4E79C6201D07F1"/>
    <w:rsid w:val="000375B2"/>
    <w:pPr>
      <w:spacing w:after="0" w:line="240" w:lineRule="auto"/>
    </w:pPr>
    <w:rPr>
      <w:rFonts w:ascii="Times New Roman" w:eastAsia="Times New Roman" w:hAnsi="Times New Roman" w:cs="Times New Roman"/>
      <w:sz w:val="24"/>
      <w:szCs w:val="24"/>
    </w:rPr>
  </w:style>
  <w:style w:type="paragraph" w:customStyle="1" w:styleId="691BD72B0A7240DEB0B8124477141C5782">
    <w:name w:val="691BD72B0A7240DEB0B8124477141C5782"/>
    <w:rsid w:val="000375B2"/>
    <w:pPr>
      <w:spacing w:after="0" w:line="240" w:lineRule="auto"/>
    </w:pPr>
    <w:rPr>
      <w:rFonts w:ascii="Times New Roman" w:eastAsia="Times New Roman" w:hAnsi="Times New Roman" w:cs="Times New Roman"/>
      <w:sz w:val="24"/>
      <w:szCs w:val="24"/>
    </w:rPr>
  </w:style>
  <w:style w:type="paragraph" w:customStyle="1" w:styleId="47C301B953604969A7B6E54B773D014C85">
    <w:name w:val="47C301B953604969A7B6E54B773D014C85"/>
    <w:rsid w:val="000375B2"/>
    <w:pPr>
      <w:spacing w:after="0" w:line="240" w:lineRule="auto"/>
    </w:pPr>
    <w:rPr>
      <w:rFonts w:ascii="Times New Roman" w:eastAsia="Times New Roman" w:hAnsi="Times New Roman" w:cs="Times New Roman"/>
      <w:sz w:val="24"/>
      <w:szCs w:val="24"/>
    </w:rPr>
  </w:style>
  <w:style w:type="paragraph" w:customStyle="1" w:styleId="FD52C4914B454EB3ACEED86716810F3484">
    <w:name w:val="FD52C4914B454EB3ACEED86716810F3484"/>
    <w:rsid w:val="000375B2"/>
    <w:pPr>
      <w:spacing w:after="0" w:line="240" w:lineRule="auto"/>
    </w:pPr>
    <w:rPr>
      <w:rFonts w:ascii="Times New Roman" w:eastAsia="Times New Roman" w:hAnsi="Times New Roman" w:cs="Times New Roman"/>
      <w:sz w:val="24"/>
      <w:szCs w:val="24"/>
    </w:rPr>
  </w:style>
  <w:style w:type="paragraph" w:customStyle="1" w:styleId="5B6AC3BB942A4F5386C414FEA3E26E7781">
    <w:name w:val="5B6AC3BB942A4F5386C414FEA3E26E7781"/>
    <w:rsid w:val="000375B2"/>
    <w:pPr>
      <w:spacing w:after="0" w:line="240" w:lineRule="auto"/>
    </w:pPr>
    <w:rPr>
      <w:rFonts w:ascii="Times New Roman" w:eastAsia="Times New Roman" w:hAnsi="Times New Roman" w:cs="Times New Roman"/>
      <w:sz w:val="24"/>
      <w:szCs w:val="24"/>
    </w:rPr>
  </w:style>
  <w:style w:type="paragraph" w:customStyle="1" w:styleId="1724D35827304B1C9E55516631768CA378">
    <w:name w:val="1724D35827304B1C9E55516631768CA378"/>
    <w:rsid w:val="000375B2"/>
    <w:pPr>
      <w:spacing w:after="0" w:line="240" w:lineRule="auto"/>
    </w:pPr>
    <w:rPr>
      <w:rFonts w:ascii="Times New Roman" w:eastAsia="Times New Roman" w:hAnsi="Times New Roman" w:cs="Times New Roman"/>
      <w:sz w:val="24"/>
      <w:szCs w:val="24"/>
    </w:rPr>
  </w:style>
  <w:style w:type="paragraph" w:customStyle="1" w:styleId="728AA96922B84A669563D9DE60FC025273">
    <w:name w:val="728AA96922B84A669563D9DE60FC025273"/>
    <w:rsid w:val="000375B2"/>
    <w:pPr>
      <w:spacing w:after="0" w:line="240" w:lineRule="auto"/>
    </w:pPr>
    <w:rPr>
      <w:rFonts w:ascii="Times New Roman" w:eastAsia="Times New Roman" w:hAnsi="Times New Roman" w:cs="Times New Roman"/>
      <w:sz w:val="24"/>
      <w:szCs w:val="24"/>
    </w:rPr>
  </w:style>
  <w:style w:type="paragraph" w:customStyle="1" w:styleId="9474C5F56945411FB48F8431D50EB98A72">
    <w:name w:val="9474C5F56945411FB48F8431D50EB98A72"/>
    <w:rsid w:val="000375B2"/>
    <w:pPr>
      <w:spacing w:after="0" w:line="240" w:lineRule="auto"/>
    </w:pPr>
    <w:rPr>
      <w:rFonts w:ascii="Times New Roman" w:eastAsia="Times New Roman" w:hAnsi="Times New Roman" w:cs="Times New Roman"/>
      <w:sz w:val="24"/>
      <w:szCs w:val="24"/>
    </w:rPr>
  </w:style>
  <w:style w:type="paragraph" w:customStyle="1" w:styleId="6FE55FEFD270414B9434B4E98BBB4F6C71">
    <w:name w:val="6FE55FEFD270414B9434B4E98BBB4F6C71"/>
    <w:rsid w:val="000375B2"/>
    <w:pPr>
      <w:spacing w:after="0" w:line="240" w:lineRule="auto"/>
    </w:pPr>
    <w:rPr>
      <w:rFonts w:ascii="Times New Roman" w:eastAsia="Times New Roman" w:hAnsi="Times New Roman" w:cs="Times New Roman"/>
      <w:sz w:val="24"/>
      <w:szCs w:val="24"/>
    </w:rPr>
  </w:style>
  <w:style w:type="paragraph" w:customStyle="1" w:styleId="0C3F6DBC0D5F46478F7B145A173550A670">
    <w:name w:val="0C3F6DBC0D5F46478F7B145A173550A670"/>
    <w:rsid w:val="000375B2"/>
    <w:pPr>
      <w:spacing w:after="0" w:line="240" w:lineRule="auto"/>
    </w:pPr>
    <w:rPr>
      <w:rFonts w:ascii="Times New Roman" w:eastAsia="Times New Roman" w:hAnsi="Times New Roman" w:cs="Times New Roman"/>
      <w:sz w:val="24"/>
      <w:szCs w:val="24"/>
    </w:rPr>
  </w:style>
  <w:style w:type="paragraph" w:customStyle="1" w:styleId="9C2B2B5F0BEA4B92827993C0AD8E8AF746">
    <w:name w:val="9C2B2B5F0BEA4B92827993C0AD8E8AF746"/>
    <w:rsid w:val="000375B2"/>
    <w:pPr>
      <w:spacing w:after="0" w:line="240" w:lineRule="auto"/>
    </w:pPr>
    <w:rPr>
      <w:rFonts w:ascii="Times New Roman" w:eastAsia="Times New Roman" w:hAnsi="Times New Roman" w:cs="Times New Roman"/>
      <w:sz w:val="24"/>
      <w:szCs w:val="24"/>
    </w:rPr>
  </w:style>
  <w:style w:type="paragraph" w:customStyle="1" w:styleId="1A408988E0A741C49CEAF4F46DAE159745">
    <w:name w:val="1A408988E0A741C49CEAF4F46DAE159745"/>
    <w:rsid w:val="000375B2"/>
    <w:pPr>
      <w:spacing w:after="0" w:line="240" w:lineRule="auto"/>
    </w:pPr>
    <w:rPr>
      <w:rFonts w:ascii="Times New Roman" w:eastAsia="Times New Roman" w:hAnsi="Times New Roman" w:cs="Times New Roman"/>
      <w:sz w:val="24"/>
      <w:szCs w:val="24"/>
    </w:rPr>
  </w:style>
  <w:style w:type="paragraph" w:customStyle="1" w:styleId="B6D6CF4002EA4F9EADB164A48F1BD27643">
    <w:name w:val="B6D6CF4002EA4F9EADB164A48F1BD27643"/>
    <w:rsid w:val="000375B2"/>
    <w:pPr>
      <w:spacing w:after="0" w:line="240" w:lineRule="auto"/>
    </w:pPr>
    <w:rPr>
      <w:rFonts w:ascii="Times New Roman" w:eastAsia="Times New Roman" w:hAnsi="Times New Roman" w:cs="Times New Roman"/>
      <w:sz w:val="24"/>
      <w:szCs w:val="24"/>
    </w:rPr>
  </w:style>
  <w:style w:type="paragraph" w:customStyle="1" w:styleId="015B52197FB04FF394C007E2EA89C0AD34">
    <w:name w:val="015B52197FB04FF394C007E2EA89C0AD34"/>
    <w:rsid w:val="000375B2"/>
    <w:pPr>
      <w:spacing w:after="0" w:line="240" w:lineRule="auto"/>
    </w:pPr>
    <w:rPr>
      <w:rFonts w:ascii="Times New Roman" w:eastAsia="Times New Roman" w:hAnsi="Times New Roman" w:cs="Times New Roman"/>
      <w:sz w:val="24"/>
      <w:szCs w:val="24"/>
    </w:rPr>
  </w:style>
  <w:style w:type="paragraph" w:customStyle="1" w:styleId="88DD7CF2972B4F58A2BCC93D91C6050914">
    <w:name w:val="88DD7CF2972B4F58A2BCC93D91C6050914"/>
    <w:rsid w:val="000375B2"/>
    <w:pPr>
      <w:spacing w:after="0" w:line="240" w:lineRule="auto"/>
    </w:pPr>
    <w:rPr>
      <w:rFonts w:ascii="Times New Roman" w:eastAsia="Times New Roman" w:hAnsi="Times New Roman" w:cs="Times New Roman"/>
      <w:sz w:val="24"/>
      <w:szCs w:val="24"/>
    </w:rPr>
  </w:style>
  <w:style w:type="paragraph" w:customStyle="1" w:styleId="E3A3D9F518F348EEA2BDAA43DD3ACE0A14">
    <w:name w:val="E3A3D9F518F348EEA2BDAA43DD3ACE0A14"/>
    <w:rsid w:val="000375B2"/>
    <w:pPr>
      <w:spacing w:after="0" w:line="240" w:lineRule="auto"/>
    </w:pPr>
    <w:rPr>
      <w:rFonts w:ascii="Times New Roman" w:eastAsia="Times New Roman" w:hAnsi="Times New Roman" w:cs="Times New Roman"/>
      <w:sz w:val="24"/>
      <w:szCs w:val="24"/>
    </w:rPr>
  </w:style>
  <w:style w:type="paragraph" w:customStyle="1" w:styleId="2CD9751557AF417B9EE2F474129464778">
    <w:name w:val="2CD9751557AF417B9EE2F474129464778"/>
    <w:rsid w:val="000375B2"/>
    <w:pPr>
      <w:spacing w:after="0" w:line="240" w:lineRule="auto"/>
    </w:pPr>
    <w:rPr>
      <w:rFonts w:ascii="Times New Roman" w:eastAsia="Times New Roman" w:hAnsi="Times New Roman" w:cs="Times New Roman"/>
      <w:sz w:val="24"/>
      <w:szCs w:val="24"/>
    </w:rPr>
  </w:style>
  <w:style w:type="paragraph" w:customStyle="1" w:styleId="E8A7920A326445378BA4E79C6201D07F2">
    <w:name w:val="E8A7920A326445378BA4E79C6201D07F2"/>
    <w:rsid w:val="000375B2"/>
    <w:pPr>
      <w:spacing w:after="0" w:line="240" w:lineRule="auto"/>
    </w:pPr>
    <w:rPr>
      <w:rFonts w:ascii="Times New Roman" w:eastAsia="Times New Roman" w:hAnsi="Times New Roman" w:cs="Times New Roman"/>
      <w:sz w:val="24"/>
      <w:szCs w:val="24"/>
    </w:rPr>
  </w:style>
  <w:style w:type="paragraph" w:customStyle="1" w:styleId="691BD72B0A7240DEB0B8124477141C5783">
    <w:name w:val="691BD72B0A7240DEB0B8124477141C5783"/>
    <w:rsid w:val="000375B2"/>
    <w:pPr>
      <w:spacing w:after="0" w:line="240" w:lineRule="auto"/>
    </w:pPr>
    <w:rPr>
      <w:rFonts w:ascii="Times New Roman" w:eastAsia="Times New Roman" w:hAnsi="Times New Roman" w:cs="Times New Roman"/>
      <w:sz w:val="24"/>
      <w:szCs w:val="24"/>
    </w:rPr>
  </w:style>
  <w:style w:type="paragraph" w:customStyle="1" w:styleId="47C301B953604969A7B6E54B773D014C86">
    <w:name w:val="47C301B953604969A7B6E54B773D014C86"/>
    <w:rsid w:val="000375B2"/>
    <w:pPr>
      <w:spacing w:after="0" w:line="240" w:lineRule="auto"/>
    </w:pPr>
    <w:rPr>
      <w:rFonts w:ascii="Times New Roman" w:eastAsia="Times New Roman" w:hAnsi="Times New Roman" w:cs="Times New Roman"/>
      <w:sz w:val="24"/>
      <w:szCs w:val="24"/>
    </w:rPr>
  </w:style>
  <w:style w:type="paragraph" w:customStyle="1" w:styleId="FD52C4914B454EB3ACEED86716810F3485">
    <w:name w:val="FD52C4914B454EB3ACEED86716810F3485"/>
    <w:rsid w:val="000375B2"/>
    <w:pPr>
      <w:spacing w:after="0" w:line="240" w:lineRule="auto"/>
    </w:pPr>
    <w:rPr>
      <w:rFonts w:ascii="Times New Roman" w:eastAsia="Times New Roman" w:hAnsi="Times New Roman" w:cs="Times New Roman"/>
      <w:sz w:val="24"/>
      <w:szCs w:val="24"/>
    </w:rPr>
  </w:style>
  <w:style w:type="paragraph" w:customStyle="1" w:styleId="5B6AC3BB942A4F5386C414FEA3E26E7782">
    <w:name w:val="5B6AC3BB942A4F5386C414FEA3E26E7782"/>
    <w:rsid w:val="000375B2"/>
    <w:pPr>
      <w:spacing w:after="0" w:line="240" w:lineRule="auto"/>
    </w:pPr>
    <w:rPr>
      <w:rFonts w:ascii="Times New Roman" w:eastAsia="Times New Roman" w:hAnsi="Times New Roman" w:cs="Times New Roman"/>
      <w:sz w:val="24"/>
      <w:szCs w:val="24"/>
    </w:rPr>
  </w:style>
  <w:style w:type="paragraph" w:customStyle="1" w:styleId="1724D35827304B1C9E55516631768CA379">
    <w:name w:val="1724D35827304B1C9E55516631768CA379"/>
    <w:rsid w:val="000375B2"/>
    <w:pPr>
      <w:spacing w:after="0" w:line="240" w:lineRule="auto"/>
    </w:pPr>
    <w:rPr>
      <w:rFonts w:ascii="Times New Roman" w:eastAsia="Times New Roman" w:hAnsi="Times New Roman" w:cs="Times New Roman"/>
      <w:sz w:val="24"/>
      <w:szCs w:val="24"/>
    </w:rPr>
  </w:style>
  <w:style w:type="paragraph" w:customStyle="1" w:styleId="728AA96922B84A669563D9DE60FC025274">
    <w:name w:val="728AA96922B84A669563D9DE60FC025274"/>
    <w:rsid w:val="000375B2"/>
    <w:pPr>
      <w:spacing w:after="0" w:line="240" w:lineRule="auto"/>
    </w:pPr>
    <w:rPr>
      <w:rFonts w:ascii="Times New Roman" w:eastAsia="Times New Roman" w:hAnsi="Times New Roman" w:cs="Times New Roman"/>
      <w:sz w:val="24"/>
      <w:szCs w:val="24"/>
    </w:rPr>
  </w:style>
  <w:style w:type="paragraph" w:customStyle="1" w:styleId="9474C5F56945411FB48F8431D50EB98A73">
    <w:name w:val="9474C5F56945411FB48F8431D50EB98A73"/>
    <w:rsid w:val="000375B2"/>
    <w:pPr>
      <w:spacing w:after="0" w:line="240" w:lineRule="auto"/>
    </w:pPr>
    <w:rPr>
      <w:rFonts w:ascii="Times New Roman" w:eastAsia="Times New Roman" w:hAnsi="Times New Roman" w:cs="Times New Roman"/>
      <w:sz w:val="24"/>
      <w:szCs w:val="24"/>
    </w:rPr>
  </w:style>
  <w:style w:type="paragraph" w:customStyle="1" w:styleId="6FE55FEFD270414B9434B4E98BBB4F6C72">
    <w:name w:val="6FE55FEFD270414B9434B4E98BBB4F6C72"/>
    <w:rsid w:val="000375B2"/>
    <w:pPr>
      <w:spacing w:after="0" w:line="240" w:lineRule="auto"/>
    </w:pPr>
    <w:rPr>
      <w:rFonts w:ascii="Times New Roman" w:eastAsia="Times New Roman" w:hAnsi="Times New Roman" w:cs="Times New Roman"/>
      <w:sz w:val="24"/>
      <w:szCs w:val="24"/>
    </w:rPr>
  </w:style>
  <w:style w:type="paragraph" w:customStyle="1" w:styleId="0C3F6DBC0D5F46478F7B145A173550A671">
    <w:name w:val="0C3F6DBC0D5F46478F7B145A173550A671"/>
    <w:rsid w:val="000375B2"/>
    <w:pPr>
      <w:spacing w:after="0" w:line="240" w:lineRule="auto"/>
    </w:pPr>
    <w:rPr>
      <w:rFonts w:ascii="Times New Roman" w:eastAsia="Times New Roman" w:hAnsi="Times New Roman" w:cs="Times New Roman"/>
      <w:sz w:val="24"/>
      <w:szCs w:val="24"/>
    </w:rPr>
  </w:style>
  <w:style w:type="paragraph" w:customStyle="1" w:styleId="9C2B2B5F0BEA4B92827993C0AD8E8AF747">
    <w:name w:val="9C2B2B5F0BEA4B92827993C0AD8E8AF747"/>
    <w:rsid w:val="000375B2"/>
    <w:pPr>
      <w:spacing w:after="0" w:line="240" w:lineRule="auto"/>
    </w:pPr>
    <w:rPr>
      <w:rFonts w:ascii="Times New Roman" w:eastAsia="Times New Roman" w:hAnsi="Times New Roman" w:cs="Times New Roman"/>
      <w:sz w:val="24"/>
      <w:szCs w:val="24"/>
    </w:rPr>
  </w:style>
  <w:style w:type="paragraph" w:customStyle="1" w:styleId="1A408988E0A741C49CEAF4F46DAE159746">
    <w:name w:val="1A408988E0A741C49CEAF4F46DAE159746"/>
    <w:rsid w:val="000375B2"/>
    <w:pPr>
      <w:spacing w:after="0" w:line="240" w:lineRule="auto"/>
    </w:pPr>
    <w:rPr>
      <w:rFonts w:ascii="Times New Roman" w:eastAsia="Times New Roman" w:hAnsi="Times New Roman" w:cs="Times New Roman"/>
      <w:sz w:val="24"/>
      <w:szCs w:val="24"/>
    </w:rPr>
  </w:style>
  <w:style w:type="paragraph" w:customStyle="1" w:styleId="B6D6CF4002EA4F9EADB164A48F1BD27644">
    <w:name w:val="B6D6CF4002EA4F9EADB164A48F1BD27644"/>
    <w:rsid w:val="000375B2"/>
    <w:pPr>
      <w:spacing w:after="0" w:line="240" w:lineRule="auto"/>
    </w:pPr>
    <w:rPr>
      <w:rFonts w:ascii="Times New Roman" w:eastAsia="Times New Roman" w:hAnsi="Times New Roman" w:cs="Times New Roman"/>
      <w:sz w:val="24"/>
      <w:szCs w:val="24"/>
    </w:rPr>
  </w:style>
  <w:style w:type="paragraph" w:customStyle="1" w:styleId="015B52197FB04FF394C007E2EA89C0AD35">
    <w:name w:val="015B52197FB04FF394C007E2EA89C0AD35"/>
    <w:rsid w:val="000375B2"/>
    <w:pPr>
      <w:spacing w:after="0" w:line="240" w:lineRule="auto"/>
    </w:pPr>
    <w:rPr>
      <w:rFonts w:ascii="Times New Roman" w:eastAsia="Times New Roman" w:hAnsi="Times New Roman" w:cs="Times New Roman"/>
      <w:sz w:val="24"/>
      <w:szCs w:val="24"/>
    </w:rPr>
  </w:style>
  <w:style w:type="paragraph" w:customStyle="1" w:styleId="88DD7CF2972B4F58A2BCC93D91C6050915">
    <w:name w:val="88DD7CF2972B4F58A2BCC93D91C6050915"/>
    <w:rsid w:val="000375B2"/>
    <w:pPr>
      <w:spacing w:after="0" w:line="240" w:lineRule="auto"/>
    </w:pPr>
    <w:rPr>
      <w:rFonts w:ascii="Times New Roman" w:eastAsia="Times New Roman" w:hAnsi="Times New Roman" w:cs="Times New Roman"/>
      <w:sz w:val="24"/>
      <w:szCs w:val="24"/>
    </w:rPr>
  </w:style>
  <w:style w:type="paragraph" w:customStyle="1" w:styleId="E3A3D9F518F348EEA2BDAA43DD3ACE0A15">
    <w:name w:val="E3A3D9F518F348EEA2BDAA43DD3ACE0A15"/>
    <w:rsid w:val="000375B2"/>
    <w:pPr>
      <w:spacing w:after="0" w:line="240" w:lineRule="auto"/>
    </w:pPr>
    <w:rPr>
      <w:rFonts w:ascii="Times New Roman" w:eastAsia="Times New Roman" w:hAnsi="Times New Roman" w:cs="Times New Roman"/>
      <w:sz w:val="24"/>
      <w:szCs w:val="24"/>
    </w:rPr>
  </w:style>
  <w:style w:type="paragraph" w:customStyle="1" w:styleId="2CD9751557AF417B9EE2F474129464779">
    <w:name w:val="2CD9751557AF417B9EE2F474129464779"/>
    <w:rsid w:val="000375B2"/>
    <w:pPr>
      <w:spacing w:after="0" w:line="240" w:lineRule="auto"/>
    </w:pPr>
    <w:rPr>
      <w:rFonts w:ascii="Times New Roman" w:eastAsia="Times New Roman" w:hAnsi="Times New Roman" w:cs="Times New Roman"/>
      <w:sz w:val="24"/>
      <w:szCs w:val="24"/>
    </w:rPr>
  </w:style>
  <w:style w:type="paragraph" w:customStyle="1" w:styleId="E8A7920A326445378BA4E79C6201D07F3">
    <w:name w:val="E8A7920A326445378BA4E79C6201D07F3"/>
    <w:rsid w:val="000375B2"/>
    <w:pPr>
      <w:spacing w:after="0" w:line="240" w:lineRule="auto"/>
    </w:pPr>
    <w:rPr>
      <w:rFonts w:ascii="Times New Roman" w:eastAsia="Times New Roman" w:hAnsi="Times New Roman" w:cs="Times New Roman"/>
      <w:sz w:val="24"/>
      <w:szCs w:val="24"/>
    </w:rPr>
  </w:style>
  <w:style w:type="paragraph" w:customStyle="1" w:styleId="691BD72B0A7240DEB0B8124477141C5784">
    <w:name w:val="691BD72B0A7240DEB0B8124477141C5784"/>
    <w:rsid w:val="000375B2"/>
    <w:pPr>
      <w:spacing w:after="0" w:line="240" w:lineRule="auto"/>
    </w:pPr>
    <w:rPr>
      <w:rFonts w:ascii="Times New Roman" w:eastAsia="Times New Roman" w:hAnsi="Times New Roman" w:cs="Times New Roman"/>
      <w:sz w:val="24"/>
      <w:szCs w:val="24"/>
    </w:rPr>
  </w:style>
  <w:style w:type="paragraph" w:customStyle="1" w:styleId="47C301B953604969A7B6E54B773D014C87">
    <w:name w:val="47C301B953604969A7B6E54B773D014C87"/>
    <w:rsid w:val="000375B2"/>
    <w:pPr>
      <w:spacing w:after="0" w:line="240" w:lineRule="auto"/>
    </w:pPr>
    <w:rPr>
      <w:rFonts w:ascii="Times New Roman" w:eastAsia="Times New Roman" w:hAnsi="Times New Roman" w:cs="Times New Roman"/>
      <w:sz w:val="24"/>
      <w:szCs w:val="24"/>
    </w:rPr>
  </w:style>
  <w:style w:type="paragraph" w:customStyle="1" w:styleId="FD52C4914B454EB3ACEED86716810F3486">
    <w:name w:val="FD52C4914B454EB3ACEED86716810F3486"/>
    <w:rsid w:val="000375B2"/>
    <w:pPr>
      <w:spacing w:after="0" w:line="240" w:lineRule="auto"/>
    </w:pPr>
    <w:rPr>
      <w:rFonts w:ascii="Times New Roman" w:eastAsia="Times New Roman" w:hAnsi="Times New Roman" w:cs="Times New Roman"/>
      <w:sz w:val="24"/>
      <w:szCs w:val="24"/>
    </w:rPr>
  </w:style>
  <w:style w:type="paragraph" w:customStyle="1" w:styleId="5B6AC3BB942A4F5386C414FEA3E26E7783">
    <w:name w:val="5B6AC3BB942A4F5386C414FEA3E26E7783"/>
    <w:rsid w:val="000375B2"/>
    <w:pPr>
      <w:spacing w:after="0" w:line="240" w:lineRule="auto"/>
    </w:pPr>
    <w:rPr>
      <w:rFonts w:ascii="Times New Roman" w:eastAsia="Times New Roman" w:hAnsi="Times New Roman" w:cs="Times New Roman"/>
      <w:sz w:val="24"/>
      <w:szCs w:val="24"/>
    </w:rPr>
  </w:style>
  <w:style w:type="paragraph" w:customStyle="1" w:styleId="1724D35827304B1C9E55516631768CA380">
    <w:name w:val="1724D35827304B1C9E55516631768CA380"/>
    <w:rsid w:val="000375B2"/>
    <w:pPr>
      <w:spacing w:after="0" w:line="240" w:lineRule="auto"/>
    </w:pPr>
    <w:rPr>
      <w:rFonts w:ascii="Times New Roman" w:eastAsia="Times New Roman" w:hAnsi="Times New Roman" w:cs="Times New Roman"/>
      <w:sz w:val="24"/>
      <w:szCs w:val="24"/>
    </w:rPr>
  </w:style>
  <w:style w:type="paragraph" w:customStyle="1" w:styleId="728AA96922B84A669563D9DE60FC025275">
    <w:name w:val="728AA96922B84A669563D9DE60FC025275"/>
    <w:rsid w:val="000375B2"/>
    <w:pPr>
      <w:spacing w:after="0" w:line="240" w:lineRule="auto"/>
    </w:pPr>
    <w:rPr>
      <w:rFonts w:ascii="Times New Roman" w:eastAsia="Times New Roman" w:hAnsi="Times New Roman" w:cs="Times New Roman"/>
      <w:sz w:val="24"/>
      <w:szCs w:val="24"/>
    </w:rPr>
  </w:style>
  <w:style w:type="paragraph" w:customStyle="1" w:styleId="9474C5F56945411FB48F8431D50EB98A74">
    <w:name w:val="9474C5F56945411FB48F8431D50EB98A74"/>
    <w:rsid w:val="000375B2"/>
    <w:pPr>
      <w:spacing w:after="0" w:line="240" w:lineRule="auto"/>
    </w:pPr>
    <w:rPr>
      <w:rFonts w:ascii="Times New Roman" w:eastAsia="Times New Roman" w:hAnsi="Times New Roman" w:cs="Times New Roman"/>
      <w:sz w:val="24"/>
      <w:szCs w:val="24"/>
    </w:rPr>
  </w:style>
  <w:style w:type="paragraph" w:customStyle="1" w:styleId="6FE55FEFD270414B9434B4E98BBB4F6C73">
    <w:name w:val="6FE55FEFD270414B9434B4E98BBB4F6C73"/>
    <w:rsid w:val="000375B2"/>
    <w:pPr>
      <w:spacing w:after="0" w:line="240" w:lineRule="auto"/>
    </w:pPr>
    <w:rPr>
      <w:rFonts w:ascii="Times New Roman" w:eastAsia="Times New Roman" w:hAnsi="Times New Roman" w:cs="Times New Roman"/>
      <w:sz w:val="24"/>
      <w:szCs w:val="24"/>
    </w:rPr>
  </w:style>
  <w:style w:type="paragraph" w:customStyle="1" w:styleId="0C3F6DBC0D5F46478F7B145A173550A672">
    <w:name w:val="0C3F6DBC0D5F46478F7B145A173550A672"/>
    <w:rsid w:val="000375B2"/>
    <w:pPr>
      <w:spacing w:after="0" w:line="240" w:lineRule="auto"/>
    </w:pPr>
    <w:rPr>
      <w:rFonts w:ascii="Times New Roman" w:eastAsia="Times New Roman" w:hAnsi="Times New Roman" w:cs="Times New Roman"/>
      <w:sz w:val="24"/>
      <w:szCs w:val="24"/>
    </w:rPr>
  </w:style>
  <w:style w:type="paragraph" w:customStyle="1" w:styleId="9C2B2B5F0BEA4B92827993C0AD8E8AF748">
    <w:name w:val="9C2B2B5F0BEA4B92827993C0AD8E8AF748"/>
    <w:rsid w:val="000375B2"/>
    <w:pPr>
      <w:spacing w:after="0" w:line="240" w:lineRule="auto"/>
    </w:pPr>
    <w:rPr>
      <w:rFonts w:ascii="Times New Roman" w:eastAsia="Times New Roman" w:hAnsi="Times New Roman" w:cs="Times New Roman"/>
      <w:sz w:val="24"/>
      <w:szCs w:val="24"/>
    </w:rPr>
  </w:style>
  <w:style w:type="paragraph" w:customStyle="1" w:styleId="1A408988E0A741C49CEAF4F46DAE159747">
    <w:name w:val="1A408988E0A741C49CEAF4F46DAE159747"/>
    <w:rsid w:val="000375B2"/>
    <w:pPr>
      <w:spacing w:after="0" w:line="240" w:lineRule="auto"/>
    </w:pPr>
    <w:rPr>
      <w:rFonts w:ascii="Times New Roman" w:eastAsia="Times New Roman" w:hAnsi="Times New Roman" w:cs="Times New Roman"/>
      <w:sz w:val="24"/>
      <w:szCs w:val="24"/>
    </w:rPr>
  </w:style>
  <w:style w:type="paragraph" w:customStyle="1" w:styleId="B6D6CF4002EA4F9EADB164A48F1BD27645">
    <w:name w:val="B6D6CF4002EA4F9EADB164A48F1BD27645"/>
    <w:rsid w:val="000375B2"/>
    <w:pPr>
      <w:spacing w:after="0" w:line="240" w:lineRule="auto"/>
    </w:pPr>
    <w:rPr>
      <w:rFonts w:ascii="Times New Roman" w:eastAsia="Times New Roman" w:hAnsi="Times New Roman" w:cs="Times New Roman"/>
      <w:sz w:val="24"/>
      <w:szCs w:val="24"/>
    </w:rPr>
  </w:style>
  <w:style w:type="paragraph" w:customStyle="1" w:styleId="015B52197FB04FF394C007E2EA89C0AD36">
    <w:name w:val="015B52197FB04FF394C007E2EA89C0AD36"/>
    <w:rsid w:val="000375B2"/>
    <w:pPr>
      <w:spacing w:after="0" w:line="240" w:lineRule="auto"/>
    </w:pPr>
    <w:rPr>
      <w:rFonts w:ascii="Times New Roman" w:eastAsia="Times New Roman" w:hAnsi="Times New Roman" w:cs="Times New Roman"/>
      <w:sz w:val="24"/>
      <w:szCs w:val="24"/>
    </w:rPr>
  </w:style>
  <w:style w:type="paragraph" w:customStyle="1" w:styleId="88DD7CF2972B4F58A2BCC93D91C6050916">
    <w:name w:val="88DD7CF2972B4F58A2BCC93D91C6050916"/>
    <w:rsid w:val="000375B2"/>
    <w:pPr>
      <w:spacing w:after="0" w:line="240" w:lineRule="auto"/>
    </w:pPr>
    <w:rPr>
      <w:rFonts w:ascii="Times New Roman" w:eastAsia="Times New Roman" w:hAnsi="Times New Roman" w:cs="Times New Roman"/>
      <w:sz w:val="24"/>
      <w:szCs w:val="24"/>
    </w:rPr>
  </w:style>
  <w:style w:type="paragraph" w:customStyle="1" w:styleId="E3A3D9F518F348EEA2BDAA43DD3ACE0A16">
    <w:name w:val="E3A3D9F518F348EEA2BDAA43DD3ACE0A16"/>
    <w:rsid w:val="000375B2"/>
    <w:pPr>
      <w:spacing w:after="0" w:line="240" w:lineRule="auto"/>
    </w:pPr>
    <w:rPr>
      <w:rFonts w:ascii="Times New Roman" w:eastAsia="Times New Roman" w:hAnsi="Times New Roman" w:cs="Times New Roman"/>
      <w:sz w:val="24"/>
      <w:szCs w:val="24"/>
    </w:rPr>
  </w:style>
  <w:style w:type="paragraph" w:customStyle="1" w:styleId="2CD9751557AF417B9EE2F4741294647710">
    <w:name w:val="2CD9751557AF417B9EE2F4741294647710"/>
    <w:rsid w:val="000375B2"/>
    <w:pPr>
      <w:spacing w:after="0" w:line="240" w:lineRule="auto"/>
    </w:pPr>
    <w:rPr>
      <w:rFonts w:ascii="Times New Roman" w:eastAsia="Times New Roman" w:hAnsi="Times New Roman" w:cs="Times New Roman"/>
      <w:sz w:val="24"/>
      <w:szCs w:val="24"/>
    </w:rPr>
  </w:style>
  <w:style w:type="paragraph" w:customStyle="1" w:styleId="E8A7920A326445378BA4E79C6201D07F4">
    <w:name w:val="E8A7920A326445378BA4E79C6201D07F4"/>
    <w:rsid w:val="000375B2"/>
    <w:pPr>
      <w:spacing w:after="0" w:line="240" w:lineRule="auto"/>
    </w:pPr>
    <w:rPr>
      <w:rFonts w:ascii="Times New Roman" w:eastAsia="Times New Roman" w:hAnsi="Times New Roman" w:cs="Times New Roman"/>
      <w:sz w:val="24"/>
      <w:szCs w:val="24"/>
    </w:rPr>
  </w:style>
  <w:style w:type="paragraph" w:customStyle="1" w:styleId="691BD72B0A7240DEB0B8124477141C5785">
    <w:name w:val="691BD72B0A7240DEB0B8124477141C5785"/>
    <w:rsid w:val="000375B2"/>
    <w:pPr>
      <w:spacing w:after="0" w:line="240" w:lineRule="auto"/>
    </w:pPr>
    <w:rPr>
      <w:rFonts w:ascii="Times New Roman" w:eastAsia="Times New Roman" w:hAnsi="Times New Roman" w:cs="Times New Roman"/>
      <w:sz w:val="24"/>
      <w:szCs w:val="24"/>
    </w:rPr>
  </w:style>
  <w:style w:type="paragraph" w:customStyle="1" w:styleId="47C301B953604969A7B6E54B773D014C88">
    <w:name w:val="47C301B953604969A7B6E54B773D014C88"/>
    <w:rsid w:val="000375B2"/>
    <w:pPr>
      <w:spacing w:after="0" w:line="240" w:lineRule="auto"/>
    </w:pPr>
    <w:rPr>
      <w:rFonts w:ascii="Times New Roman" w:eastAsia="Times New Roman" w:hAnsi="Times New Roman" w:cs="Times New Roman"/>
      <w:sz w:val="24"/>
      <w:szCs w:val="24"/>
    </w:rPr>
  </w:style>
  <w:style w:type="paragraph" w:customStyle="1" w:styleId="FD52C4914B454EB3ACEED86716810F3487">
    <w:name w:val="FD52C4914B454EB3ACEED86716810F3487"/>
    <w:rsid w:val="000375B2"/>
    <w:pPr>
      <w:spacing w:after="0" w:line="240" w:lineRule="auto"/>
    </w:pPr>
    <w:rPr>
      <w:rFonts w:ascii="Times New Roman" w:eastAsia="Times New Roman" w:hAnsi="Times New Roman" w:cs="Times New Roman"/>
      <w:sz w:val="24"/>
      <w:szCs w:val="24"/>
    </w:rPr>
  </w:style>
  <w:style w:type="paragraph" w:customStyle="1" w:styleId="5B6AC3BB942A4F5386C414FEA3E26E7784">
    <w:name w:val="5B6AC3BB942A4F5386C414FEA3E26E7784"/>
    <w:rsid w:val="000375B2"/>
    <w:pPr>
      <w:spacing w:after="0" w:line="240" w:lineRule="auto"/>
    </w:pPr>
    <w:rPr>
      <w:rFonts w:ascii="Times New Roman" w:eastAsia="Times New Roman" w:hAnsi="Times New Roman" w:cs="Times New Roman"/>
      <w:sz w:val="24"/>
      <w:szCs w:val="24"/>
    </w:rPr>
  </w:style>
  <w:style w:type="paragraph" w:customStyle="1" w:styleId="1724D35827304B1C9E55516631768CA381">
    <w:name w:val="1724D35827304B1C9E55516631768CA381"/>
    <w:rsid w:val="000375B2"/>
    <w:pPr>
      <w:spacing w:after="0" w:line="240" w:lineRule="auto"/>
    </w:pPr>
    <w:rPr>
      <w:rFonts w:ascii="Times New Roman" w:eastAsia="Times New Roman" w:hAnsi="Times New Roman" w:cs="Times New Roman"/>
      <w:sz w:val="24"/>
      <w:szCs w:val="24"/>
    </w:rPr>
  </w:style>
  <w:style w:type="paragraph" w:customStyle="1" w:styleId="728AA96922B84A669563D9DE60FC025276">
    <w:name w:val="728AA96922B84A669563D9DE60FC025276"/>
    <w:rsid w:val="000375B2"/>
    <w:pPr>
      <w:spacing w:after="0" w:line="240" w:lineRule="auto"/>
    </w:pPr>
    <w:rPr>
      <w:rFonts w:ascii="Times New Roman" w:eastAsia="Times New Roman" w:hAnsi="Times New Roman" w:cs="Times New Roman"/>
      <w:sz w:val="24"/>
      <w:szCs w:val="24"/>
    </w:rPr>
  </w:style>
  <w:style w:type="paragraph" w:customStyle="1" w:styleId="9474C5F56945411FB48F8431D50EB98A75">
    <w:name w:val="9474C5F56945411FB48F8431D50EB98A75"/>
    <w:rsid w:val="000375B2"/>
    <w:pPr>
      <w:spacing w:after="0" w:line="240" w:lineRule="auto"/>
    </w:pPr>
    <w:rPr>
      <w:rFonts w:ascii="Times New Roman" w:eastAsia="Times New Roman" w:hAnsi="Times New Roman" w:cs="Times New Roman"/>
      <w:sz w:val="24"/>
      <w:szCs w:val="24"/>
    </w:rPr>
  </w:style>
  <w:style w:type="paragraph" w:customStyle="1" w:styleId="6FE55FEFD270414B9434B4E98BBB4F6C74">
    <w:name w:val="6FE55FEFD270414B9434B4E98BBB4F6C74"/>
    <w:rsid w:val="000375B2"/>
    <w:pPr>
      <w:spacing w:after="0" w:line="240" w:lineRule="auto"/>
    </w:pPr>
    <w:rPr>
      <w:rFonts w:ascii="Times New Roman" w:eastAsia="Times New Roman" w:hAnsi="Times New Roman" w:cs="Times New Roman"/>
      <w:sz w:val="24"/>
      <w:szCs w:val="24"/>
    </w:rPr>
  </w:style>
  <w:style w:type="paragraph" w:customStyle="1" w:styleId="0C3F6DBC0D5F46478F7B145A173550A673">
    <w:name w:val="0C3F6DBC0D5F46478F7B145A173550A673"/>
    <w:rsid w:val="000375B2"/>
    <w:pPr>
      <w:spacing w:after="0" w:line="240" w:lineRule="auto"/>
    </w:pPr>
    <w:rPr>
      <w:rFonts w:ascii="Times New Roman" w:eastAsia="Times New Roman" w:hAnsi="Times New Roman" w:cs="Times New Roman"/>
      <w:sz w:val="24"/>
      <w:szCs w:val="24"/>
    </w:rPr>
  </w:style>
  <w:style w:type="paragraph" w:customStyle="1" w:styleId="9C2B2B5F0BEA4B92827993C0AD8E8AF749">
    <w:name w:val="9C2B2B5F0BEA4B92827993C0AD8E8AF749"/>
    <w:rsid w:val="000375B2"/>
    <w:pPr>
      <w:spacing w:after="0" w:line="240" w:lineRule="auto"/>
    </w:pPr>
    <w:rPr>
      <w:rFonts w:ascii="Times New Roman" w:eastAsia="Times New Roman" w:hAnsi="Times New Roman" w:cs="Times New Roman"/>
      <w:sz w:val="24"/>
      <w:szCs w:val="24"/>
    </w:rPr>
  </w:style>
  <w:style w:type="paragraph" w:customStyle="1" w:styleId="1A408988E0A741C49CEAF4F46DAE159748">
    <w:name w:val="1A408988E0A741C49CEAF4F46DAE159748"/>
    <w:rsid w:val="000375B2"/>
    <w:pPr>
      <w:spacing w:after="0" w:line="240" w:lineRule="auto"/>
    </w:pPr>
    <w:rPr>
      <w:rFonts w:ascii="Times New Roman" w:eastAsia="Times New Roman" w:hAnsi="Times New Roman" w:cs="Times New Roman"/>
      <w:sz w:val="24"/>
      <w:szCs w:val="24"/>
    </w:rPr>
  </w:style>
  <w:style w:type="paragraph" w:customStyle="1" w:styleId="B6D6CF4002EA4F9EADB164A48F1BD27646">
    <w:name w:val="B6D6CF4002EA4F9EADB164A48F1BD27646"/>
    <w:rsid w:val="000375B2"/>
    <w:pPr>
      <w:spacing w:after="0" w:line="240" w:lineRule="auto"/>
    </w:pPr>
    <w:rPr>
      <w:rFonts w:ascii="Times New Roman" w:eastAsia="Times New Roman" w:hAnsi="Times New Roman" w:cs="Times New Roman"/>
      <w:sz w:val="24"/>
      <w:szCs w:val="24"/>
    </w:rPr>
  </w:style>
  <w:style w:type="paragraph" w:customStyle="1" w:styleId="015B52197FB04FF394C007E2EA89C0AD37">
    <w:name w:val="015B52197FB04FF394C007E2EA89C0AD37"/>
    <w:rsid w:val="000375B2"/>
    <w:pPr>
      <w:spacing w:after="0" w:line="240" w:lineRule="auto"/>
    </w:pPr>
    <w:rPr>
      <w:rFonts w:ascii="Times New Roman" w:eastAsia="Times New Roman" w:hAnsi="Times New Roman" w:cs="Times New Roman"/>
      <w:sz w:val="24"/>
      <w:szCs w:val="24"/>
    </w:rPr>
  </w:style>
  <w:style w:type="paragraph" w:customStyle="1" w:styleId="88DD7CF2972B4F58A2BCC93D91C6050917">
    <w:name w:val="88DD7CF2972B4F58A2BCC93D91C6050917"/>
    <w:rsid w:val="000375B2"/>
    <w:pPr>
      <w:spacing w:after="0" w:line="240" w:lineRule="auto"/>
    </w:pPr>
    <w:rPr>
      <w:rFonts w:ascii="Times New Roman" w:eastAsia="Times New Roman" w:hAnsi="Times New Roman" w:cs="Times New Roman"/>
      <w:sz w:val="24"/>
      <w:szCs w:val="24"/>
    </w:rPr>
  </w:style>
  <w:style w:type="paragraph" w:customStyle="1" w:styleId="E3A3D9F518F348EEA2BDAA43DD3ACE0A17">
    <w:name w:val="E3A3D9F518F348EEA2BDAA43DD3ACE0A17"/>
    <w:rsid w:val="000375B2"/>
    <w:pPr>
      <w:spacing w:after="0" w:line="240" w:lineRule="auto"/>
    </w:pPr>
    <w:rPr>
      <w:rFonts w:ascii="Times New Roman" w:eastAsia="Times New Roman" w:hAnsi="Times New Roman" w:cs="Times New Roman"/>
      <w:sz w:val="24"/>
      <w:szCs w:val="24"/>
    </w:rPr>
  </w:style>
  <w:style w:type="paragraph" w:customStyle="1" w:styleId="2CD9751557AF417B9EE2F4741294647711">
    <w:name w:val="2CD9751557AF417B9EE2F4741294647711"/>
    <w:rsid w:val="000375B2"/>
    <w:pPr>
      <w:spacing w:after="0" w:line="240" w:lineRule="auto"/>
    </w:pPr>
    <w:rPr>
      <w:rFonts w:ascii="Times New Roman" w:eastAsia="Times New Roman" w:hAnsi="Times New Roman" w:cs="Times New Roman"/>
      <w:sz w:val="24"/>
      <w:szCs w:val="24"/>
    </w:rPr>
  </w:style>
  <w:style w:type="paragraph" w:customStyle="1" w:styleId="E8A7920A326445378BA4E79C6201D07F5">
    <w:name w:val="E8A7920A326445378BA4E79C6201D07F5"/>
    <w:rsid w:val="000375B2"/>
    <w:pPr>
      <w:spacing w:after="0" w:line="240" w:lineRule="auto"/>
    </w:pPr>
    <w:rPr>
      <w:rFonts w:ascii="Times New Roman" w:eastAsia="Times New Roman" w:hAnsi="Times New Roman" w:cs="Times New Roman"/>
      <w:sz w:val="24"/>
      <w:szCs w:val="24"/>
    </w:rPr>
  </w:style>
  <w:style w:type="paragraph" w:customStyle="1" w:styleId="691BD72B0A7240DEB0B8124477141C5786">
    <w:name w:val="691BD72B0A7240DEB0B8124477141C5786"/>
    <w:rsid w:val="000375B2"/>
    <w:pPr>
      <w:spacing w:after="0" w:line="240" w:lineRule="auto"/>
    </w:pPr>
    <w:rPr>
      <w:rFonts w:ascii="Times New Roman" w:eastAsia="Times New Roman" w:hAnsi="Times New Roman" w:cs="Times New Roman"/>
      <w:sz w:val="24"/>
      <w:szCs w:val="24"/>
    </w:rPr>
  </w:style>
  <w:style w:type="paragraph" w:customStyle="1" w:styleId="47C301B953604969A7B6E54B773D014C89">
    <w:name w:val="47C301B953604969A7B6E54B773D014C89"/>
    <w:rsid w:val="000375B2"/>
    <w:pPr>
      <w:spacing w:after="0" w:line="240" w:lineRule="auto"/>
    </w:pPr>
    <w:rPr>
      <w:rFonts w:ascii="Times New Roman" w:eastAsia="Times New Roman" w:hAnsi="Times New Roman" w:cs="Times New Roman"/>
      <w:sz w:val="24"/>
      <w:szCs w:val="24"/>
    </w:rPr>
  </w:style>
  <w:style w:type="paragraph" w:customStyle="1" w:styleId="FD52C4914B454EB3ACEED86716810F3488">
    <w:name w:val="FD52C4914B454EB3ACEED86716810F3488"/>
    <w:rsid w:val="000375B2"/>
    <w:pPr>
      <w:spacing w:after="0" w:line="240" w:lineRule="auto"/>
    </w:pPr>
    <w:rPr>
      <w:rFonts w:ascii="Times New Roman" w:eastAsia="Times New Roman" w:hAnsi="Times New Roman" w:cs="Times New Roman"/>
      <w:sz w:val="24"/>
      <w:szCs w:val="24"/>
    </w:rPr>
  </w:style>
  <w:style w:type="paragraph" w:customStyle="1" w:styleId="5B6AC3BB942A4F5386C414FEA3E26E7785">
    <w:name w:val="5B6AC3BB942A4F5386C414FEA3E26E7785"/>
    <w:rsid w:val="000375B2"/>
    <w:pPr>
      <w:spacing w:after="0" w:line="240" w:lineRule="auto"/>
    </w:pPr>
    <w:rPr>
      <w:rFonts w:ascii="Times New Roman" w:eastAsia="Times New Roman" w:hAnsi="Times New Roman" w:cs="Times New Roman"/>
      <w:sz w:val="24"/>
      <w:szCs w:val="24"/>
    </w:rPr>
  </w:style>
  <w:style w:type="paragraph" w:customStyle="1" w:styleId="1724D35827304B1C9E55516631768CA382">
    <w:name w:val="1724D35827304B1C9E55516631768CA382"/>
    <w:rsid w:val="000375B2"/>
    <w:pPr>
      <w:spacing w:after="0" w:line="240" w:lineRule="auto"/>
    </w:pPr>
    <w:rPr>
      <w:rFonts w:ascii="Times New Roman" w:eastAsia="Times New Roman" w:hAnsi="Times New Roman" w:cs="Times New Roman"/>
      <w:sz w:val="24"/>
      <w:szCs w:val="24"/>
    </w:rPr>
  </w:style>
  <w:style w:type="paragraph" w:customStyle="1" w:styleId="728AA96922B84A669563D9DE60FC025277">
    <w:name w:val="728AA96922B84A669563D9DE60FC025277"/>
    <w:rsid w:val="000375B2"/>
    <w:pPr>
      <w:spacing w:after="0" w:line="240" w:lineRule="auto"/>
    </w:pPr>
    <w:rPr>
      <w:rFonts w:ascii="Times New Roman" w:eastAsia="Times New Roman" w:hAnsi="Times New Roman" w:cs="Times New Roman"/>
      <w:sz w:val="24"/>
      <w:szCs w:val="24"/>
    </w:rPr>
  </w:style>
  <w:style w:type="paragraph" w:customStyle="1" w:styleId="9474C5F56945411FB48F8431D50EB98A76">
    <w:name w:val="9474C5F56945411FB48F8431D50EB98A76"/>
    <w:rsid w:val="000375B2"/>
    <w:pPr>
      <w:spacing w:after="0" w:line="240" w:lineRule="auto"/>
    </w:pPr>
    <w:rPr>
      <w:rFonts w:ascii="Times New Roman" w:eastAsia="Times New Roman" w:hAnsi="Times New Roman" w:cs="Times New Roman"/>
      <w:sz w:val="24"/>
      <w:szCs w:val="24"/>
    </w:rPr>
  </w:style>
  <w:style w:type="paragraph" w:customStyle="1" w:styleId="6FE55FEFD270414B9434B4E98BBB4F6C75">
    <w:name w:val="6FE55FEFD270414B9434B4E98BBB4F6C75"/>
    <w:rsid w:val="000375B2"/>
    <w:pPr>
      <w:spacing w:after="0" w:line="240" w:lineRule="auto"/>
    </w:pPr>
    <w:rPr>
      <w:rFonts w:ascii="Times New Roman" w:eastAsia="Times New Roman" w:hAnsi="Times New Roman" w:cs="Times New Roman"/>
      <w:sz w:val="24"/>
      <w:szCs w:val="24"/>
    </w:rPr>
  </w:style>
  <w:style w:type="paragraph" w:customStyle="1" w:styleId="0C3F6DBC0D5F46478F7B145A173550A674">
    <w:name w:val="0C3F6DBC0D5F46478F7B145A173550A674"/>
    <w:rsid w:val="000375B2"/>
    <w:pPr>
      <w:spacing w:after="0" w:line="240" w:lineRule="auto"/>
    </w:pPr>
    <w:rPr>
      <w:rFonts w:ascii="Times New Roman" w:eastAsia="Times New Roman" w:hAnsi="Times New Roman" w:cs="Times New Roman"/>
      <w:sz w:val="24"/>
      <w:szCs w:val="24"/>
    </w:rPr>
  </w:style>
  <w:style w:type="paragraph" w:customStyle="1" w:styleId="9C2B2B5F0BEA4B92827993C0AD8E8AF750">
    <w:name w:val="9C2B2B5F0BEA4B92827993C0AD8E8AF750"/>
    <w:rsid w:val="000375B2"/>
    <w:pPr>
      <w:spacing w:after="0" w:line="240" w:lineRule="auto"/>
    </w:pPr>
    <w:rPr>
      <w:rFonts w:ascii="Times New Roman" w:eastAsia="Times New Roman" w:hAnsi="Times New Roman" w:cs="Times New Roman"/>
      <w:sz w:val="24"/>
      <w:szCs w:val="24"/>
    </w:rPr>
  </w:style>
  <w:style w:type="paragraph" w:customStyle="1" w:styleId="1A408988E0A741C49CEAF4F46DAE159749">
    <w:name w:val="1A408988E0A741C49CEAF4F46DAE159749"/>
    <w:rsid w:val="000375B2"/>
    <w:pPr>
      <w:spacing w:after="0" w:line="240" w:lineRule="auto"/>
    </w:pPr>
    <w:rPr>
      <w:rFonts w:ascii="Times New Roman" w:eastAsia="Times New Roman" w:hAnsi="Times New Roman" w:cs="Times New Roman"/>
      <w:sz w:val="24"/>
      <w:szCs w:val="24"/>
    </w:rPr>
  </w:style>
  <w:style w:type="paragraph" w:customStyle="1" w:styleId="B6D6CF4002EA4F9EADB164A48F1BD27647">
    <w:name w:val="B6D6CF4002EA4F9EADB164A48F1BD27647"/>
    <w:rsid w:val="000375B2"/>
    <w:pPr>
      <w:spacing w:after="0" w:line="240" w:lineRule="auto"/>
    </w:pPr>
    <w:rPr>
      <w:rFonts w:ascii="Times New Roman" w:eastAsia="Times New Roman" w:hAnsi="Times New Roman" w:cs="Times New Roman"/>
      <w:sz w:val="24"/>
      <w:szCs w:val="24"/>
    </w:rPr>
  </w:style>
  <w:style w:type="paragraph" w:customStyle="1" w:styleId="015B52197FB04FF394C007E2EA89C0AD38">
    <w:name w:val="015B52197FB04FF394C007E2EA89C0AD38"/>
    <w:rsid w:val="000375B2"/>
    <w:pPr>
      <w:spacing w:after="0" w:line="240" w:lineRule="auto"/>
    </w:pPr>
    <w:rPr>
      <w:rFonts w:ascii="Times New Roman" w:eastAsia="Times New Roman" w:hAnsi="Times New Roman" w:cs="Times New Roman"/>
      <w:sz w:val="24"/>
      <w:szCs w:val="24"/>
    </w:rPr>
  </w:style>
  <w:style w:type="paragraph" w:customStyle="1" w:styleId="88DD7CF2972B4F58A2BCC93D91C6050918">
    <w:name w:val="88DD7CF2972B4F58A2BCC93D91C6050918"/>
    <w:rsid w:val="000375B2"/>
    <w:pPr>
      <w:spacing w:after="0" w:line="240" w:lineRule="auto"/>
    </w:pPr>
    <w:rPr>
      <w:rFonts w:ascii="Times New Roman" w:eastAsia="Times New Roman" w:hAnsi="Times New Roman" w:cs="Times New Roman"/>
      <w:sz w:val="24"/>
      <w:szCs w:val="24"/>
    </w:rPr>
  </w:style>
  <w:style w:type="paragraph" w:customStyle="1" w:styleId="E3A3D9F518F348EEA2BDAA43DD3ACE0A18">
    <w:name w:val="E3A3D9F518F348EEA2BDAA43DD3ACE0A18"/>
    <w:rsid w:val="000375B2"/>
    <w:pPr>
      <w:spacing w:after="0" w:line="240" w:lineRule="auto"/>
    </w:pPr>
    <w:rPr>
      <w:rFonts w:ascii="Times New Roman" w:eastAsia="Times New Roman" w:hAnsi="Times New Roman" w:cs="Times New Roman"/>
      <w:sz w:val="24"/>
      <w:szCs w:val="24"/>
    </w:rPr>
  </w:style>
  <w:style w:type="paragraph" w:customStyle="1" w:styleId="2CD9751557AF417B9EE2F4741294647712">
    <w:name w:val="2CD9751557AF417B9EE2F4741294647712"/>
    <w:rsid w:val="000375B2"/>
    <w:pPr>
      <w:spacing w:after="0" w:line="240" w:lineRule="auto"/>
    </w:pPr>
    <w:rPr>
      <w:rFonts w:ascii="Times New Roman" w:eastAsia="Times New Roman" w:hAnsi="Times New Roman" w:cs="Times New Roman"/>
      <w:sz w:val="24"/>
      <w:szCs w:val="24"/>
    </w:rPr>
  </w:style>
  <w:style w:type="paragraph" w:customStyle="1" w:styleId="E8A7920A326445378BA4E79C6201D07F6">
    <w:name w:val="E8A7920A326445378BA4E79C6201D07F6"/>
    <w:rsid w:val="000375B2"/>
    <w:pPr>
      <w:spacing w:after="0" w:line="240" w:lineRule="auto"/>
    </w:pPr>
    <w:rPr>
      <w:rFonts w:ascii="Times New Roman" w:eastAsia="Times New Roman" w:hAnsi="Times New Roman" w:cs="Times New Roman"/>
      <w:sz w:val="24"/>
      <w:szCs w:val="24"/>
    </w:rPr>
  </w:style>
  <w:style w:type="paragraph" w:customStyle="1" w:styleId="691BD72B0A7240DEB0B8124477141C5787">
    <w:name w:val="691BD72B0A7240DEB0B8124477141C5787"/>
    <w:rsid w:val="000375B2"/>
    <w:pPr>
      <w:spacing w:after="0" w:line="240" w:lineRule="auto"/>
    </w:pPr>
    <w:rPr>
      <w:rFonts w:ascii="Times New Roman" w:eastAsia="Times New Roman" w:hAnsi="Times New Roman" w:cs="Times New Roman"/>
      <w:sz w:val="24"/>
      <w:szCs w:val="24"/>
    </w:rPr>
  </w:style>
  <w:style w:type="paragraph" w:customStyle="1" w:styleId="47C301B953604969A7B6E54B773D014C90">
    <w:name w:val="47C301B953604969A7B6E54B773D014C90"/>
    <w:rsid w:val="000375B2"/>
    <w:pPr>
      <w:spacing w:after="0" w:line="240" w:lineRule="auto"/>
    </w:pPr>
    <w:rPr>
      <w:rFonts w:ascii="Times New Roman" w:eastAsia="Times New Roman" w:hAnsi="Times New Roman" w:cs="Times New Roman"/>
      <w:sz w:val="24"/>
      <w:szCs w:val="24"/>
    </w:rPr>
  </w:style>
  <w:style w:type="paragraph" w:customStyle="1" w:styleId="FD52C4914B454EB3ACEED86716810F3489">
    <w:name w:val="FD52C4914B454EB3ACEED86716810F3489"/>
    <w:rsid w:val="000375B2"/>
    <w:pPr>
      <w:spacing w:after="0" w:line="240" w:lineRule="auto"/>
    </w:pPr>
    <w:rPr>
      <w:rFonts w:ascii="Times New Roman" w:eastAsia="Times New Roman" w:hAnsi="Times New Roman" w:cs="Times New Roman"/>
      <w:sz w:val="24"/>
      <w:szCs w:val="24"/>
    </w:rPr>
  </w:style>
  <w:style w:type="paragraph" w:customStyle="1" w:styleId="5B6AC3BB942A4F5386C414FEA3E26E7786">
    <w:name w:val="5B6AC3BB942A4F5386C414FEA3E26E7786"/>
    <w:rsid w:val="000375B2"/>
    <w:pPr>
      <w:spacing w:after="0" w:line="240" w:lineRule="auto"/>
    </w:pPr>
    <w:rPr>
      <w:rFonts w:ascii="Times New Roman" w:eastAsia="Times New Roman" w:hAnsi="Times New Roman" w:cs="Times New Roman"/>
      <w:sz w:val="24"/>
      <w:szCs w:val="24"/>
    </w:rPr>
  </w:style>
  <w:style w:type="paragraph" w:customStyle="1" w:styleId="1724D35827304B1C9E55516631768CA383">
    <w:name w:val="1724D35827304B1C9E55516631768CA383"/>
    <w:rsid w:val="000375B2"/>
    <w:pPr>
      <w:spacing w:after="0" w:line="240" w:lineRule="auto"/>
    </w:pPr>
    <w:rPr>
      <w:rFonts w:ascii="Times New Roman" w:eastAsia="Times New Roman" w:hAnsi="Times New Roman" w:cs="Times New Roman"/>
      <w:sz w:val="24"/>
      <w:szCs w:val="24"/>
    </w:rPr>
  </w:style>
  <w:style w:type="paragraph" w:customStyle="1" w:styleId="728AA96922B84A669563D9DE60FC025278">
    <w:name w:val="728AA96922B84A669563D9DE60FC025278"/>
    <w:rsid w:val="000375B2"/>
    <w:pPr>
      <w:spacing w:after="0" w:line="240" w:lineRule="auto"/>
    </w:pPr>
    <w:rPr>
      <w:rFonts w:ascii="Times New Roman" w:eastAsia="Times New Roman" w:hAnsi="Times New Roman" w:cs="Times New Roman"/>
      <w:sz w:val="24"/>
      <w:szCs w:val="24"/>
    </w:rPr>
  </w:style>
  <w:style w:type="paragraph" w:customStyle="1" w:styleId="9474C5F56945411FB48F8431D50EB98A77">
    <w:name w:val="9474C5F56945411FB48F8431D50EB98A77"/>
    <w:rsid w:val="000375B2"/>
    <w:pPr>
      <w:spacing w:after="0" w:line="240" w:lineRule="auto"/>
    </w:pPr>
    <w:rPr>
      <w:rFonts w:ascii="Times New Roman" w:eastAsia="Times New Roman" w:hAnsi="Times New Roman" w:cs="Times New Roman"/>
      <w:sz w:val="24"/>
      <w:szCs w:val="24"/>
    </w:rPr>
  </w:style>
  <w:style w:type="paragraph" w:customStyle="1" w:styleId="6FE55FEFD270414B9434B4E98BBB4F6C76">
    <w:name w:val="6FE55FEFD270414B9434B4E98BBB4F6C76"/>
    <w:rsid w:val="000375B2"/>
    <w:pPr>
      <w:spacing w:after="0" w:line="240" w:lineRule="auto"/>
    </w:pPr>
    <w:rPr>
      <w:rFonts w:ascii="Times New Roman" w:eastAsia="Times New Roman" w:hAnsi="Times New Roman" w:cs="Times New Roman"/>
      <w:sz w:val="24"/>
      <w:szCs w:val="24"/>
    </w:rPr>
  </w:style>
  <w:style w:type="paragraph" w:customStyle="1" w:styleId="0C3F6DBC0D5F46478F7B145A173550A675">
    <w:name w:val="0C3F6DBC0D5F46478F7B145A173550A675"/>
    <w:rsid w:val="000375B2"/>
    <w:pPr>
      <w:spacing w:after="0" w:line="240" w:lineRule="auto"/>
    </w:pPr>
    <w:rPr>
      <w:rFonts w:ascii="Times New Roman" w:eastAsia="Times New Roman" w:hAnsi="Times New Roman" w:cs="Times New Roman"/>
      <w:sz w:val="24"/>
      <w:szCs w:val="24"/>
    </w:rPr>
  </w:style>
  <w:style w:type="paragraph" w:customStyle="1" w:styleId="9C2B2B5F0BEA4B92827993C0AD8E8AF751">
    <w:name w:val="9C2B2B5F0BEA4B92827993C0AD8E8AF751"/>
    <w:rsid w:val="000375B2"/>
    <w:pPr>
      <w:spacing w:after="0" w:line="240" w:lineRule="auto"/>
    </w:pPr>
    <w:rPr>
      <w:rFonts w:ascii="Times New Roman" w:eastAsia="Times New Roman" w:hAnsi="Times New Roman" w:cs="Times New Roman"/>
      <w:sz w:val="24"/>
      <w:szCs w:val="24"/>
    </w:rPr>
  </w:style>
  <w:style w:type="paragraph" w:customStyle="1" w:styleId="1A408988E0A741C49CEAF4F46DAE159750">
    <w:name w:val="1A408988E0A741C49CEAF4F46DAE159750"/>
    <w:rsid w:val="000375B2"/>
    <w:pPr>
      <w:spacing w:after="0" w:line="240" w:lineRule="auto"/>
    </w:pPr>
    <w:rPr>
      <w:rFonts w:ascii="Times New Roman" w:eastAsia="Times New Roman" w:hAnsi="Times New Roman" w:cs="Times New Roman"/>
      <w:sz w:val="24"/>
      <w:szCs w:val="24"/>
    </w:rPr>
  </w:style>
  <w:style w:type="paragraph" w:customStyle="1" w:styleId="B6D6CF4002EA4F9EADB164A48F1BD27648">
    <w:name w:val="B6D6CF4002EA4F9EADB164A48F1BD27648"/>
    <w:rsid w:val="000375B2"/>
    <w:pPr>
      <w:spacing w:after="0" w:line="240" w:lineRule="auto"/>
    </w:pPr>
    <w:rPr>
      <w:rFonts w:ascii="Times New Roman" w:eastAsia="Times New Roman" w:hAnsi="Times New Roman" w:cs="Times New Roman"/>
      <w:sz w:val="24"/>
      <w:szCs w:val="24"/>
    </w:rPr>
  </w:style>
  <w:style w:type="paragraph" w:customStyle="1" w:styleId="015B52197FB04FF394C007E2EA89C0AD39">
    <w:name w:val="015B52197FB04FF394C007E2EA89C0AD39"/>
    <w:rsid w:val="000375B2"/>
    <w:pPr>
      <w:spacing w:after="0" w:line="240" w:lineRule="auto"/>
    </w:pPr>
    <w:rPr>
      <w:rFonts w:ascii="Times New Roman" w:eastAsia="Times New Roman" w:hAnsi="Times New Roman" w:cs="Times New Roman"/>
      <w:sz w:val="24"/>
      <w:szCs w:val="24"/>
    </w:rPr>
  </w:style>
  <w:style w:type="paragraph" w:customStyle="1" w:styleId="88DD7CF2972B4F58A2BCC93D91C6050919">
    <w:name w:val="88DD7CF2972B4F58A2BCC93D91C6050919"/>
    <w:rsid w:val="000375B2"/>
    <w:pPr>
      <w:spacing w:after="0" w:line="240" w:lineRule="auto"/>
    </w:pPr>
    <w:rPr>
      <w:rFonts w:ascii="Times New Roman" w:eastAsia="Times New Roman" w:hAnsi="Times New Roman" w:cs="Times New Roman"/>
      <w:sz w:val="24"/>
      <w:szCs w:val="24"/>
    </w:rPr>
  </w:style>
  <w:style w:type="paragraph" w:customStyle="1" w:styleId="E3A3D9F518F348EEA2BDAA43DD3ACE0A19">
    <w:name w:val="E3A3D9F518F348EEA2BDAA43DD3ACE0A19"/>
    <w:rsid w:val="000375B2"/>
    <w:pPr>
      <w:spacing w:after="0" w:line="240" w:lineRule="auto"/>
    </w:pPr>
    <w:rPr>
      <w:rFonts w:ascii="Times New Roman" w:eastAsia="Times New Roman" w:hAnsi="Times New Roman" w:cs="Times New Roman"/>
      <w:sz w:val="24"/>
      <w:szCs w:val="24"/>
    </w:rPr>
  </w:style>
  <w:style w:type="paragraph" w:customStyle="1" w:styleId="2CD9751557AF417B9EE2F4741294647713">
    <w:name w:val="2CD9751557AF417B9EE2F4741294647713"/>
    <w:rsid w:val="000375B2"/>
    <w:pPr>
      <w:spacing w:after="0" w:line="240" w:lineRule="auto"/>
    </w:pPr>
    <w:rPr>
      <w:rFonts w:ascii="Times New Roman" w:eastAsia="Times New Roman" w:hAnsi="Times New Roman" w:cs="Times New Roman"/>
      <w:sz w:val="24"/>
      <w:szCs w:val="24"/>
    </w:rPr>
  </w:style>
  <w:style w:type="paragraph" w:customStyle="1" w:styleId="E8A7920A326445378BA4E79C6201D07F7">
    <w:name w:val="E8A7920A326445378BA4E79C6201D07F7"/>
    <w:rsid w:val="000375B2"/>
    <w:pPr>
      <w:spacing w:after="0" w:line="240" w:lineRule="auto"/>
    </w:pPr>
    <w:rPr>
      <w:rFonts w:ascii="Times New Roman" w:eastAsia="Times New Roman" w:hAnsi="Times New Roman" w:cs="Times New Roman"/>
      <w:sz w:val="24"/>
      <w:szCs w:val="24"/>
    </w:rPr>
  </w:style>
  <w:style w:type="paragraph" w:customStyle="1" w:styleId="691BD72B0A7240DEB0B8124477141C5788">
    <w:name w:val="691BD72B0A7240DEB0B8124477141C5788"/>
    <w:rsid w:val="000375B2"/>
    <w:pPr>
      <w:spacing w:after="0" w:line="240" w:lineRule="auto"/>
    </w:pPr>
    <w:rPr>
      <w:rFonts w:ascii="Times New Roman" w:eastAsia="Times New Roman" w:hAnsi="Times New Roman" w:cs="Times New Roman"/>
      <w:sz w:val="24"/>
      <w:szCs w:val="24"/>
    </w:rPr>
  </w:style>
  <w:style w:type="paragraph" w:customStyle="1" w:styleId="47C301B953604969A7B6E54B773D014C91">
    <w:name w:val="47C301B953604969A7B6E54B773D014C91"/>
    <w:rsid w:val="000375B2"/>
    <w:pPr>
      <w:spacing w:after="0" w:line="240" w:lineRule="auto"/>
    </w:pPr>
    <w:rPr>
      <w:rFonts w:ascii="Times New Roman" w:eastAsia="Times New Roman" w:hAnsi="Times New Roman" w:cs="Times New Roman"/>
      <w:sz w:val="24"/>
      <w:szCs w:val="24"/>
    </w:rPr>
  </w:style>
  <w:style w:type="paragraph" w:customStyle="1" w:styleId="FD52C4914B454EB3ACEED86716810F3490">
    <w:name w:val="FD52C4914B454EB3ACEED86716810F3490"/>
    <w:rsid w:val="000375B2"/>
    <w:pPr>
      <w:spacing w:after="0" w:line="240" w:lineRule="auto"/>
    </w:pPr>
    <w:rPr>
      <w:rFonts w:ascii="Times New Roman" w:eastAsia="Times New Roman" w:hAnsi="Times New Roman" w:cs="Times New Roman"/>
      <w:sz w:val="24"/>
      <w:szCs w:val="24"/>
    </w:rPr>
  </w:style>
  <w:style w:type="paragraph" w:customStyle="1" w:styleId="5B6AC3BB942A4F5386C414FEA3E26E7787">
    <w:name w:val="5B6AC3BB942A4F5386C414FEA3E26E7787"/>
    <w:rsid w:val="000375B2"/>
    <w:pPr>
      <w:spacing w:after="0" w:line="240" w:lineRule="auto"/>
    </w:pPr>
    <w:rPr>
      <w:rFonts w:ascii="Times New Roman" w:eastAsia="Times New Roman" w:hAnsi="Times New Roman" w:cs="Times New Roman"/>
      <w:sz w:val="24"/>
      <w:szCs w:val="24"/>
    </w:rPr>
  </w:style>
  <w:style w:type="paragraph" w:customStyle="1" w:styleId="1724D35827304B1C9E55516631768CA384">
    <w:name w:val="1724D35827304B1C9E55516631768CA384"/>
    <w:rsid w:val="000375B2"/>
    <w:pPr>
      <w:spacing w:after="0" w:line="240" w:lineRule="auto"/>
    </w:pPr>
    <w:rPr>
      <w:rFonts w:ascii="Times New Roman" w:eastAsia="Times New Roman" w:hAnsi="Times New Roman" w:cs="Times New Roman"/>
      <w:sz w:val="24"/>
      <w:szCs w:val="24"/>
    </w:rPr>
  </w:style>
  <w:style w:type="paragraph" w:customStyle="1" w:styleId="728AA96922B84A669563D9DE60FC025279">
    <w:name w:val="728AA96922B84A669563D9DE60FC025279"/>
    <w:rsid w:val="000375B2"/>
    <w:pPr>
      <w:spacing w:after="0" w:line="240" w:lineRule="auto"/>
    </w:pPr>
    <w:rPr>
      <w:rFonts w:ascii="Times New Roman" w:eastAsia="Times New Roman" w:hAnsi="Times New Roman" w:cs="Times New Roman"/>
      <w:sz w:val="24"/>
      <w:szCs w:val="24"/>
    </w:rPr>
  </w:style>
  <w:style w:type="paragraph" w:customStyle="1" w:styleId="9474C5F56945411FB48F8431D50EB98A78">
    <w:name w:val="9474C5F56945411FB48F8431D50EB98A78"/>
    <w:rsid w:val="000375B2"/>
    <w:pPr>
      <w:spacing w:after="0" w:line="240" w:lineRule="auto"/>
    </w:pPr>
    <w:rPr>
      <w:rFonts w:ascii="Times New Roman" w:eastAsia="Times New Roman" w:hAnsi="Times New Roman" w:cs="Times New Roman"/>
      <w:sz w:val="24"/>
      <w:szCs w:val="24"/>
    </w:rPr>
  </w:style>
  <w:style w:type="paragraph" w:customStyle="1" w:styleId="6FE55FEFD270414B9434B4E98BBB4F6C77">
    <w:name w:val="6FE55FEFD270414B9434B4E98BBB4F6C77"/>
    <w:rsid w:val="000375B2"/>
    <w:pPr>
      <w:spacing w:after="0" w:line="240" w:lineRule="auto"/>
    </w:pPr>
    <w:rPr>
      <w:rFonts w:ascii="Times New Roman" w:eastAsia="Times New Roman" w:hAnsi="Times New Roman" w:cs="Times New Roman"/>
      <w:sz w:val="24"/>
      <w:szCs w:val="24"/>
    </w:rPr>
  </w:style>
  <w:style w:type="paragraph" w:customStyle="1" w:styleId="0C3F6DBC0D5F46478F7B145A173550A676">
    <w:name w:val="0C3F6DBC0D5F46478F7B145A173550A676"/>
    <w:rsid w:val="000375B2"/>
    <w:pPr>
      <w:spacing w:after="0" w:line="240" w:lineRule="auto"/>
    </w:pPr>
    <w:rPr>
      <w:rFonts w:ascii="Times New Roman" w:eastAsia="Times New Roman" w:hAnsi="Times New Roman" w:cs="Times New Roman"/>
      <w:sz w:val="24"/>
      <w:szCs w:val="24"/>
    </w:rPr>
  </w:style>
  <w:style w:type="paragraph" w:customStyle="1" w:styleId="9C2B2B5F0BEA4B92827993C0AD8E8AF752">
    <w:name w:val="9C2B2B5F0BEA4B92827993C0AD8E8AF752"/>
    <w:rsid w:val="000375B2"/>
    <w:pPr>
      <w:spacing w:after="0" w:line="240" w:lineRule="auto"/>
    </w:pPr>
    <w:rPr>
      <w:rFonts w:ascii="Times New Roman" w:eastAsia="Times New Roman" w:hAnsi="Times New Roman" w:cs="Times New Roman"/>
      <w:sz w:val="24"/>
      <w:szCs w:val="24"/>
    </w:rPr>
  </w:style>
  <w:style w:type="paragraph" w:customStyle="1" w:styleId="1A408988E0A741C49CEAF4F46DAE159751">
    <w:name w:val="1A408988E0A741C49CEAF4F46DAE159751"/>
    <w:rsid w:val="000375B2"/>
    <w:pPr>
      <w:spacing w:after="0" w:line="240" w:lineRule="auto"/>
    </w:pPr>
    <w:rPr>
      <w:rFonts w:ascii="Times New Roman" w:eastAsia="Times New Roman" w:hAnsi="Times New Roman" w:cs="Times New Roman"/>
      <w:sz w:val="24"/>
      <w:szCs w:val="24"/>
    </w:rPr>
  </w:style>
  <w:style w:type="paragraph" w:customStyle="1" w:styleId="B6D6CF4002EA4F9EADB164A48F1BD27649">
    <w:name w:val="B6D6CF4002EA4F9EADB164A48F1BD27649"/>
    <w:rsid w:val="000375B2"/>
    <w:pPr>
      <w:spacing w:after="0" w:line="240" w:lineRule="auto"/>
    </w:pPr>
    <w:rPr>
      <w:rFonts w:ascii="Times New Roman" w:eastAsia="Times New Roman" w:hAnsi="Times New Roman" w:cs="Times New Roman"/>
      <w:sz w:val="24"/>
      <w:szCs w:val="24"/>
    </w:rPr>
  </w:style>
  <w:style w:type="paragraph" w:customStyle="1" w:styleId="015B52197FB04FF394C007E2EA89C0AD40">
    <w:name w:val="015B52197FB04FF394C007E2EA89C0AD40"/>
    <w:rsid w:val="000375B2"/>
    <w:pPr>
      <w:spacing w:after="0" w:line="240" w:lineRule="auto"/>
    </w:pPr>
    <w:rPr>
      <w:rFonts w:ascii="Times New Roman" w:eastAsia="Times New Roman" w:hAnsi="Times New Roman" w:cs="Times New Roman"/>
      <w:sz w:val="24"/>
      <w:szCs w:val="24"/>
    </w:rPr>
  </w:style>
  <w:style w:type="paragraph" w:customStyle="1" w:styleId="88DD7CF2972B4F58A2BCC93D91C6050920">
    <w:name w:val="88DD7CF2972B4F58A2BCC93D91C6050920"/>
    <w:rsid w:val="000375B2"/>
    <w:pPr>
      <w:spacing w:after="0" w:line="240" w:lineRule="auto"/>
    </w:pPr>
    <w:rPr>
      <w:rFonts w:ascii="Times New Roman" w:eastAsia="Times New Roman" w:hAnsi="Times New Roman" w:cs="Times New Roman"/>
      <w:sz w:val="24"/>
      <w:szCs w:val="24"/>
    </w:rPr>
  </w:style>
  <w:style w:type="paragraph" w:customStyle="1" w:styleId="E3A3D9F518F348EEA2BDAA43DD3ACE0A20">
    <w:name w:val="E3A3D9F518F348EEA2BDAA43DD3ACE0A20"/>
    <w:rsid w:val="000375B2"/>
    <w:pPr>
      <w:spacing w:after="0" w:line="240" w:lineRule="auto"/>
    </w:pPr>
    <w:rPr>
      <w:rFonts w:ascii="Times New Roman" w:eastAsia="Times New Roman" w:hAnsi="Times New Roman" w:cs="Times New Roman"/>
      <w:sz w:val="24"/>
      <w:szCs w:val="24"/>
    </w:rPr>
  </w:style>
  <w:style w:type="paragraph" w:customStyle="1" w:styleId="2CD9751557AF417B9EE2F4741294647714">
    <w:name w:val="2CD9751557AF417B9EE2F4741294647714"/>
    <w:rsid w:val="000375B2"/>
    <w:pPr>
      <w:spacing w:after="0" w:line="240" w:lineRule="auto"/>
    </w:pPr>
    <w:rPr>
      <w:rFonts w:ascii="Times New Roman" w:eastAsia="Times New Roman" w:hAnsi="Times New Roman" w:cs="Times New Roman"/>
      <w:sz w:val="24"/>
      <w:szCs w:val="24"/>
    </w:rPr>
  </w:style>
  <w:style w:type="paragraph" w:customStyle="1" w:styleId="E8A7920A326445378BA4E79C6201D07F8">
    <w:name w:val="E8A7920A326445378BA4E79C6201D07F8"/>
    <w:rsid w:val="000375B2"/>
    <w:pPr>
      <w:spacing w:after="0" w:line="240" w:lineRule="auto"/>
    </w:pPr>
    <w:rPr>
      <w:rFonts w:ascii="Times New Roman" w:eastAsia="Times New Roman" w:hAnsi="Times New Roman" w:cs="Times New Roman"/>
      <w:sz w:val="24"/>
      <w:szCs w:val="24"/>
    </w:rPr>
  </w:style>
  <w:style w:type="paragraph" w:customStyle="1" w:styleId="691BD72B0A7240DEB0B8124477141C5789">
    <w:name w:val="691BD72B0A7240DEB0B8124477141C5789"/>
    <w:rsid w:val="000375B2"/>
    <w:pPr>
      <w:spacing w:after="0" w:line="240" w:lineRule="auto"/>
    </w:pPr>
    <w:rPr>
      <w:rFonts w:ascii="Times New Roman" w:eastAsia="Times New Roman" w:hAnsi="Times New Roman" w:cs="Times New Roman"/>
      <w:sz w:val="24"/>
      <w:szCs w:val="24"/>
    </w:rPr>
  </w:style>
  <w:style w:type="paragraph" w:customStyle="1" w:styleId="47C301B953604969A7B6E54B773D014C92">
    <w:name w:val="47C301B953604969A7B6E54B773D014C92"/>
    <w:rsid w:val="000375B2"/>
    <w:pPr>
      <w:spacing w:after="0" w:line="240" w:lineRule="auto"/>
    </w:pPr>
    <w:rPr>
      <w:rFonts w:ascii="Times New Roman" w:eastAsia="Times New Roman" w:hAnsi="Times New Roman" w:cs="Times New Roman"/>
      <w:sz w:val="24"/>
      <w:szCs w:val="24"/>
    </w:rPr>
  </w:style>
  <w:style w:type="paragraph" w:customStyle="1" w:styleId="FD52C4914B454EB3ACEED86716810F3491">
    <w:name w:val="FD52C4914B454EB3ACEED86716810F3491"/>
    <w:rsid w:val="000375B2"/>
    <w:pPr>
      <w:spacing w:after="0" w:line="240" w:lineRule="auto"/>
    </w:pPr>
    <w:rPr>
      <w:rFonts w:ascii="Times New Roman" w:eastAsia="Times New Roman" w:hAnsi="Times New Roman" w:cs="Times New Roman"/>
      <w:sz w:val="24"/>
      <w:szCs w:val="24"/>
    </w:rPr>
  </w:style>
  <w:style w:type="paragraph" w:customStyle="1" w:styleId="5B6AC3BB942A4F5386C414FEA3E26E7788">
    <w:name w:val="5B6AC3BB942A4F5386C414FEA3E26E7788"/>
    <w:rsid w:val="000375B2"/>
    <w:pPr>
      <w:spacing w:after="0" w:line="240" w:lineRule="auto"/>
    </w:pPr>
    <w:rPr>
      <w:rFonts w:ascii="Times New Roman" w:eastAsia="Times New Roman" w:hAnsi="Times New Roman" w:cs="Times New Roman"/>
      <w:sz w:val="24"/>
      <w:szCs w:val="24"/>
    </w:rPr>
  </w:style>
  <w:style w:type="paragraph" w:customStyle="1" w:styleId="1724D35827304B1C9E55516631768CA385">
    <w:name w:val="1724D35827304B1C9E55516631768CA385"/>
    <w:rsid w:val="000375B2"/>
    <w:pPr>
      <w:spacing w:after="0" w:line="240" w:lineRule="auto"/>
    </w:pPr>
    <w:rPr>
      <w:rFonts w:ascii="Times New Roman" w:eastAsia="Times New Roman" w:hAnsi="Times New Roman" w:cs="Times New Roman"/>
      <w:sz w:val="24"/>
      <w:szCs w:val="24"/>
    </w:rPr>
  </w:style>
  <w:style w:type="paragraph" w:customStyle="1" w:styleId="728AA96922B84A669563D9DE60FC025280">
    <w:name w:val="728AA96922B84A669563D9DE60FC025280"/>
    <w:rsid w:val="000375B2"/>
    <w:pPr>
      <w:spacing w:after="0" w:line="240" w:lineRule="auto"/>
    </w:pPr>
    <w:rPr>
      <w:rFonts w:ascii="Times New Roman" w:eastAsia="Times New Roman" w:hAnsi="Times New Roman" w:cs="Times New Roman"/>
      <w:sz w:val="24"/>
      <w:szCs w:val="24"/>
    </w:rPr>
  </w:style>
  <w:style w:type="paragraph" w:customStyle="1" w:styleId="9474C5F56945411FB48F8431D50EB98A79">
    <w:name w:val="9474C5F56945411FB48F8431D50EB98A79"/>
    <w:rsid w:val="000375B2"/>
    <w:pPr>
      <w:spacing w:after="0" w:line="240" w:lineRule="auto"/>
    </w:pPr>
    <w:rPr>
      <w:rFonts w:ascii="Times New Roman" w:eastAsia="Times New Roman" w:hAnsi="Times New Roman" w:cs="Times New Roman"/>
      <w:sz w:val="24"/>
      <w:szCs w:val="24"/>
    </w:rPr>
  </w:style>
  <w:style w:type="paragraph" w:customStyle="1" w:styleId="6FE55FEFD270414B9434B4E98BBB4F6C78">
    <w:name w:val="6FE55FEFD270414B9434B4E98BBB4F6C78"/>
    <w:rsid w:val="000375B2"/>
    <w:pPr>
      <w:spacing w:after="0" w:line="240" w:lineRule="auto"/>
    </w:pPr>
    <w:rPr>
      <w:rFonts w:ascii="Times New Roman" w:eastAsia="Times New Roman" w:hAnsi="Times New Roman" w:cs="Times New Roman"/>
      <w:sz w:val="24"/>
      <w:szCs w:val="24"/>
    </w:rPr>
  </w:style>
  <w:style w:type="paragraph" w:customStyle="1" w:styleId="0C3F6DBC0D5F46478F7B145A173550A677">
    <w:name w:val="0C3F6DBC0D5F46478F7B145A173550A677"/>
    <w:rsid w:val="000375B2"/>
    <w:pPr>
      <w:spacing w:after="0" w:line="240" w:lineRule="auto"/>
    </w:pPr>
    <w:rPr>
      <w:rFonts w:ascii="Times New Roman" w:eastAsia="Times New Roman" w:hAnsi="Times New Roman" w:cs="Times New Roman"/>
      <w:sz w:val="24"/>
      <w:szCs w:val="24"/>
    </w:rPr>
  </w:style>
  <w:style w:type="paragraph" w:customStyle="1" w:styleId="9C2B2B5F0BEA4B92827993C0AD8E8AF753">
    <w:name w:val="9C2B2B5F0BEA4B92827993C0AD8E8AF753"/>
    <w:rsid w:val="000375B2"/>
    <w:pPr>
      <w:spacing w:after="0" w:line="240" w:lineRule="auto"/>
    </w:pPr>
    <w:rPr>
      <w:rFonts w:ascii="Times New Roman" w:eastAsia="Times New Roman" w:hAnsi="Times New Roman" w:cs="Times New Roman"/>
      <w:sz w:val="24"/>
      <w:szCs w:val="24"/>
    </w:rPr>
  </w:style>
  <w:style w:type="paragraph" w:customStyle="1" w:styleId="1A408988E0A741C49CEAF4F46DAE159752">
    <w:name w:val="1A408988E0A741C49CEAF4F46DAE159752"/>
    <w:rsid w:val="000375B2"/>
    <w:pPr>
      <w:spacing w:after="0" w:line="240" w:lineRule="auto"/>
    </w:pPr>
    <w:rPr>
      <w:rFonts w:ascii="Times New Roman" w:eastAsia="Times New Roman" w:hAnsi="Times New Roman" w:cs="Times New Roman"/>
      <w:sz w:val="24"/>
      <w:szCs w:val="24"/>
    </w:rPr>
  </w:style>
  <w:style w:type="paragraph" w:customStyle="1" w:styleId="B6D6CF4002EA4F9EADB164A48F1BD27650">
    <w:name w:val="B6D6CF4002EA4F9EADB164A48F1BD27650"/>
    <w:rsid w:val="000375B2"/>
    <w:pPr>
      <w:spacing w:after="0" w:line="240" w:lineRule="auto"/>
    </w:pPr>
    <w:rPr>
      <w:rFonts w:ascii="Times New Roman" w:eastAsia="Times New Roman" w:hAnsi="Times New Roman" w:cs="Times New Roman"/>
      <w:sz w:val="24"/>
      <w:szCs w:val="24"/>
    </w:rPr>
  </w:style>
  <w:style w:type="paragraph" w:customStyle="1" w:styleId="015B52197FB04FF394C007E2EA89C0AD41">
    <w:name w:val="015B52197FB04FF394C007E2EA89C0AD41"/>
    <w:rsid w:val="000375B2"/>
    <w:pPr>
      <w:spacing w:after="0" w:line="240" w:lineRule="auto"/>
    </w:pPr>
    <w:rPr>
      <w:rFonts w:ascii="Times New Roman" w:eastAsia="Times New Roman" w:hAnsi="Times New Roman" w:cs="Times New Roman"/>
      <w:sz w:val="24"/>
      <w:szCs w:val="24"/>
    </w:rPr>
  </w:style>
  <w:style w:type="paragraph" w:customStyle="1" w:styleId="88DD7CF2972B4F58A2BCC93D91C6050921">
    <w:name w:val="88DD7CF2972B4F58A2BCC93D91C6050921"/>
    <w:rsid w:val="000375B2"/>
    <w:pPr>
      <w:spacing w:after="0" w:line="240" w:lineRule="auto"/>
    </w:pPr>
    <w:rPr>
      <w:rFonts w:ascii="Times New Roman" w:eastAsia="Times New Roman" w:hAnsi="Times New Roman" w:cs="Times New Roman"/>
      <w:sz w:val="24"/>
      <w:szCs w:val="24"/>
    </w:rPr>
  </w:style>
  <w:style w:type="paragraph" w:customStyle="1" w:styleId="E3A3D9F518F348EEA2BDAA43DD3ACE0A21">
    <w:name w:val="E3A3D9F518F348EEA2BDAA43DD3ACE0A21"/>
    <w:rsid w:val="000375B2"/>
    <w:pPr>
      <w:spacing w:after="0" w:line="240" w:lineRule="auto"/>
    </w:pPr>
    <w:rPr>
      <w:rFonts w:ascii="Times New Roman" w:eastAsia="Times New Roman" w:hAnsi="Times New Roman" w:cs="Times New Roman"/>
      <w:sz w:val="24"/>
      <w:szCs w:val="24"/>
    </w:rPr>
  </w:style>
  <w:style w:type="paragraph" w:customStyle="1" w:styleId="2CD9751557AF417B9EE2F4741294647715">
    <w:name w:val="2CD9751557AF417B9EE2F4741294647715"/>
    <w:rsid w:val="000375B2"/>
    <w:pPr>
      <w:spacing w:after="0" w:line="240" w:lineRule="auto"/>
    </w:pPr>
    <w:rPr>
      <w:rFonts w:ascii="Times New Roman" w:eastAsia="Times New Roman" w:hAnsi="Times New Roman" w:cs="Times New Roman"/>
      <w:sz w:val="24"/>
      <w:szCs w:val="24"/>
    </w:rPr>
  </w:style>
  <w:style w:type="paragraph" w:customStyle="1" w:styleId="E8A7920A326445378BA4E79C6201D07F9">
    <w:name w:val="E8A7920A326445378BA4E79C6201D07F9"/>
    <w:rsid w:val="000375B2"/>
    <w:pPr>
      <w:spacing w:after="0" w:line="240" w:lineRule="auto"/>
    </w:pPr>
    <w:rPr>
      <w:rFonts w:ascii="Times New Roman" w:eastAsia="Times New Roman" w:hAnsi="Times New Roman" w:cs="Times New Roman"/>
      <w:sz w:val="24"/>
      <w:szCs w:val="24"/>
    </w:rPr>
  </w:style>
  <w:style w:type="paragraph" w:customStyle="1" w:styleId="691BD72B0A7240DEB0B8124477141C5790">
    <w:name w:val="691BD72B0A7240DEB0B8124477141C5790"/>
    <w:rsid w:val="000375B2"/>
    <w:pPr>
      <w:spacing w:after="0" w:line="240" w:lineRule="auto"/>
    </w:pPr>
    <w:rPr>
      <w:rFonts w:ascii="Times New Roman" w:eastAsia="Times New Roman" w:hAnsi="Times New Roman" w:cs="Times New Roman"/>
      <w:sz w:val="24"/>
      <w:szCs w:val="24"/>
    </w:rPr>
  </w:style>
  <w:style w:type="paragraph" w:customStyle="1" w:styleId="47C301B953604969A7B6E54B773D014C93">
    <w:name w:val="47C301B953604969A7B6E54B773D014C93"/>
    <w:rsid w:val="000375B2"/>
    <w:pPr>
      <w:spacing w:after="0" w:line="240" w:lineRule="auto"/>
    </w:pPr>
    <w:rPr>
      <w:rFonts w:ascii="Times New Roman" w:eastAsia="Times New Roman" w:hAnsi="Times New Roman" w:cs="Times New Roman"/>
      <w:sz w:val="24"/>
      <w:szCs w:val="24"/>
    </w:rPr>
  </w:style>
  <w:style w:type="paragraph" w:customStyle="1" w:styleId="FD52C4914B454EB3ACEED86716810F3492">
    <w:name w:val="FD52C4914B454EB3ACEED86716810F3492"/>
    <w:rsid w:val="000375B2"/>
    <w:pPr>
      <w:spacing w:after="0" w:line="240" w:lineRule="auto"/>
    </w:pPr>
    <w:rPr>
      <w:rFonts w:ascii="Times New Roman" w:eastAsia="Times New Roman" w:hAnsi="Times New Roman" w:cs="Times New Roman"/>
      <w:sz w:val="24"/>
      <w:szCs w:val="24"/>
    </w:rPr>
  </w:style>
  <w:style w:type="paragraph" w:customStyle="1" w:styleId="5B6AC3BB942A4F5386C414FEA3E26E7789">
    <w:name w:val="5B6AC3BB942A4F5386C414FEA3E26E7789"/>
    <w:rsid w:val="000375B2"/>
    <w:pPr>
      <w:spacing w:after="0" w:line="240" w:lineRule="auto"/>
    </w:pPr>
    <w:rPr>
      <w:rFonts w:ascii="Times New Roman" w:eastAsia="Times New Roman" w:hAnsi="Times New Roman" w:cs="Times New Roman"/>
      <w:sz w:val="24"/>
      <w:szCs w:val="24"/>
    </w:rPr>
  </w:style>
  <w:style w:type="paragraph" w:customStyle="1" w:styleId="1724D35827304B1C9E55516631768CA386">
    <w:name w:val="1724D35827304B1C9E55516631768CA386"/>
    <w:rsid w:val="000375B2"/>
    <w:pPr>
      <w:spacing w:after="0" w:line="240" w:lineRule="auto"/>
    </w:pPr>
    <w:rPr>
      <w:rFonts w:ascii="Times New Roman" w:eastAsia="Times New Roman" w:hAnsi="Times New Roman" w:cs="Times New Roman"/>
      <w:sz w:val="24"/>
      <w:szCs w:val="24"/>
    </w:rPr>
  </w:style>
  <w:style w:type="paragraph" w:customStyle="1" w:styleId="728AA96922B84A669563D9DE60FC025281">
    <w:name w:val="728AA96922B84A669563D9DE60FC025281"/>
    <w:rsid w:val="000375B2"/>
    <w:pPr>
      <w:spacing w:after="0" w:line="240" w:lineRule="auto"/>
    </w:pPr>
    <w:rPr>
      <w:rFonts w:ascii="Times New Roman" w:eastAsia="Times New Roman" w:hAnsi="Times New Roman" w:cs="Times New Roman"/>
      <w:sz w:val="24"/>
      <w:szCs w:val="24"/>
    </w:rPr>
  </w:style>
  <w:style w:type="paragraph" w:customStyle="1" w:styleId="9474C5F56945411FB48F8431D50EB98A80">
    <w:name w:val="9474C5F56945411FB48F8431D50EB98A80"/>
    <w:rsid w:val="000375B2"/>
    <w:pPr>
      <w:spacing w:after="0" w:line="240" w:lineRule="auto"/>
    </w:pPr>
    <w:rPr>
      <w:rFonts w:ascii="Times New Roman" w:eastAsia="Times New Roman" w:hAnsi="Times New Roman" w:cs="Times New Roman"/>
      <w:sz w:val="24"/>
      <w:szCs w:val="24"/>
    </w:rPr>
  </w:style>
  <w:style w:type="paragraph" w:customStyle="1" w:styleId="6FE55FEFD270414B9434B4E98BBB4F6C79">
    <w:name w:val="6FE55FEFD270414B9434B4E98BBB4F6C79"/>
    <w:rsid w:val="000375B2"/>
    <w:pPr>
      <w:spacing w:after="0" w:line="240" w:lineRule="auto"/>
    </w:pPr>
    <w:rPr>
      <w:rFonts w:ascii="Times New Roman" w:eastAsia="Times New Roman" w:hAnsi="Times New Roman" w:cs="Times New Roman"/>
      <w:sz w:val="24"/>
      <w:szCs w:val="24"/>
    </w:rPr>
  </w:style>
  <w:style w:type="paragraph" w:customStyle="1" w:styleId="0C3F6DBC0D5F46478F7B145A173550A678">
    <w:name w:val="0C3F6DBC0D5F46478F7B145A173550A678"/>
    <w:rsid w:val="000375B2"/>
    <w:pPr>
      <w:spacing w:after="0" w:line="240" w:lineRule="auto"/>
    </w:pPr>
    <w:rPr>
      <w:rFonts w:ascii="Times New Roman" w:eastAsia="Times New Roman" w:hAnsi="Times New Roman" w:cs="Times New Roman"/>
      <w:sz w:val="24"/>
      <w:szCs w:val="24"/>
    </w:rPr>
  </w:style>
  <w:style w:type="paragraph" w:customStyle="1" w:styleId="9C2B2B5F0BEA4B92827993C0AD8E8AF754">
    <w:name w:val="9C2B2B5F0BEA4B92827993C0AD8E8AF754"/>
    <w:rsid w:val="000375B2"/>
    <w:pPr>
      <w:spacing w:after="0" w:line="240" w:lineRule="auto"/>
    </w:pPr>
    <w:rPr>
      <w:rFonts w:ascii="Times New Roman" w:eastAsia="Times New Roman" w:hAnsi="Times New Roman" w:cs="Times New Roman"/>
      <w:sz w:val="24"/>
      <w:szCs w:val="24"/>
    </w:rPr>
  </w:style>
  <w:style w:type="paragraph" w:customStyle="1" w:styleId="1A408988E0A741C49CEAF4F46DAE159753">
    <w:name w:val="1A408988E0A741C49CEAF4F46DAE159753"/>
    <w:rsid w:val="000375B2"/>
    <w:pPr>
      <w:spacing w:after="0" w:line="240" w:lineRule="auto"/>
    </w:pPr>
    <w:rPr>
      <w:rFonts w:ascii="Times New Roman" w:eastAsia="Times New Roman" w:hAnsi="Times New Roman" w:cs="Times New Roman"/>
      <w:sz w:val="24"/>
      <w:szCs w:val="24"/>
    </w:rPr>
  </w:style>
  <w:style w:type="paragraph" w:customStyle="1" w:styleId="B6D6CF4002EA4F9EADB164A48F1BD27651">
    <w:name w:val="B6D6CF4002EA4F9EADB164A48F1BD27651"/>
    <w:rsid w:val="000375B2"/>
    <w:pPr>
      <w:spacing w:after="0" w:line="240" w:lineRule="auto"/>
    </w:pPr>
    <w:rPr>
      <w:rFonts w:ascii="Times New Roman" w:eastAsia="Times New Roman" w:hAnsi="Times New Roman" w:cs="Times New Roman"/>
      <w:sz w:val="24"/>
      <w:szCs w:val="24"/>
    </w:rPr>
  </w:style>
  <w:style w:type="paragraph" w:customStyle="1" w:styleId="015B52197FB04FF394C007E2EA89C0AD42">
    <w:name w:val="015B52197FB04FF394C007E2EA89C0AD42"/>
    <w:rsid w:val="000375B2"/>
    <w:pPr>
      <w:spacing w:after="0" w:line="240" w:lineRule="auto"/>
    </w:pPr>
    <w:rPr>
      <w:rFonts w:ascii="Times New Roman" w:eastAsia="Times New Roman" w:hAnsi="Times New Roman" w:cs="Times New Roman"/>
      <w:sz w:val="24"/>
      <w:szCs w:val="24"/>
    </w:rPr>
  </w:style>
  <w:style w:type="paragraph" w:customStyle="1" w:styleId="88DD7CF2972B4F58A2BCC93D91C6050922">
    <w:name w:val="88DD7CF2972B4F58A2BCC93D91C6050922"/>
    <w:rsid w:val="000375B2"/>
    <w:pPr>
      <w:spacing w:after="0" w:line="240" w:lineRule="auto"/>
    </w:pPr>
    <w:rPr>
      <w:rFonts w:ascii="Times New Roman" w:eastAsia="Times New Roman" w:hAnsi="Times New Roman" w:cs="Times New Roman"/>
      <w:sz w:val="24"/>
      <w:szCs w:val="24"/>
    </w:rPr>
  </w:style>
  <w:style w:type="paragraph" w:customStyle="1" w:styleId="E3A3D9F518F348EEA2BDAA43DD3ACE0A22">
    <w:name w:val="E3A3D9F518F348EEA2BDAA43DD3ACE0A22"/>
    <w:rsid w:val="000375B2"/>
    <w:pPr>
      <w:spacing w:after="0" w:line="240" w:lineRule="auto"/>
    </w:pPr>
    <w:rPr>
      <w:rFonts w:ascii="Times New Roman" w:eastAsia="Times New Roman" w:hAnsi="Times New Roman" w:cs="Times New Roman"/>
      <w:sz w:val="24"/>
      <w:szCs w:val="24"/>
    </w:rPr>
  </w:style>
  <w:style w:type="paragraph" w:customStyle="1" w:styleId="2CD9751557AF417B9EE2F4741294647716">
    <w:name w:val="2CD9751557AF417B9EE2F4741294647716"/>
    <w:rsid w:val="000375B2"/>
    <w:pPr>
      <w:spacing w:after="0" w:line="240" w:lineRule="auto"/>
    </w:pPr>
    <w:rPr>
      <w:rFonts w:ascii="Times New Roman" w:eastAsia="Times New Roman" w:hAnsi="Times New Roman" w:cs="Times New Roman"/>
      <w:sz w:val="24"/>
      <w:szCs w:val="24"/>
    </w:rPr>
  </w:style>
  <w:style w:type="paragraph" w:customStyle="1" w:styleId="E8A7920A326445378BA4E79C6201D07F10">
    <w:name w:val="E8A7920A326445378BA4E79C6201D07F10"/>
    <w:rsid w:val="000375B2"/>
    <w:pPr>
      <w:spacing w:after="0" w:line="240" w:lineRule="auto"/>
    </w:pPr>
    <w:rPr>
      <w:rFonts w:ascii="Times New Roman" w:eastAsia="Times New Roman" w:hAnsi="Times New Roman" w:cs="Times New Roman"/>
      <w:sz w:val="24"/>
      <w:szCs w:val="24"/>
    </w:rPr>
  </w:style>
  <w:style w:type="paragraph" w:customStyle="1" w:styleId="691BD72B0A7240DEB0B8124477141C5791">
    <w:name w:val="691BD72B0A7240DEB0B8124477141C5791"/>
    <w:rsid w:val="000375B2"/>
    <w:pPr>
      <w:spacing w:after="0" w:line="240" w:lineRule="auto"/>
    </w:pPr>
    <w:rPr>
      <w:rFonts w:ascii="Times New Roman" w:eastAsia="Times New Roman" w:hAnsi="Times New Roman" w:cs="Times New Roman"/>
      <w:sz w:val="24"/>
      <w:szCs w:val="24"/>
    </w:rPr>
  </w:style>
  <w:style w:type="paragraph" w:customStyle="1" w:styleId="47C301B953604969A7B6E54B773D014C94">
    <w:name w:val="47C301B953604969A7B6E54B773D014C94"/>
    <w:rsid w:val="000375B2"/>
    <w:pPr>
      <w:spacing w:after="0" w:line="240" w:lineRule="auto"/>
    </w:pPr>
    <w:rPr>
      <w:rFonts w:ascii="Times New Roman" w:eastAsia="Times New Roman" w:hAnsi="Times New Roman" w:cs="Times New Roman"/>
      <w:sz w:val="24"/>
      <w:szCs w:val="24"/>
    </w:rPr>
  </w:style>
  <w:style w:type="paragraph" w:customStyle="1" w:styleId="FD52C4914B454EB3ACEED86716810F3493">
    <w:name w:val="FD52C4914B454EB3ACEED86716810F3493"/>
    <w:rsid w:val="000375B2"/>
    <w:pPr>
      <w:spacing w:after="0" w:line="240" w:lineRule="auto"/>
    </w:pPr>
    <w:rPr>
      <w:rFonts w:ascii="Times New Roman" w:eastAsia="Times New Roman" w:hAnsi="Times New Roman" w:cs="Times New Roman"/>
      <w:sz w:val="24"/>
      <w:szCs w:val="24"/>
    </w:rPr>
  </w:style>
  <w:style w:type="paragraph" w:customStyle="1" w:styleId="5B6AC3BB942A4F5386C414FEA3E26E7790">
    <w:name w:val="5B6AC3BB942A4F5386C414FEA3E26E7790"/>
    <w:rsid w:val="000375B2"/>
    <w:pPr>
      <w:spacing w:after="0" w:line="240" w:lineRule="auto"/>
    </w:pPr>
    <w:rPr>
      <w:rFonts w:ascii="Times New Roman" w:eastAsia="Times New Roman" w:hAnsi="Times New Roman" w:cs="Times New Roman"/>
      <w:sz w:val="24"/>
      <w:szCs w:val="24"/>
    </w:rPr>
  </w:style>
  <w:style w:type="paragraph" w:customStyle="1" w:styleId="1724D35827304B1C9E55516631768CA387">
    <w:name w:val="1724D35827304B1C9E55516631768CA387"/>
    <w:rsid w:val="000375B2"/>
    <w:pPr>
      <w:spacing w:after="0" w:line="240" w:lineRule="auto"/>
    </w:pPr>
    <w:rPr>
      <w:rFonts w:ascii="Times New Roman" w:eastAsia="Times New Roman" w:hAnsi="Times New Roman" w:cs="Times New Roman"/>
      <w:sz w:val="24"/>
      <w:szCs w:val="24"/>
    </w:rPr>
  </w:style>
  <w:style w:type="paragraph" w:customStyle="1" w:styleId="728AA96922B84A669563D9DE60FC025282">
    <w:name w:val="728AA96922B84A669563D9DE60FC025282"/>
    <w:rsid w:val="000375B2"/>
    <w:pPr>
      <w:spacing w:after="0" w:line="240" w:lineRule="auto"/>
    </w:pPr>
    <w:rPr>
      <w:rFonts w:ascii="Times New Roman" w:eastAsia="Times New Roman" w:hAnsi="Times New Roman" w:cs="Times New Roman"/>
      <w:sz w:val="24"/>
      <w:szCs w:val="24"/>
    </w:rPr>
  </w:style>
  <w:style w:type="paragraph" w:customStyle="1" w:styleId="9474C5F56945411FB48F8431D50EB98A81">
    <w:name w:val="9474C5F56945411FB48F8431D50EB98A81"/>
    <w:rsid w:val="000375B2"/>
    <w:pPr>
      <w:spacing w:after="0" w:line="240" w:lineRule="auto"/>
    </w:pPr>
    <w:rPr>
      <w:rFonts w:ascii="Times New Roman" w:eastAsia="Times New Roman" w:hAnsi="Times New Roman" w:cs="Times New Roman"/>
      <w:sz w:val="24"/>
      <w:szCs w:val="24"/>
    </w:rPr>
  </w:style>
  <w:style w:type="paragraph" w:customStyle="1" w:styleId="6FE55FEFD270414B9434B4E98BBB4F6C80">
    <w:name w:val="6FE55FEFD270414B9434B4E98BBB4F6C80"/>
    <w:rsid w:val="000375B2"/>
    <w:pPr>
      <w:spacing w:after="0" w:line="240" w:lineRule="auto"/>
    </w:pPr>
    <w:rPr>
      <w:rFonts w:ascii="Times New Roman" w:eastAsia="Times New Roman" w:hAnsi="Times New Roman" w:cs="Times New Roman"/>
      <w:sz w:val="24"/>
      <w:szCs w:val="24"/>
    </w:rPr>
  </w:style>
  <w:style w:type="paragraph" w:customStyle="1" w:styleId="0C3F6DBC0D5F46478F7B145A173550A679">
    <w:name w:val="0C3F6DBC0D5F46478F7B145A173550A679"/>
    <w:rsid w:val="000375B2"/>
    <w:pPr>
      <w:spacing w:after="0" w:line="240" w:lineRule="auto"/>
    </w:pPr>
    <w:rPr>
      <w:rFonts w:ascii="Times New Roman" w:eastAsia="Times New Roman" w:hAnsi="Times New Roman" w:cs="Times New Roman"/>
      <w:sz w:val="24"/>
      <w:szCs w:val="24"/>
    </w:rPr>
  </w:style>
  <w:style w:type="paragraph" w:customStyle="1" w:styleId="9C2B2B5F0BEA4B92827993C0AD8E8AF755">
    <w:name w:val="9C2B2B5F0BEA4B92827993C0AD8E8AF755"/>
    <w:rsid w:val="000375B2"/>
    <w:pPr>
      <w:spacing w:after="0" w:line="240" w:lineRule="auto"/>
    </w:pPr>
    <w:rPr>
      <w:rFonts w:ascii="Times New Roman" w:eastAsia="Times New Roman" w:hAnsi="Times New Roman" w:cs="Times New Roman"/>
      <w:sz w:val="24"/>
      <w:szCs w:val="24"/>
    </w:rPr>
  </w:style>
  <w:style w:type="paragraph" w:customStyle="1" w:styleId="1A408988E0A741C49CEAF4F46DAE159754">
    <w:name w:val="1A408988E0A741C49CEAF4F46DAE159754"/>
    <w:rsid w:val="000375B2"/>
    <w:pPr>
      <w:spacing w:after="0" w:line="240" w:lineRule="auto"/>
    </w:pPr>
    <w:rPr>
      <w:rFonts w:ascii="Times New Roman" w:eastAsia="Times New Roman" w:hAnsi="Times New Roman" w:cs="Times New Roman"/>
      <w:sz w:val="24"/>
      <w:szCs w:val="24"/>
    </w:rPr>
  </w:style>
  <w:style w:type="paragraph" w:customStyle="1" w:styleId="B6D6CF4002EA4F9EADB164A48F1BD27652">
    <w:name w:val="B6D6CF4002EA4F9EADB164A48F1BD27652"/>
    <w:rsid w:val="000375B2"/>
    <w:pPr>
      <w:spacing w:after="0" w:line="240" w:lineRule="auto"/>
    </w:pPr>
    <w:rPr>
      <w:rFonts w:ascii="Times New Roman" w:eastAsia="Times New Roman" w:hAnsi="Times New Roman" w:cs="Times New Roman"/>
      <w:sz w:val="24"/>
      <w:szCs w:val="24"/>
    </w:rPr>
  </w:style>
  <w:style w:type="paragraph" w:customStyle="1" w:styleId="015B52197FB04FF394C007E2EA89C0AD43">
    <w:name w:val="015B52197FB04FF394C007E2EA89C0AD43"/>
    <w:rsid w:val="000375B2"/>
    <w:pPr>
      <w:spacing w:after="0" w:line="240" w:lineRule="auto"/>
    </w:pPr>
    <w:rPr>
      <w:rFonts w:ascii="Times New Roman" w:eastAsia="Times New Roman" w:hAnsi="Times New Roman" w:cs="Times New Roman"/>
      <w:sz w:val="24"/>
      <w:szCs w:val="24"/>
    </w:rPr>
  </w:style>
  <w:style w:type="paragraph" w:customStyle="1" w:styleId="88DD7CF2972B4F58A2BCC93D91C6050923">
    <w:name w:val="88DD7CF2972B4F58A2BCC93D91C6050923"/>
    <w:rsid w:val="000375B2"/>
    <w:pPr>
      <w:spacing w:after="0" w:line="240" w:lineRule="auto"/>
    </w:pPr>
    <w:rPr>
      <w:rFonts w:ascii="Times New Roman" w:eastAsia="Times New Roman" w:hAnsi="Times New Roman" w:cs="Times New Roman"/>
      <w:sz w:val="24"/>
      <w:szCs w:val="24"/>
    </w:rPr>
  </w:style>
  <w:style w:type="paragraph" w:customStyle="1" w:styleId="E3A3D9F518F348EEA2BDAA43DD3ACE0A23">
    <w:name w:val="E3A3D9F518F348EEA2BDAA43DD3ACE0A23"/>
    <w:rsid w:val="000375B2"/>
    <w:pPr>
      <w:spacing w:after="0" w:line="240" w:lineRule="auto"/>
    </w:pPr>
    <w:rPr>
      <w:rFonts w:ascii="Times New Roman" w:eastAsia="Times New Roman" w:hAnsi="Times New Roman" w:cs="Times New Roman"/>
      <w:sz w:val="24"/>
      <w:szCs w:val="24"/>
    </w:rPr>
  </w:style>
  <w:style w:type="paragraph" w:customStyle="1" w:styleId="2CD9751557AF417B9EE2F4741294647717">
    <w:name w:val="2CD9751557AF417B9EE2F4741294647717"/>
    <w:rsid w:val="000375B2"/>
    <w:pPr>
      <w:spacing w:after="0" w:line="240" w:lineRule="auto"/>
    </w:pPr>
    <w:rPr>
      <w:rFonts w:ascii="Times New Roman" w:eastAsia="Times New Roman" w:hAnsi="Times New Roman" w:cs="Times New Roman"/>
      <w:sz w:val="24"/>
      <w:szCs w:val="24"/>
    </w:rPr>
  </w:style>
  <w:style w:type="paragraph" w:customStyle="1" w:styleId="E8A7920A326445378BA4E79C6201D07F11">
    <w:name w:val="E8A7920A326445378BA4E79C6201D07F11"/>
    <w:rsid w:val="000375B2"/>
    <w:pPr>
      <w:spacing w:after="0" w:line="240" w:lineRule="auto"/>
    </w:pPr>
    <w:rPr>
      <w:rFonts w:ascii="Times New Roman" w:eastAsia="Times New Roman" w:hAnsi="Times New Roman" w:cs="Times New Roman"/>
      <w:sz w:val="24"/>
      <w:szCs w:val="24"/>
    </w:rPr>
  </w:style>
  <w:style w:type="paragraph" w:customStyle="1" w:styleId="691BD72B0A7240DEB0B8124477141C5792">
    <w:name w:val="691BD72B0A7240DEB0B8124477141C5792"/>
    <w:rsid w:val="000375B2"/>
    <w:pPr>
      <w:spacing w:after="0" w:line="240" w:lineRule="auto"/>
    </w:pPr>
    <w:rPr>
      <w:rFonts w:ascii="Times New Roman" w:eastAsia="Times New Roman" w:hAnsi="Times New Roman" w:cs="Times New Roman"/>
      <w:sz w:val="24"/>
      <w:szCs w:val="24"/>
    </w:rPr>
  </w:style>
  <w:style w:type="paragraph" w:customStyle="1" w:styleId="47C301B953604969A7B6E54B773D014C95">
    <w:name w:val="47C301B953604969A7B6E54B773D014C95"/>
    <w:rsid w:val="000375B2"/>
    <w:pPr>
      <w:spacing w:after="0" w:line="240" w:lineRule="auto"/>
    </w:pPr>
    <w:rPr>
      <w:rFonts w:ascii="Times New Roman" w:eastAsia="Times New Roman" w:hAnsi="Times New Roman" w:cs="Times New Roman"/>
      <w:sz w:val="24"/>
      <w:szCs w:val="24"/>
    </w:rPr>
  </w:style>
  <w:style w:type="paragraph" w:customStyle="1" w:styleId="FD52C4914B454EB3ACEED86716810F3494">
    <w:name w:val="FD52C4914B454EB3ACEED86716810F3494"/>
    <w:rsid w:val="000375B2"/>
    <w:pPr>
      <w:spacing w:after="0" w:line="240" w:lineRule="auto"/>
    </w:pPr>
    <w:rPr>
      <w:rFonts w:ascii="Times New Roman" w:eastAsia="Times New Roman" w:hAnsi="Times New Roman" w:cs="Times New Roman"/>
      <w:sz w:val="24"/>
      <w:szCs w:val="24"/>
    </w:rPr>
  </w:style>
  <w:style w:type="paragraph" w:customStyle="1" w:styleId="5B6AC3BB942A4F5386C414FEA3E26E7791">
    <w:name w:val="5B6AC3BB942A4F5386C414FEA3E26E7791"/>
    <w:rsid w:val="000375B2"/>
    <w:pPr>
      <w:spacing w:after="0" w:line="240" w:lineRule="auto"/>
    </w:pPr>
    <w:rPr>
      <w:rFonts w:ascii="Times New Roman" w:eastAsia="Times New Roman" w:hAnsi="Times New Roman" w:cs="Times New Roman"/>
      <w:sz w:val="24"/>
      <w:szCs w:val="24"/>
    </w:rPr>
  </w:style>
  <w:style w:type="paragraph" w:customStyle="1" w:styleId="1724D35827304B1C9E55516631768CA388">
    <w:name w:val="1724D35827304B1C9E55516631768CA388"/>
    <w:rsid w:val="000375B2"/>
    <w:pPr>
      <w:spacing w:after="0" w:line="240" w:lineRule="auto"/>
    </w:pPr>
    <w:rPr>
      <w:rFonts w:ascii="Times New Roman" w:eastAsia="Times New Roman" w:hAnsi="Times New Roman" w:cs="Times New Roman"/>
      <w:sz w:val="24"/>
      <w:szCs w:val="24"/>
    </w:rPr>
  </w:style>
  <w:style w:type="paragraph" w:customStyle="1" w:styleId="728AA96922B84A669563D9DE60FC025283">
    <w:name w:val="728AA96922B84A669563D9DE60FC025283"/>
    <w:rsid w:val="000375B2"/>
    <w:pPr>
      <w:spacing w:after="0" w:line="240" w:lineRule="auto"/>
    </w:pPr>
    <w:rPr>
      <w:rFonts w:ascii="Times New Roman" w:eastAsia="Times New Roman" w:hAnsi="Times New Roman" w:cs="Times New Roman"/>
      <w:sz w:val="24"/>
      <w:szCs w:val="24"/>
    </w:rPr>
  </w:style>
  <w:style w:type="paragraph" w:customStyle="1" w:styleId="9474C5F56945411FB48F8431D50EB98A82">
    <w:name w:val="9474C5F56945411FB48F8431D50EB98A82"/>
    <w:rsid w:val="000375B2"/>
    <w:pPr>
      <w:spacing w:after="0" w:line="240" w:lineRule="auto"/>
    </w:pPr>
    <w:rPr>
      <w:rFonts w:ascii="Times New Roman" w:eastAsia="Times New Roman" w:hAnsi="Times New Roman" w:cs="Times New Roman"/>
      <w:sz w:val="24"/>
      <w:szCs w:val="24"/>
    </w:rPr>
  </w:style>
  <w:style w:type="paragraph" w:customStyle="1" w:styleId="6FE55FEFD270414B9434B4E98BBB4F6C81">
    <w:name w:val="6FE55FEFD270414B9434B4E98BBB4F6C81"/>
    <w:rsid w:val="000375B2"/>
    <w:pPr>
      <w:spacing w:after="0" w:line="240" w:lineRule="auto"/>
    </w:pPr>
    <w:rPr>
      <w:rFonts w:ascii="Times New Roman" w:eastAsia="Times New Roman" w:hAnsi="Times New Roman" w:cs="Times New Roman"/>
      <w:sz w:val="24"/>
      <w:szCs w:val="24"/>
    </w:rPr>
  </w:style>
  <w:style w:type="paragraph" w:customStyle="1" w:styleId="0C3F6DBC0D5F46478F7B145A173550A680">
    <w:name w:val="0C3F6DBC0D5F46478F7B145A173550A680"/>
    <w:rsid w:val="000375B2"/>
    <w:pPr>
      <w:spacing w:after="0" w:line="240" w:lineRule="auto"/>
    </w:pPr>
    <w:rPr>
      <w:rFonts w:ascii="Times New Roman" w:eastAsia="Times New Roman" w:hAnsi="Times New Roman" w:cs="Times New Roman"/>
      <w:sz w:val="24"/>
      <w:szCs w:val="24"/>
    </w:rPr>
  </w:style>
  <w:style w:type="paragraph" w:customStyle="1" w:styleId="9C2B2B5F0BEA4B92827993C0AD8E8AF756">
    <w:name w:val="9C2B2B5F0BEA4B92827993C0AD8E8AF756"/>
    <w:rsid w:val="000375B2"/>
    <w:pPr>
      <w:spacing w:after="0" w:line="240" w:lineRule="auto"/>
    </w:pPr>
    <w:rPr>
      <w:rFonts w:ascii="Times New Roman" w:eastAsia="Times New Roman" w:hAnsi="Times New Roman" w:cs="Times New Roman"/>
      <w:sz w:val="24"/>
      <w:szCs w:val="24"/>
    </w:rPr>
  </w:style>
  <w:style w:type="paragraph" w:customStyle="1" w:styleId="1A408988E0A741C49CEAF4F46DAE159755">
    <w:name w:val="1A408988E0A741C49CEAF4F46DAE159755"/>
    <w:rsid w:val="000375B2"/>
    <w:pPr>
      <w:spacing w:after="0" w:line="240" w:lineRule="auto"/>
    </w:pPr>
    <w:rPr>
      <w:rFonts w:ascii="Times New Roman" w:eastAsia="Times New Roman" w:hAnsi="Times New Roman" w:cs="Times New Roman"/>
      <w:sz w:val="24"/>
      <w:szCs w:val="24"/>
    </w:rPr>
  </w:style>
  <w:style w:type="paragraph" w:customStyle="1" w:styleId="B6D6CF4002EA4F9EADB164A48F1BD27653">
    <w:name w:val="B6D6CF4002EA4F9EADB164A48F1BD27653"/>
    <w:rsid w:val="000375B2"/>
    <w:pPr>
      <w:spacing w:after="0" w:line="240" w:lineRule="auto"/>
    </w:pPr>
    <w:rPr>
      <w:rFonts w:ascii="Times New Roman" w:eastAsia="Times New Roman" w:hAnsi="Times New Roman" w:cs="Times New Roman"/>
      <w:sz w:val="24"/>
      <w:szCs w:val="24"/>
    </w:rPr>
  </w:style>
  <w:style w:type="paragraph" w:customStyle="1" w:styleId="015B52197FB04FF394C007E2EA89C0AD44">
    <w:name w:val="015B52197FB04FF394C007E2EA89C0AD44"/>
    <w:rsid w:val="000375B2"/>
    <w:pPr>
      <w:spacing w:after="0" w:line="240" w:lineRule="auto"/>
    </w:pPr>
    <w:rPr>
      <w:rFonts w:ascii="Times New Roman" w:eastAsia="Times New Roman" w:hAnsi="Times New Roman" w:cs="Times New Roman"/>
      <w:sz w:val="24"/>
      <w:szCs w:val="24"/>
    </w:rPr>
  </w:style>
  <w:style w:type="paragraph" w:customStyle="1" w:styleId="88DD7CF2972B4F58A2BCC93D91C6050924">
    <w:name w:val="88DD7CF2972B4F58A2BCC93D91C6050924"/>
    <w:rsid w:val="000375B2"/>
    <w:pPr>
      <w:spacing w:after="0" w:line="240" w:lineRule="auto"/>
    </w:pPr>
    <w:rPr>
      <w:rFonts w:ascii="Times New Roman" w:eastAsia="Times New Roman" w:hAnsi="Times New Roman" w:cs="Times New Roman"/>
      <w:sz w:val="24"/>
      <w:szCs w:val="24"/>
    </w:rPr>
  </w:style>
  <w:style w:type="paragraph" w:customStyle="1" w:styleId="E3A3D9F518F348EEA2BDAA43DD3ACE0A24">
    <w:name w:val="E3A3D9F518F348EEA2BDAA43DD3ACE0A24"/>
    <w:rsid w:val="000375B2"/>
    <w:pPr>
      <w:spacing w:after="0" w:line="240" w:lineRule="auto"/>
    </w:pPr>
    <w:rPr>
      <w:rFonts w:ascii="Times New Roman" w:eastAsia="Times New Roman" w:hAnsi="Times New Roman" w:cs="Times New Roman"/>
      <w:sz w:val="24"/>
      <w:szCs w:val="24"/>
    </w:rPr>
  </w:style>
  <w:style w:type="paragraph" w:customStyle="1" w:styleId="2CD9751557AF417B9EE2F4741294647718">
    <w:name w:val="2CD9751557AF417B9EE2F4741294647718"/>
    <w:rsid w:val="000375B2"/>
    <w:pPr>
      <w:spacing w:after="0" w:line="240" w:lineRule="auto"/>
    </w:pPr>
    <w:rPr>
      <w:rFonts w:ascii="Times New Roman" w:eastAsia="Times New Roman" w:hAnsi="Times New Roman" w:cs="Times New Roman"/>
      <w:sz w:val="24"/>
      <w:szCs w:val="24"/>
    </w:rPr>
  </w:style>
  <w:style w:type="paragraph" w:customStyle="1" w:styleId="E8A7920A326445378BA4E79C6201D07F12">
    <w:name w:val="E8A7920A326445378BA4E79C6201D07F12"/>
    <w:rsid w:val="000375B2"/>
    <w:pPr>
      <w:spacing w:after="0" w:line="240" w:lineRule="auto"/>
    </w:pPr>
    <w:rPr>
      <w:rFonts w:ascii="Times New Roman" w:eastAsia="Times New Roman" w:hAnsi="Times New Roman" w:cs="Times New Roman"/>
      <w:sz w:val="24"/>
      <w:szCs w:val="24"/>
    </w:rPr>
  </w:style>
  <w:style w:type="paragraph" w:customStyle="1" w:styleId="F14C80AC8B8243D79A92FDE7BCC72B51">
    <w:name w:val="F14C80AC8B8243D79A92FDE7BCC72B51"/>
    <w:rsid w:val="000375B2"/>
    <w:pPr>
      <w:spacing w:after="0" w:line="240" w:lineRule="auto"/>
    </w:pPr>
    <w:rPr>
      <w:rFonts w:ascii="Times New Roman" w:eastAsia="Times New Roman" w:hAnsi="Times New Roman" w:cs="Times New Roman"/>
      <w:sz w:val="24"/>
      <w:szCs w:val="24"/>
    </w:rPr>
  </w:style>
  <w:style w:type="paragraph" w:customStyle="1" w:styleId="691BD72B0A7240DEB0B8124477141C5793">
    <w:name w:val="691BD72B0A7240DEB0B8124477141C5793"/>
    <w:rsid w:val="000375B2"/>
    <w:pPr>
      <w:spacing w:after="0" w:line="240" w:lineRule="auto"/>
    </w:pPr>
    <w:rPr>
      <w:rFonts w:ascii="Times New Roman" w:eastAsia="Times New Roman" w:hAnsi="Times New Roman" w:cs="Times New Roman"/>
      <w:sz w:val="24"/>
      <w:szCs w:val="24"/>
    </w:rPr>
  </w:style>
  <w:style w:type="paragraph" w:customStyle="1" w:styleId="47C301B953604969A7B6E54B773D014C96">
    <w:name w:val="47C301B953604969A7B6E54B773D014C96"/>
    <w:rsid w:val="000375B2"/>
    <w:pPr>
      <w:spacing w:after="0" w:line="240" w:lineRule="auto"/>
    </w:pPr>
    <w:rPr>
      <w:rFonts w:ascii="Times New Roman" w:eastAsia="Times New Roman" w:hAnsi="Times New Roman" w:cs="Times New Roman"/>
      <w:sz w:val="24"/>
      <w:szCs w:val="24"/>
    </w:rPr>
  </w:style>
  <w:style w:type="paragraph" w:customStyle="1" w:styleId="FD52C4914B454EB3ACEED86716810F3495">
    <w:name w:val="FD52C4914B454EB3ACEED86716810F3495"/>
    <w:rsid w:val="000375B2"/>
    <w:pPr>
      <w:spacing w:after="0" w:line="240" w:lineRule="auto"/>
    </w:pPr>
    <w:rPr>
      <w:rFonts w:ascii="Times New Roman" w:eastAsia="Times New Roman" w:hAnsi="Times New Roman" w:cs="Times New Roman"/>
      <w:sz w:val="24"/>
      <w:szCs w:val="24"/>
    </w:rPr>
  </w:style>
  <w:style w:type="paragraph" w:customStyle="1" w:styleId="5B6AC3BB942A4F5386C414FEA3E26E7792">
    <w:name w:val="5B6AC3BB942A4F5386C414FEA3E26E7792"/>
    <w:rsid w:val="000375B2"/>
    <w:pPr>
      <w:spacing w:after="0" w:line="240" w:lineRule="auto"/>
    </w:pPr>
    <w:rPr>
      <w:rFonts w:ascii="Times New Roman" w:eastAsia="Times New Roman" w:hAnsi="Times New Roman" w:cs="Times New Roman"/>
      <w:sz w:val="24"/>
      <w:szCs w:val="24"/>
    </w:rPr>
  </w:style>
  <w:style w:type="paragraph" w:customStyle="1" w:styleId="1724D35827304B1C9E55516631768CA389">
    <w:name w:val="1724D35827304B1C9E55516631768CA389"/>
    <w:rsid w:val="000375B2"/>
    <w:pPr>
      <w:spacing w:after="0" w:line="240" w:lineRule="auto"/>
    </w:pPr>
    <w:rPr>
      <w:rFonts w:ascii="Times New Roman" w:eastAsia="Times New Roman" w:hAnsi="Times New Roman" w:cs="Times New Roman"/>
      <w:sz w:val="24"/>
      <w:szCs w:val="24"/>
    </w:rPr>
  </w:style>
  <w:style w:type="paragraph" w:customStyle="1" w:styleId="728AA96922B84A669563D9DE60FC025284">
    <w:name w:val="728AA96922B84A669563D9DE60FC025284"/>
    <w:rsid w:val="000375B2"/>
    <w:pPr>
      <w:spacing w:after="0" w:line="240" w:lineRule="auto"/>
    </w:pPr>
    <w:rPr>
      <w:rFonts w:ascii="Times New Roman" w:eastAsia="Times New Roman" w:hAnsi="Times New Roman" w:cs="Times New Roman"/>
      <w:sz w:val="24"/>
      <w:szCs w:val="24"/>
    </w:rPr>
  </w:style>
  <w:style w:type="paragraph" w:customStyle="1" w:styleId="9474C5F56945411FB48F8431D50EB98A83">
    <w:name w:val="9474C5F56945411FB48F8431D50EB98A83"/>
    <w:rsid w:val="000375B2"/>
    <w:pPr>
      <w:spacing w:after="0" w:line="240" w:lineRule="auto"/>
    </w:pPr>
    <w:rPr>
      <w:rFonts w:ascii="Times New Roman" w:eastAsia="Times New Roman" w:hAnsi="Times New Roman" w:cs="Times New Roman"/>
      <w:sz w:val="24"/>
      <w:szCs w:val="24"/>
    </w:rPr>
  </w:style>
  <w:style w:type="paragraph" w:customStyle="1" w:styleId="6FE55FEFD270414B9434B4E98BBB4F6C82">
    <w:name w:val="6FE55FEFD270414B9434B4E98BBB4F6C82"/>
    <w:rsid w:val="000375B2"/>
    <w:pPr>
      <w:spacing w:after="0" w:line="240" w:lineRule="auto"/>
    </w:pPr>
    <w:rPr>
      <w:rFonts w:ascii="Times New Roman" w:eastAsia="Times New Roman" w:hAnsi="Times New Roman" w:cs="Times New Roman"/>
      <w:sz w:val="24"/>
      <w:szCs w:val="24"/>
    </w:rPr>
  </w:style>
  <w:style w:type="paragraph" w:customStyle="1" w:styleId="0C3F6DBC0D5F46478F7B145A173550A681">
    <w:name w:val="0C3F6DBC0D5F46478F7B145A173550A681"/>
    <w:rsid w:val="000375B2"/>
    <w:pPr>
      <w:spacing w:after="0" w:line="240" w:lineRule="auto"/>
    </w:pPr>
    <w:rPr>
      <w:rFonts w:ascii="Times New Roman" w:eastAsia="Times New Roman" w:hAnsi="Times New Roman" w:cs="Times New Roman"/>
      <w:sz w:val="24"/>
      <w:szCs w:val="24"/>
    </w:rPr>
  </w:style>
  <w:style w:type="paragraph" w:customStyle="1" w:styleId="9C2B2B5F0BEA4B92827993C0AD8E8AF757">
    <w:name w:val="9C2B2B5F0BEA4B92827993C0AD8E8AF757"/>
    <w:rsid w:val="000375B2"/>
    <w:pPr>
      <w:spacing w:after="0" w:line="240" w:lineRule="auto"/>
    </w:pPr>
    <w:rPr>
      <w:rFonts w:ascii="Times New Roman" w:eastAsia="Times New Roman" w:hAnsi="Times New Roman" w:cs="Times New Roman"/>
      <w:sz w:val="24"/>
      <w:szCs w:val="24"/>
    </w:rPr>
  </w:style>
  <w:style w:type="paragraph" w:customStyle="1" w:styleId="1A408988E0A741C49CEAF4F46DAE159756">
    <w:name w:val="1A408988E0A741C49CEAF4F46DAE159756"/>
    <w:rsid w:val="000375B2"/>
    <w:pPr>
      <w:spacing w:after="0" w:line="240" w:lineRule="auto"/>
    </w:pPr>
    <w:rPr>
      <w:rFonts w:ascii="Times New Roman" w:eastAsia="Times New Roman" w:hAnsi="Times New Roman" w:cs="Times New Roman"/>
      <w:sz w:val="24"/>
      <w:szCs w:val="24"/>
    </w:rPr>
  </w:style>
  <w:style w:type="paragraph" w:customStyle="1" w:styleId="B6D6CF4002EA4F9EADB164A48F1BD27654">
    <w:name w:val="B6D6CF4002EA4F9EADB164A48F1BD27654"/>
    <w:rsid w:val="000375B2"/>
    <w:pPr>
      <w:spacing w:after="0" w:line="240" w:lineRule="auto"/>
    </w:pPr>
    <w:rPr>
      <w:rFonts w:ascii="Times New Roman" w:eastAsia="Times New Roman" w:hAnsi="Times New Roman" w:cs="Times New Roman"/>
      <w:sz w:val="24"/>
      <w:szCs w:val="24"/>
    </w:rPr>
  </w:style>
  <w:style w:type="paragraph" w:customStyle="1" w:styleId="015B52197FB04FF394C007E2EA89C0AD45">
    <w:name w:val="015B52197FB04FF394C007E2EA89C0AD45"/>
    <w:rsid w:val="000375B2"/>
    <w:pPr>
      <w:spacing w:after="0" w:line="240" w:lineRule="auto"/>
    </w:pPr>
    <w:rPr>
      <w:rFonts w:ascii="Times New Roman" w:eastAsia="Times New Roman" w:hAnsi="Times New Roman" w:cs="Times New Roman"/>
      <w:sz w:val="24"/>
      <w:szCs w:val="24"/>
    </w:rPr>
  </w:style>
  <w:style w:type="paragraph" w:customStyle="1" w:styleId="88DD7CF2972B4F58A2BCC93D91C6050925">
    <w:name w:val="88DD7CF2972B4F58A2BCC93D91C6050925"/>
    <w:rsid w:val="000375B2"/>
    <w:pPr>
      <w:spacing w:after="0" w:line="240" w:lineRule="auto"/>
    </w:pPr>
    <w:rPr>
      <w:rFonts w:ascii="Times New Roman" w:eastAsia="Times New Roman" w:hAnsi="Times New Roman" w:cs="Times New Roman"/>
      <w:sz w:val="24"/>
      <w:szCs w:val="24"/>
    </w:rPr>
  </w:style>
  <w:style w:type="paragraph" w:customStyle="1" w:styleId="E3A3D9F518F348EEA2BDAA43DD3ACE0A25">
    <w:name w:val="E3A3D9F518F348EEA2BDAA43DD3ACE0A25"/>
    <w:rsid w:val="000375B2"/>
    <w:pPr>
      <w:spacing w:after="0" w:line="240" w:lineRule="auto"/>
    </w:pPr>
    <w:rPr>
      <w:rFonts w:ascii="Times New Roman" w:eastAsia="Times New Roman" w:hAnsi="Times New Roman" w:cs="Times New Roman"/>
      <w:sz w:val="24"/>
      <w:szCs w:val="24"/>
    </w:rPr>
  </w:style>
  <w:style w:type="paragraph" w:customStyle="1" w:styleId="2CD9751557AF417B9EE2F4741294647719">
    <w:name w:val="2CD9751557AF417B9EE2F4741294647719"/>
    <w:rsid w:val="000375B2"/>
    <w:pPr>
      <w:spacing w:after="0" w:line="240" w:lineRule="auto"/>
    </w:pPr>
    <w:rPr>
      <w:rFonts w:ascii="Times New Roman" w:eastAsia="Times New Roman" w:hAnsi="Times New Roman" w:cs="Times New Roman"/>
      <w:sz w:val="24"/>
      <w:szCs w:val="24"/>
    </w:rPr>
  </w:style>
  <w:style w:type="paragraph" w:customStyle="1" w:styleId="829510EC94B647789534513C7E6F99FF">
    <w:name w:val="829510EC94B647789534513C7E6F99FF"/>
    <w:rsid w:val="000375B2"/>
  </w:style>
  <w:style w:type="paragraph" w:customStyle="1" w:styleId="E8A7920A326445378BA4E79C6201D07F13">
    <w:name w:val="E8A7920A326445378BA4E79C6201D07F13"/>
    <w:rsid w:val="000375B2"/>
    <w:pPr>
      <w:spacing w:after="0" w:line="240" w:lineRule="auto"/>
    </w:pPr>
    <w:rPr>
      <w:rFonts w:ascii="Times New Roman" w:eastAsia="Times New Roman" w:hAnsi="Times New Roman" w:cs="Times New Roman"/>
      <w:sz w:val="24"/>
      <w:szCs w:val="24"/>
    </w:rPr>
  </w:style>
  <w:style w:type="paragraph" w:customStyle="1" w:styleId="F14C80AC8B8243D79A92FDE7BCC72B511">
    <w:name w:val="F14C80AC8B8243D79A92FDE7BCC72B511"/>
    <w:rsid w:val="000375B2"/>
    <w:pPr>
      <w:spacing w:after="0" w:line="240" w:lineRule="auto"/>
    </w:pPr>
    <w:rPr>
      <w:rFonts w:ascii="Times New Roman" w:eastAsia="Times New Roman" w:hAnsi="Times New Roman" w:cs="Times New Roman"/>
      <w:sz w:val="24"/>
      <w:szCs w:val="24"/>
    </w:rPr>
  </w:style>
  <w:style w:type="paragraph" w:customStyle="1" w:styleId="691BD72B0A7240DEB0B8124477141C5794">
    <w:name w:val="691BD72B0A7240DEB0B8124477141C5794"/>
    <w:rsid w:val="000375B2"/>
    <w:pPr>
      <w:spacing w:after="0" w:line="240" w:lineRule="auto"/>
    </w:pPr>
    <w:rPr>
      <w:rFonts w:ascii="Times New Roman" w:eastAsia="Times New Roman" w:hAnsi="Times New Roman" w:cs="Times New Roman"/>
      <w:sz w:val="24"/>
      <w:szCs w:val="24"/>
    </w:rPr>
  </w:style>
  <w:style w:type="paragraph" w:customStyle="1" w:styleId="47C301B953604969A7B6E54B773D014C97">
    <w:name w:val="47C301B953604969A7B6E54B773D014C97"/>
    <w:rsid w:val="000375B2"/>
    <w:pPr>
      <w:spacing w:after="0" w:line="240" w:lineRule="auto"/>
    </w:pPr>
    <w:rPr>
      <w:rFonts w:ascii="Times New Roman" w:eastAsia="Times New Roman" w:hAnsi="Times New Roman" w:cs="Times New Roman"/>
      <w:sz w:val="24"/>
      <w:szCs w:val="24"/>
    </w:rPr>
  </w:style>
  <w:style w:type="paragraph" w:customStyle="1" w:styleId="FD52C4914B454EB3ACEED86716810F3496">
    <w:name w:val="FD52C4914B454EB3ACEED86716810F3496"/>
    <w:rsid w:val="000375B2"/>
    <w:pPr>
      <w:spacing w:after="0" w:line="240" w:lineRule="auto"/>
    </w:pPr>
    <w:rPr>
      <w:rFonts w:ascii="Times New Roman" w:eastAsia="Times New Roman" w:hAnsi="Times New Roman" w:cs="Times New Roman"/>
      <w:sz w:val="24"/>
      <w:szCs w:val="24"/>
    </w:rPr>
  </w:style>
  <w:style w:type="paragraph" w:customStyle="1" w:styleId="5B6AC3BB942A4F5386C414FEA3E26E7793">
    <w:name w:val="5B6AC3BB942A4F5386C414FEA3E26E7793"/>
    <w:rsid w:val="000375B2"/>
    <w:pPr>
      <w:spacing w:after="0" w:line="240" w:lineRule="auto"/>
    </w:pPr>
    <w:rPr>
      <w:rFonts w:ascii="Times New Roman" w:eastAsia="Times New Roman" w:hAnsi="Times New Roman" w:cs="Times New Roman"/>
      <w:sz w:val="24"/>
      <w:szCs w:val="24"/>
    </w:rPr>
  </w:style>
  <w:style w:type="paragraph" w:customStyle="1" w:styleId="1724D35827304B1C9E55516631768CA390">
    <w:name w:val="1724D35827304B1C9E55516631768CA390"/>
    <w:rsid w:val="000375B2"/>
    <w:pPr>
      <w:spacing w:after="0" w:line="240" w:lineRule="auto"/>
    </w:pPr>
    <w:rPr>
      <w:rFonts w:ascii="Times New Roman" w:eastAsia="Times New Roman" w:hAnsi="Times New Roman" w:cs="Times New Roman"/>
      <w:sz w:val="24"/>
      <w:szCs w:val="24"/>
    </w:rPr>
  </w:style>
  <w:style w:type="paragraph" w:customStyle="1" w:styleId="728AA96922B84A669563D9DE60FC025285">
    <w:name w:val="728AA96922B84A669563D9DE60FC025285"/>
    <w:rsid w:val="000375B2"/>
    <w:pPr>
      <w:spacing w:after="0" w:line="240" w:lineRule="auto"/>
    </w:pPr>
    <w:rPr>
      <w:rFonts w:ascii="Times New Roman" w:eastAsia="Times New Roman" w:hAnsi="Times New Roman" w:cs="Times New Roman"/>
      <w:sz w:val="24"/>
      <w:szCs w:val="24"/>
    </w:rPr>
  </w:style>
  <w:style w:type="paragraph" w:customStyle="1" w:styleId="9474C5F56945411FB48F8431D50EB98A84">
    <w:name w:val="9474C5F56945411FB48F8431D50EB98A84"/>
    <w:rsid w:val="000375B2"/>
    <w:pPr>
      <w:spacing w:after="0" w:line="240" w:lineRule="auto"/>
    </w:pPr>
    <w:rPr>
      <w:rFonts w:ascii="Times New Roman" w:eastAsia="Times New Roman" w:hAnsi="Times New Roman" w:cs="Times New Roman"/>
      <w:sz w:val="24"/>
      <w:szCs w:val="24"/>
    </w:rPr>
  </w:style>
  <w:style w:type="paragraph" w:customStyle="1" w:styleId="6FE55FEFD270414B9434B4E98BBB4F6C83">
    <w:name w:val="6FE55FEFD270414B9434B4E98BBB4F6C83"/>
    <w:rsid w:val="000375B2"/>
    <w:pPr>
      <w:spacing w:after="0" w:line="240" w:lineRule="auto"/>
    </w:pPr>
    <w:rPr>
      <w:rFonts w:ascii="Times New Roman" w:eastAsia="Times New Roman" w:hAnsi="Times New Roman" w:cs="Times New Roman"/>
      <w:sz w:val="24"/>
      <w:szCs w:val="24"/>
    </w:rPr>
  </w:style>
  <w:style w:type="paragraph" w:customStyle="1" w:styleId="0C3F6DBC0D5F46478F7B145A173550A682">
    <w:name w:val="0C3F6DBC0D5F46478F7B145A173550A682"/>
    <w:rsid w:val="000375B2"/>
    <w:pPr>
      <w:spacing w:after="0" w:line="240" w:lineRule="auto"/>
    </w:pPr>
    <w:rPr>
      <w:rFonts w:ascii="Times New Roman" w:eastAsia="Times New Roman" w:hAnsi="Times New Roman" w:cs="Times New Roman"/>
      <w:sz w:val="24"/>
      <w:szCs w:val="24"/>
    </w:rPr>
  </w:style>
  <w:style w:type="paragraph" w:customStyle="1" w:styleId="9C2B2B5F0BEA4B92827993C0AD8E8AF758">
    <w:name w:val="9C2B2B5F0BEA4B92827993C0AD8E8AF758"/>
    <w:rsid w:val="000375B2"/>
    <w:pPr>
      <w:spacing w:after="0" w:line="240" w:lineRule="auto"/>
    </w:pPr>
    <w:rPr>
      <w:rFonts w:ascii="Times New Roman" w:eastAsia="Times New Roman" w:hAnsi="Times New Roman" w:cs="Times New Roman"/>
      <w:sz w:val="24"/>
      <w:szCs w:val="24"/>
    </w:rPr>
  </w:style>
  <w:style w:type="paragraph" w:customStyle="1" w:styleId="1A408988E0A741C49CEAF4F46DAE159757">
    <w:name w:val="1A408988E0A741C49CEAF4F46DAE159757"/>
    <w:rsid w:val="000375B2"/>
    <w:pPr>
      <w:spacing w:after="0" w:line="240" w:lineRule="auto"/>
    </w:pPr>
    <w:rPr>
      <w:rFonts w:ascii="Times New Roman" w:eastAsia="Times New Roman" w:hAnsi="Times New Roman" w:cs="Times New Roman"/>
      <w:sz w:val="24"/>
      <w:szCs w:val="24"/>
    </w:rPr>
  </w:style>
  <w:style w:type="paragraph" w:customStyle="1" w:styleId="B6D6CF4002EA4F9EADB164A48F1BD27655">
    <w:name w:val="B6D6CF4002EA4F9EADB164A48F1BD27655"/>
    <w:rsid w:val="000375B2"/>
    <w:pPr>
      <w:spacing w:after="0" w:line="240" w:lineRule="auto"/>
    </w:pPr>
    <w:rPr>
      <w:rFonts w:ascii="Times New Roman" w:eastAsia="Times New Roman" w:hAnsi="Times New Roman" w:cs="Times New Roman"/>
      <w:sz w:val="24"/>
      <w:szCs w:val="24"/>
    </w:rPr>
  </w:style>
  <w:style w:type="paragraph" w:customStyle="1" w:styleId="015B52197FB04FF394C007E2EA89C0AD46">
    <w:name w:val="015B52197FB04FF394C007E2EA89C0AD46"/>
    <w:rsid w:val="000375B2"/>
    <w:pPr>
      <w:spacing w:after="0" w:line="240" w:lineRule="auto"/>
    </w:pPr>
    <w:rPr>
      <w:rFonts w:ascii="Times New Roman" w:eastAsia="Times New Roman" w:hAnsi="Times New Roman" w:cs="Times New Roman"/>
      <w:sz w:val="24"/>
      <w:szCs w:val="24"/>
    </w:rPr>
  </w:style>
  <w:style w:type="paragraph" w:customStyle="1" w:styleId="88DD7CF2972B4F58A2BCC93D91C6050926">
    <w:name w:val="88DD7CF2972B4F58A2BCC93D91C6050926"/>
    <w:rsid w:val="000375B2"/>
    <w:pPr>
      <w:spacing w:after="0" w:line="240" w:lineRule="auto"/>
    </w:pPr>
    <w:rPr>
      <w:rFonts w:ascii="Times New Roman" w:eastAsia="Times New Roman" w:hAnsi="Times New Roman" w:cs="Times New Roman"/>
      <w:sz w:val="24"/>
      <w:szCs w:val="24"/>
    </w:rPr>
  </w:style>
  <w:style w:type="paragraph" w:customStyle="1" w:styleId="E3A3D9F518F348EEA2BDAA43DD3ACE0A26">
    <w:name w:val="E3A3D9F518F348EEA2BDAA43DD3ACE0A26"/>
    <w:rsid w:val="000375B2"/>
    <w:pPr>
      <w:spacing w:after="0" w:line="240" w:lineRule="auto"/>
    </w:pPr>
    <w:rPr>
      <w:rFonts w:ascii="Times New Roman" w:eastAsia="Times New Roman" w:hAnsi="Times New Roman" w:cs="Times New Roman"/>
      <w:sz w:val="24"/>
      <w:szCs w:val="24"/>
    </w:rPr>
  </w:style>
  <w:style w:type="paragraph" w:customStyle="1" w:styleId="2CD9751557AF417B9EE2F4741294647720">
    <w:name w:val="2CD9751557AF417B9EE2F4741294647720"/>
    <w:rsid w:val="000375B2"/>
    <w:pPr>
      <w:spacing w:after="0" w:line="240" w:lineRule="auto"/>
    </w:pPr>
    <w:rPr>
      <w:rFonts w:ascii="Times New Roman" w:eastAsia="Times New Roman" w:hAnsi="Times New Roman" w:cs="Times New Roman"/>
      <w:sz w:val="24"/>
      <w:szCs w:val="24"/>
    </w:rPr>
  </w:style>
  <w:style w:type="paragraph" w:customStyle="1" w:styleId="5788DD92EAAA4C1EA77A96B5513B4B51">
    <w:name w:val="5788DD92EAAA4C1EA77A96B5513B4B51"/>
    <w:rsid w:val="004C5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364958EE</Template>
  <TotalTime>322</TotalTime>
  <Pages>5</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Teagle</dc:creator>
  <cp:keywords/>
  <dc:description/>
  <cp:lastModifiedBy>Jennifer Teagle</cp:lastModifiedBy>
  <cp:revision>32</cp:revision>
  <dcterms:created xsi:type="dcterms:W3CDTF">2024-09-12T13:51:00Z</dcterms:created>
  <dcterms:modified xsi:type="dcterms:W3CDTF">2024-09-16T00:52:00Z</dcterms:modified>
</cp:coreProperties>
</file>